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13" w:rsidRPr="00CE4EF3" w:rsidRDefault="00882AE0" w:rsidP="00FC032B">
      <w:pPr>
        <w:jc w:val="center"/>
        <w:rPr>
          <w:sz w:val="28"/>
          <w:szCs w:val="28"/>
        </w:rPr>
      </w:pPr>
      <w:r>
        <w:rPr>
          <w:rFonts w:hint="eastAsia"/>
          <w:noProof/>
          <w:spacing w:val="35"/>
          <w:kern w:val="0"/>
          <w:sz w:val="28"/>
          <w:szCs w:val="28"/>
        </w:rPr>
        <w:drawing>
          <wp:anchor distT="0" distB="0" distL="114300" distR="114300" simplePos="0" relativeHeight="251658238" behindDoc="0" locked="0" layoutInCell="1" allowOverlap="1">
            <wp:simplePos x="0" y="0"/>
            <wp:positionH relativeFrom="column">
              <wp:posOffset>-542925</wp:posOffset>
            </wp:positionH>
            <wp:positionV relativeFrom="paragraph">
              <wp:posOffset>-628650</wp:posOffset>
            </wp:positionV>
            <wp:extent cx="695325" cy="1809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032B" w:rsidRPr="00882AE0">
        <w:rPr>
          <w:rFonts w:hint="eastAsia"/>
          <w:spacing w:val="35"/>
          <w:kern w:val="0"/>
          <w:sz w:val="28"/>
          <w:szCs w:val="28"/>
          <w:fitText w:val="3080" w:id="735304448"/>
        </w:rPr>
        <w:t>特殊装置設置計画</w:t>
      </w:r>
      <w:r w:rsidR="00FC032B" w:rsidRPr="00882AE0">
        <w:rPr>
          <w:rFonts w:hint="eastAsia"/>
          <w:kern w:val="0"/>
          <w:sz w:val="28"/>
          <w:szCs w:val="28"/>
          <w:fitText w:val="3080" w:id="735304448"/>
        </w:rPr>
        <w:t>書</w:t>
      </w:r>
    </w:p>
    <w:p w:rsidR="007E6400" w:rsidRPr="00CE4EF3" w:rsidRDefault="007E6400" w:rsidP="007E6400">
      <w:pPr>
        <w:jc w:val="right"/>
        <w:rPr>
          <w:sz w:val="24"/>
          <w:szCs w:val="24"/>
        </w:rPr>
      </w:pPr>
      <w:r w:rsidRPr="00CE4EF3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CE4EF3">
        <w:rPr>
          <w:rFonts w:hint="eastAsia"/>
          <w:sz w:val="24"/>
          <w:szCs w:val="24"/>
        </w:rPr>
        <w:t xml:space="preserve">　日</w:t>
      </w:r>
    </w:p>
    <w:p w:rsidR="00FC032B" w:rsidRPr="00CE4EF3" w:rsidRDefault="00FC032B">
      <w:pPr>
        <w:rPr>
          <w:sz w:val="24"/>
          <w:szCs w:val="24"/>
        </w:rPr>
      </w:pPr>
    </w:p>
    <w:p w:rsidR="00FC032B" w:rsidRPr="00CE4EF3" w:rsidRDefault="00DB580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坂出市長</w:t>
      </w:r>
      <w:r w:rsidR="00827E7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2B7E55">
        <w:rPr>
          <w:rFonts w:hint="eastAsia"/>
          <w:sz w:val="24"/>
          <w:szCs w:val="24"/>
        </w:rPr>
        <w:t xml:space="preserve">　殿</w:t>
      </w:r>
    </w:p>
    <w:p w:rsidR="00FC032B" w:rsidRPr="00CE4EF3" w:rsidRDefault="00FC032B">
      <w:pPr>
        <w:rPr>
          <w:sz w:val="24"/>
          <w:szCs w:val="24"/>
        </w:rPr>
      </w:pPr>
    </w:p>
    <w:p w:rsidR="00CE4EF3" w:rsidRPr="00CE4EF3" w:rsidRDefault="00CE4EF3" w:rsidP="00CE4EF3">
      <w:pPr>
        <w:jc w:val="left"/>
        <w:rPr>
          <w:sz w:val="24"/>
          <w:szCs w:val="24"/>
        </w:rPr>
      </w:pPr>
    </w:p>
    <w:p w:rsidR="00FC032B" w:rsidRPr="00CE4EF3" w:rsidRDefault="00CE4EF3" w:rsidP="00CE4EF3">
      <w:pPr>
        <w:ind w:firstLineChars="2000" w:firstLine="4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FC032B" w:rsidRPr="00CE4EF3">
        <w:rPr>
          <w:rFonts w:hint="eastAsia"/>
          <w:sz w:val="24"/>
          <w:szCs w:val="24"/>
        </w:rPr>
        <w:t>駐車場管理者の氏名又は名称及び住所</w:t>
      </w:r>
      <w:r>
        <w:rPr>
          <w:rFonts w:hint="eastAsia"/>
          <w:sz w:val="24"/>
          <w:szCs w:val="24"/>
        </w:rPr>
        <w:t>）</w:t>
      </w: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p w:rsidR="00CE4EF3" w:rsidRDefault="00CE4EF3" w:rsidP="00FC032B">
      <w:pPr>
        <w:jc w:val="left"/>
        <w:rPr>
          <w:sz w:val="24"/>
          <w:szCs w:val="24"/>
        </w:rPr>
      </w:pPr>
    </w:p>
    <w:p w:rsidR="00CE4EF3" w:rsidRPr="00CE4EF3" w:rsidRDefault="00CE4EF3" w:rsidP="00FC032B">
      <w:pPr>
        <w:jc w:val="left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Y="31"/>
        <w:tblW w:w="0" w:type="auto"/>
        <w:tblLook w:val="04A0" w:firstRow="1" w:lastRow="0" w:firstColumn="1" w:lastColumn="0" w:noHBand="0" w:noVBand="1"/>
      </w:tblPr>
      <w:tblGrid>
        <w:gridCol w:w="3719"/>
        <w:gridCol w:w="6017"/>
      </w:tblGrid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駐車場の名称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CE4EF3" w:rsidRPr="00CE4EF3">
              <w:rPr>
                <w:rFonts w:hint="eastAsia"/>
                <w:sz w:val="24"/>
                <w:szCs w:val="24"/>
              </w:rPr>
              <w:t>駐車場の位置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特殊装置の名称等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特殊装置の認定番号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特殊装置の認定の有効期限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ind w:firstLineChars="200" w:firstLine="480"/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CE4EF3" w:rsidRPr="00CE4EF3" w:rsidTr="00411FFD">
        <w:trPr>
          <w:trHeight w:val="680"/>
        </w:trPr>
        <w:tc>
          <w:tcPr>
            <w:tcW w:w="3794" w:type="dxa"/>
            <w:vAlign w:val="center"/>
          </w:tcPr>
          <w:p w:rsidR="00CE4EF3" w:rsidRPr="00CE4EF3" w:rsidRDefault="00411FFD" w:rsidP="007E64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E4EF3" w:rsidRPr="00CE4EF3">
              <w:rPr>
                <w:rFonts w:hint="eastAsia"/>
                <w:sz w:val="24"/>
                <w:szCs w:val="24"/>
              </w:rPr>
              <w:t>特殊装置の設置予定日</w:t>
            </w:r>
          </w:p>
        </w:tc>
        <w:tc>
          <w:tcPr>
            <w:tcW w:w="6150" w:type="dxa"/>
            <w:vAlign w:val="center"/>
          </w:tcPr>
          <w:p w:rsidR="00CE4EF3" w:rsidRPr="00CE4EF3" w:rsidRDefault="00CE4EF3" w:rsidP="007E6400">
            <w:pPr>
              <w:rPr>
                <w:sz w:val="24"/>
                <w:szCs w:val="24"/>
              </w:rPr>
            </w:pPr>
            <w:r w:rsidRPr="00CE4EF3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:rsidR="00FC032B" w:rsidRPr="00CE4EF3" w:rsidRDefault="00FC032B" w:rsidP="00FC032B">
      <w:pPr>
        <w:jc w:val="left"/>
        <w:rPr>
          <w:sz w:val="24"/>
          <w:szCs w:val="24"/>
        </w:rPr>
      </w:pPr>
    </w:p>
    <w:p w:rsidR="00E44D79" w:rsidRDefault="00411FFD" w:rsidP="00DE1DE3">
      <w:pPr>
        <w:tabs>
          <w:tab w:val="left" w:pos="709"/>
        </w:tabs>
        <w:jc w:val="left"/>
      </w:pPr>
      <w:r>
        <w:rPr>
          <w:rFonts w:hint="eastAsia"/>
        </w:rPr>
        <w:t>注意）</w:t>
      </w:r>
      <w:r w:rsidR="00E44D79">
        <w:rPr>
          <w:rFonts w:hint="eastAsia"/>
        </w:rPr>
        <w:tab/>
      </w:r>
      <w:r w:rsidR="00FC032B">
        <w:rPr>
          <w:rFonts w:hint="eastAsia"/>
        </w:rPr>
        <w:t>設置予定日は、特殊装置の設置</w:t>
      </w:r>
      <w:r w:rsidR="00E33259">
        <w:rPr>
          <w:rFonts w:hint="eastAsia"/>
        </w:rPr>
        <w:t>（据付等）</w:t>
      </w:r>
      <w:r w:rsidR="00E94D30">
        <w:rPr>
          <w:rFonts w:hint="eastAsia"/>
        </w:rPr>
        <w:t>に係る工事の着手予定日とする</w:t>
      </w:r>
      <w:r w:rsidR="00FC032B">
        <w:rPr>
          <w:rFonts w:hint="eastAsia"/>
        </w:rPr>
        <w:t>。</w:t>
      </w:r>
    </w:p>
    <w:p w:rsidR="00DB580F" w:rsidRDefault="00E44D79" w:rsidP="00DB580F">
      <w:pPr>
        <w:tabs>
          <w:tab w:val="left" w:pos="709"/>
        </w:tabs>
        <w:ind w:left="210" w:hangingChars="100" w:hanging="210"/>
        <w:jc w:val="left"/>
      </w:pPr>
      <w:r>
        <w:rPr>
          <w:rFonts w:hint="eastAsia"/>
        </w:rPr>
        <w:tab/>
      </w:r>
      <w:r w:rsidR="00DB580F">
        <w:rPr>
          <w:rFonts w:hint="eastAsia"/>
        </w:rPr>
        <w:t xml:space="preserve">　　</w:t>
      </w:r>
      <w:r w:rsidR="00037FD6">
        <w:rPr>
          <w:rFonts w:hint="eastAsia"/>
        </w:rPr>
        <w:t>設置予定日が変更となる場</w:t>
      </w:r>
      <w:r w:rsidR="00E94D30">
        <w:rPr>
          <w:rFonts w:hint="eastAsia"/>
        </w:rPr>
        <w:t>合</w:t>
      </w:r>
      <w:r w:rsidR="00DB580F">
        <w:rPr>
          <w:rFonts w:hint="eastAsia"/>
        </w:rPr>
        <w:t>、</w:t>
      </w:r>
      <w:r w:rsidR="00E94D30">
        <w:rPr>
          <w:rFonts w:hint="eastAsia"/>
        </w:rPr>
        <w:t>変更が明らかになった時点で速やかに変更計画書を提出するこ</w:t>
      </w:r>
    </w:p>
    <w:p w:rsidR="00E44D79" w:rsidRDefault="00E94D30" w:rsidP="00DB580F">
      <w:pPr>
        <w:tabs>
          <w:tab w:val="left" w:pos="709"/>
        </w:tabs>
        <w:ind w:leftChars="100" w:left="210" w:firstLineChars="100" w:firstLine="210"/>
        <w:jc w:val="left"/>
      </w:pPr>
      <w:r>
        <w:rPr>
          <w:rFonts w:hint="eastAsia"/>
        </w:rPr>
        <w:t>と</w:t>
      </w:r>
      <w:r w:rsidR="00037FD6">
        <w:rPr>
          <w:rFonts w:hint="eastAsia"/>
        </w:rPr>
        <w:t>。</w:t>
      </w:r>
    </w:p>
    <w:p w:rsid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 w:rsidR="00E94D30">
        <w:rPr>
          <w:rFonts w:hint="eastAsia"/>
        </w:rPr>
        <w:t>複数の装置が設置される場合は、装置ごとに計画書を提出すること。</w:t>
      </w:r>
    </w:p>
    <w:p w:rsidR="00E44D79" w:rsidRPr="00E44D79" w:rsidRDefault="00E44D79" w:rsidP="00E44D79">
      <w:pPr>
        <w:tabs>
          <w:tab w:val="left" w:pos="709"/>
        </w:tabs>
        <w:jc w:val="left"/>
      </w:pPr>
      <w:r>
        <w:rPr>
          <w:rFonts w:hint="eastAsia"/>
        </w:rPr>
        <w:tab/>
      </w:r>
      <w:r>
        <w:rPr>
          <w:rFonts w:hint="eastAsia"/>
        </w:rPr>
        <w:t>認定の条件に適合していることがわかる図面、説明資料等を添付すること。</w:t>
      </w:r>
    </w:p>
    <w:sectPr w:rsidR="00E44D79" w:rsidRPr="00E44D79" w:rsidSect="00FC03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1E9" w:rsidRDefault="00CE21E9" w:rsidP="007E6400">
      <w:r>
        <w:separator/>
      </w:r>
    </w:p>
  </w:endnote>
  <w:endnote w:type="continuationSeparator" w:id="0">
    <w:p w:rsidR="00CE21E9" w:rsidRDefault="00CE21E9" w:rsidP="007E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1E9" w:rsidRDefault="00CE21E9" w:rsidP="007E6400">
      <w:r>
        <w:separator/>
      </w:r>
    </w:p>
  </w:footnote>
  <w:footnote w:type="continuationSeparator" w:id="0">
    <w:p w:rsidR="00CE21E9" w:rsidRDefault="00CE21E9" w:rsidP="007E6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B"/>
    <w:rsid w:val="00037FD6"/>
    <w:rsid w:val="0004121D"/>
    <w:rsid w:val="00206E57"/>
    <w:rsid w:val="002258C1"/>
    <w:rsid w:val="00241425"/>
    <w:rsid w:val="002B7E55"/>
    <w:rsid w:val="00411FFD"/>
    <w:rsid w:val="007E6400"/>
    <w:rsid w:val="00827E78"/>
    <w:rsid w:val="00882AE0"/>
    <w:rsid w:val="009A6CC4"/>
    <w:rsid w:val="009D5338"/>
    <w:rsid w:val="009E57B6"/>
    <w:rsid w:val="00AB3DFE"/>
    <w:rsid w:val="00BA0CFA"/>
    <w:rsid w:val="00BF0C13"/>
    <w:rsid w:val="00C41EE6"/>
    <w:rsid w:val="00CE21E9"/>
    <w:rsid w:val="00CE4EF3"/>
    <w:rsid w:val="00D06AA2"/>
    <w:rsid w:val="00D90F31"/>
    <w:rsid w:val="00DB580F"/>
    <w:rsid w:val="00DE1DE3"/>
    <w:rsid w:val="00E33259"/>
    <w:rsid w:val="00E44D79"/>
    <w:rsid w:val="00E94D30"/>
    <w:rsid w:val="00F10F6E"/>
    <w:rsid w:val="00FB3690"/>
    <w:rsid w:val="00FC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3485C3A-4A23-4DC7-AB49-45B65CE6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4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E6400"/>
  </w:style>
  <w:style w:type="paragraph" w:styleId="a6">
    <w:name w:val="footer"/>
    <w:basedOn w:val="a"/>
    <w:link w:val="a7"/>
    <w:uiPriority w:val="99"/>
    <w:semiHidden/>
    <w:unhideWhenUsed/>
    <w:rsid w:val="007E64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E6400"/>
  </w:style>
  <w:style w:type="paragraph" w:styleId="a8">
    <w:name w:val="Balloon Text"/>
    <w:basedOn w:val="a"/>
    <w:link w:val="a9"/>
    <w:uiPriority w:val="99"/>
    <w:semiHidden/>
    <w:unhideWhenUsed/>
    <w:rsid w:val="00225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8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402EE7D.dotm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瀬戸 康平</cp:lastModifiedBy>
  <cp:revision>4</cp:revision>
  <cp:lastPrinted>2014-12-25T04:38:00Z</cp:lastPrinted>
  <dcterms:created xsi:type="dcterms:W3CDTF">2024-11-25T01:37:00Z</dcterms:created>
  <dcterms:modified xsi:type="dcterms:W3CDTF">2024-11-25T02:10:00Z</dcterms:modified>
</cp:coreProperties>
</file>