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2F" w:rsidRPr="009C4A65" w:rsidRDefault="009C4A65" w:rsidP="009C4A65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坂出</w:t>
      </w:r>
      <w:r w:rsidRPr="009C4A65">
        <w:rPr>
          <w:rFonts w:ascii="ＭＳ 明朝" w:eastAsia="ＭＳ 明朝" w:hAnsi="ＭＳ 明朝" w:hint="eastAsia"/>
          <w:b/>
          <w:sz w:val="28"/>
          <w:szCs w:val="28"/>
        </w:rPr>
        <w:t>市森林整備計画（案）に対する意見書</w:t>
      </w:r>
    </w:p>
    <w:p w:rsidR="009C4A65" w:rsidRPr="009C4A65" w:rsidRDefault="009C4A65" w:rsidP="009C4A65">
      <w:pPr>
        <w:jc w:val="right"/>
        <w:rPr>
          <w:rFonts w:ascii="ＭＳ 明朝" w:eastAsia="ＭＳ 明朝" w:hAnsi="ＭＳ 明朝"/>
          <w:b/>
          <w:sz w:val="28"/>
          <w:szCs w:val="28"/>
        </w:rPr>
      </w:pPr>
      <w:r w:rsidRPr="009C4A65">
        <w:rPr>
          <w:rFonts w:ascii="ＭＳ 明朝" w:eastAsia="ＭＳ 明朝" w:hAnsi="ＭＳ 明朝" w:hint="eastAsia"/>
          <w:bCs/>
          <w:sz w:val="23"/>
          <w:szCs w:val="23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7388"/>
      </w:tblGrid>
      <w:tr w:rsidR="009C4A65" w:rsidRPr="009C4A65" w:rsidTr="009C4A65">
        <w:trPr>
          <w:trHeight w:val="624"/>
        </w:trPr>
        <w:tc>
          <w:tcPr>
            <w:tcW w:w="2260" w:type="dxa"/>
            <w:vAlign w:val="center"/>
          </w:tcPr>
          <w:p w:rsidR="009C4A65" w:rsidRPr="009C4A65" w:rsidRDefault="009C4A65" w:rsidP="009C4A6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C4A65"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7388" w:type="dxa"/>
            <w:vAlign w:val="center"/>
          </w:tcPr>
          <w:p w:rsidR="009C4A65" w:rsidRPr="009C4A65" w:rsidRDefault="009C4A65" w:rsidP="009C4A65">
            <w:pPr>
              <w:jc w:val="left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</w:p>
        </w:tc>
      </w:tr>
      <w:tr w:rsidR="009C4A65" w:rsidRPr="009C4A65" w:rsidTr="009C4A65">
        <w:trPr>
          <w:trHeight w:val="624"/>
        </w:trPr>
        <w:tc>
          <w:tcPr>
            <w:tcW w:w="2260" w:type="dxa"/>
            <w:vAlign w:val="center"/>
          </w:tcPr>
          <w:p w:rsidR="009C4A65" w:rsidRPr="009C4A65" w:rsidRDefault="009C4A65" w:rsidP="009C4A65">
            <w:pPr>
              <w:jc w:val="center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 w:rsidRPr="009C4A65">
              <w:rPr>
                <w:rFonts w:ascii="Century" w:eastAsia="ＭＳ 明朝" w:hAnsi="Century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7388" w:type="dxa"/>
            <w:vAlign w:val="center"/>
          </w:tcPr>
          <w:p w:rsidR="009C4A65" w:rsidRPr="009C4A65" w:rsidRDefault="009C4A65" w:rsidP="009C4A65">
            <w:pPr>
              <w:jc w:val="left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</w:p>
        </w:tc>
      </w:tr>
      <w:tr w:rsidR="009C4A65" w:rsidRPr="009C4A65" w:rsidTr="009C4A65">
        <w:trPr>
          <w:trHeight w:val="624"/>
        </w:trPr>
        <w:tc>
          <w:tcPr>
            <w:tcW w:w="2260" w:type="dxa"/>
            <w:vAlign w:val="center"/>
          </w:tcPr>
          <w:p w:rsidR="009C4A65" w:rsidRPr="009C4A65" w:rsidRDefault="009C4A65" w:rsidP="009C4A65">
            <w:pPr>
              <w:ind w:firstLineChars="100" w:firstLine="240"/>
              <w:jc w:val="center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 w:rsidRPr="009C4A65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7388" w:type="dxa"/>
            <w:vAlign w:val="center"/>
          </w:tcPr>
          <w:p w:rsidR="009C4A65" w:rsidRPr="009C4A65" w:rsidRDefault="009C4A65" w:rsidP="009C4A65">
            <w:pPr>
              <w:jc w:val="left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C4A65" w:rsidRPr="009C4A65" w:rsidTr="009C4A65">
        <w:trPr>
          <w:trHeight w:val="624"/>
        </w:trPr>
        <w:tc>
          <w:tcPr>
            <w:tcW w:w="2260" w:type="dxa"/>
          </w:tcPr>
          <w:p w:rsidR="009C4A65" w:rsidRPr="009C4A65" w:rsidRDefault="009C4A65" w:rsidP="009C4A65">
            <w:pPr>
              <w:jc w:val="center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9C4A65">
              <w:rPr>
                <w:rFonts w:ascii="Century" w:eastAsia="ＭＳ 明朝" w:hAnsi="Century" w:cs="Times New Roman" w:hint="eastAsia"/>
                <w:sz w:val="24"/>
                <w:szCs w:val="24"/>
              </w:rPr>
              <w:t>項目</w:t>
            </w:r>
          </w:p>
          <w:p w:rsidR="009C4A65" w:rsidRPr="009C4A65" w:rsidRDefault="009C4A65" w:rsidP="009C4A65">
            <w:pPr>
              <w:tabs>
                <w:tab w:val="left" w:pos="9360"/>
                <w:tab w:val="left" w:pos="9432"/>
              </w:tabs>
              <w:ind w:right="72"/>
              <w:jc w:val="center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9C4A65">
              <w:rPr>
                <w:rFonts w:ascii="Century" w:eastAsia="ＭＳ 明朝" w:hAnsi="Century" w:cs="Times New Roman" w:hint="eastAsia"/>
                <w:sz w:val="24"/>
                <w:szCs w:val="24"/>
              </w:rPr>
              <w:t>（○○について）</w:t>
            </w:r>
          </w:p>
        </w:tc>
        <w:tc>
          <w:tcPr>
            <w:tcW w:w="7388" w:type="dxa"/>
            <w:vAlign w:val="center"/>
          </w:tcPr>
          <w:p w:rsidR="009C4A65" w:rsidRPr="009C4A65" w:rsidRDefault="009C4A65" w:rsidP="009C4A65">
            <w:pPr>
              <w:tabs>
                <w:tab w:val="left" w:pos="9432"/>
              </w:tabs>
              <w:ind w:right="2236"/>
              <w:jc w:val="left"/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</w:pPr>
          </w:p>
        </w:tc>
      </w:tr>
      <w:tr w:rsidR="009C4A65" w:rsidRPr="009C4A65" w:rsidTr="009C4A65">
        <w:trPr>
          <w:trHeight w:val="7909"/>
        </w:trPr>
        <w:tc>
          <w:tcPr>
            <w:tcW w:w="9648" w:type="dxa"/>
            <w:gridSpan w:val="2"/>
          </w:tcPr>
          <w:p w:rsidR="009C4A65" w:rsidRDefault="009C4A65" w:rsidP="009C4A65">
            <w:pPr>
              <w:tabs>
                <w:tab w:val="left" w:pos="9432"/>
              </w:tabs>
              <w:ind w:right="2236"/>
              <w:jc w:val="left"/>
              <w:rPr>
                <w:rFonts w:ascii="Century" w:eastAsia="ＭＳ 明朝" w:hAnsi="Century" w:cs="Times New Roman"/>
                <w:bCs/>
                <w:sz w:val="24"/>
                <w:szCs w:val="24"/>
              </w:rPr>
            </w:pPr>
            <w:r w:rsidRPr="009C4A65">
              <w:rPr>
                <w:rFonts w:ascii="Century" w:eastAsia="ＭＳ 明朝" w:hAnsi="Century" w:cs="Times New Roman" w:hint="eastAsia"/>
                <w:bCs/>
                <w:sz w:val="24"/>
                <w:szCs w:val="24"/>
              </w:rPr>
              <w:t>（意見記入欄）</w:t>
            </w:r>
          </w:p>
          <w:p w:rsidR="009C4A65" w:rsidRPr="009C4A65" w:rsidRDefault="009C4A65" w:rsidP="009C4A65">
            <w:pPr>
              <w:tabs>
                <w:tab w:val="left" w:pos="9432"/>
              </w:tabs>
              <w:ind w:right="2236"/>
              <w:jc w:val="left"/>
              <w:rPr>
                <w:rFonts w:ascii="Century" w:eastAsia="ＭＳ 明朝" w:hAnsi="Century" w:cs="Times New Roman" w:hint="eastAsia"/>
                <w:bCs/>
                <w:sz w:val="24"/>
                <w:szCs w:val="24"/>
              </w:rPr>
            </w:pPr>
          </w:p>
        </w:tc>
      </w:tr>
    </w:tbl>
    <w:p w:rsidR="009C4A65" w:rsidRPr="009C4A65" w:rsidRDefault="009C4A65" w:rsidP="009C4A65">
      <w:pPr>
        <w:rPr>
          <w:rFonts w:ascii="Century" w:eastAsia="ＭＳ 明朝" w:hAnsi="Century" w:cs="Times New Roman" w:hint="eastAsia"/>
          <w:sz w:val="24"/>
          <w:szCs w:val="24"/>
        </w:rPr>
      </w:pPr>
    </w:p>
    <w:p w:rsidR="009C4A65" w:rsidRPr="009C4A65" w:rsidRDefault="009C4A65" w:rsidP="009C4A65">
      <w:pPr>
        <w:rPr>
          <w:rFonts w:ascii="Century" w:eastAsia="ＭＳ 明朝" w:hAnsi="Century" w:cs="Times New Roman" w:hint="eastAsia"/>
          <w:sz w:val="24"/>
          <w:szCs w:val="24"/>
        </w:rPr>
      </w:pPr>
      <w:r w:rsidRPr="009C4A65">
        <w:rPr>
          <w:rFonts w:ascii="Century" w:eastAsia="ＭＳ 明朝" w:hAnsi="Century" w:cs="Times New Roman" w:hint="eastAsia"/>
          <w:sz w:val="24"/>
          <w:szCs w:val="24"/>
        </w:rPr>
        <w:t>記入上の注意</w:t>
      </w:r>
    </w:p>
    <w:p w:rsidR="009C4A65" w:rsidRPr="009C4A65" w:rsidRDefault="009C4A65" w:rsidP="009C4A65">
      <w:pPr>
        <w:rPr>
          <w:rFonts w:ascii="Century" w:eastAsia="ＭＳ 明朝" w:hAnsi="Century" w:cs="Times New Roman" w:hint="eastAsia"/>
          <w:sz w:val="24"/>
          <w:szCs w:val="24"/>
        </w:rPr>
      </w:pPr>
      <w:r w:rsidRPr="009C4A65">
        <w:rPr>
          <w:rFonts w:ascii="Century" w:eastAsia="ＭＳ 明朝" w:hAnsi="Century" w:cs="Times New Roman" w:hint="eastAsia"/>
          <w:sz w:val="24"/>
          <w:szCs w:val="24"/>
        </w:rPr>
        <w:t>１　「別紙」として添付していただいてもかまいません。</w:t>
      </w:r>
    </w:p>
    <w:p w:rsidR="009C4A65" w:rsidRDefault="009C4A65" w:rsidP="009C4A65">
      <w:pPr>
        <w:rPr>
          <w:rFonts w:hint="eastAsia"/>
        </w:rPr>
      </w:pPr>
      <w:r w:rsidRPr="009C4A65">
        <w:rPr>
          <w:rFonts w:ascii="Century" w:eastAsia="ＭＳ 明朝" w:hAnsi="Century" w:cs="Times New Roman" w:hint="eastAsia"/>
          <w:sz w:val="24"/>
          <w:szCs w:val="24"/>
        </w:rPr>
        <w:t>２　この意見書は縦覧期間満了の日までに提出して下さい。</w:t>
      </w:r>
    </w:p>
    <w:sectPr w:rsidR="009C4A65" w:rsidSect="009C4A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16"/>
    <w:rsid w:val="00122216"/>
    <w:rsid w:val="005A1C2F"/>
    <w:rsid w:val="009C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36B6C"/>
  <w15:chartTrackingRefBased/>
  <w15:docId w15:val="{DD7F116E-898D-445D-8AF0-7BAAE57E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137D029D.dotm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坂出市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稔世</dc:creator>
  <cp:keywords/>
  <dc:description/>
  <cp:lastModifiedBy>山下　稔世</cp:lastModifiedBy>
  <cp:revision>2</cp:revision>
  <dcterms:created xsi:type="dcterms:W3CDTF">2026-01-29T01:45:00Z</dcterms:created>
  <dcterms:modified xsi:type="dcterms:W3CDTF">2026-01-29T01:47:00Z</dcterms:modified>
</cp:coreProperties>
</file>