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B9" w:rsidRDefault="00A70AA5">
      <w:r>
        <w:rPr>
          <w:noProof/>
        </w:rPr>
        <mc:AlternateContent>
          <mc:Choice Requires="wps">
            <w:drawing>
              <wp:anchor distT="635" distB="10795" distL="72390" distR="101600" simplePos="0" relativeHeight="251659264" behindDoc="0" locked="0" layoutInCell="1" allowOverlap="1" wp14:anchorId="70BCC53D" wp14:editId="14E7AFBF">
                <wp:simplePos x="0" y="0"/>
                <wp:positionH relativeFrom="margin">
                  <wp:align>right</wp:align>
                </wp:positionH>
                <wp:positionV relativeFrom="paragraph">
                  <wp:posOffset>28708</wp:posOffset>
                </wp:positionV>
                <wp:extent cx="1661795" cy="446567"/>
                <wp:effectExtent l="0" t="0" r="14605" b="10795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446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0AA5" w:rsidRDefault="00A70AA5" w:rsidP="00A70AA5">
                            <w:pPr>
                              <w:pStyle w:val="FrameContents"/>
                            </w:pPr>
                            <w:r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</w:rPr>
                              <w:t>申込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lIns="74160" tIns="9000" rIns="74160" bIns="9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CC53D" id="オブジェクト 0" o:spid="_x0000_s1026" style="position:absolute;left:0;text-align:left;margin-left:79.65pt;margin-top:2.25pt;width:130.85pt;height:35.15pt;z-index:251659264;visibility:visible;mso-wrap-style:square;mso-height-percent:0;mso-wrap-distance-left:5.7pt;mso-wrap-distance-top:.05pt;mso-wrap-distance-right:8pt;mso-wrap-distance-bottom:.85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" strokeweight=".35mm">
                <v:stroke joinstyle="round"/>
                <v:textbox inset="2.06mm,.25mm,2.06mm,.25mm">
                  <w:txbxContent>
                    <w:p w:rsidR="00A70AA5" w:rsidRDefault="00A70AA5" w:rsidP="00A70AA5">
                      <w:pPr>
                        <w:pStyle w:val="FrameContents"/>
                      </w:pPr>
                      <w:r>
                        <w:rPr>
                          <w:rFonts w:ascii="游ゴシック" w:eastAsia="游ゴシック" w:hAnsi="游ゴシック"/>
                          <w:color w:val="000000"/>
                          <w:sz w:val="18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</w:rPr>
                        <w:t>申込</w:t>
                      </w:r>
                      <w:r>
                        <w:rPr>
                          <w:rFonts w:ascii="游ゴシック" w:eastAsia="游ゴシック" w:hAnsi="游ゴシック"/>
                          <w:color w:val="000000"/>
                          <w:sz w:val="18"/>
                        </w:rPr>
                        <w:t>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（様式２）　　　　</w:t>
      </w:r>
    </w:p>
    <w:p w:rsidR="00A70AA5" w:rsidRDefault="00B340C0" w:rsidP="000624B9">
      <w:pPr>
        <w:ind w:firstLineChars="600" w:firstLine="1440"/>
      </w:pPr>
      <w:r w:rsidRPr="002463F0">
        <w:rPr>
          <w:rFonts w:hint="eastAsia"/>
          <w:sz w:val="24"/>
        </w:rPr>
        <w:t>地域おこし協力隊活動目標レポート</w:t>
      </w:r>
    </w:p>
    <w:p w:rsidR="000624B9" w:rsidRDefault="00B340C0">
      <w:r>
        <w:rPr>
          <w:rFonts w:hint="eastAsia"/>
        </w:rPr>
        <w:t xml:space="preserve">　　　　　　　　　　　　　　　　　　　　　</w:t>
      </w:r>
    </w:p>
    <w:p w:rsidR="00A70AA5" w:rsidRPr="00B340C0" w:rsidRDefault="00B340C0" w:rsidP="000624B9">
      <w:pPr>
        <w:ind w:firstLineChars="2100" w:firstLine="4410"/>
        <w:rPr>
          <w:u w:val="single"/>
        </w:rPr>
      </w:pPr>
      <w:r>
        <w:rPr>
          <w:rFonts w:hint="eastAsia"/>
        </w:rPr>
        <w:t xml:space="preserve">　</w:t>
      </w:r>
      <w:r w:rsidRPr="00B340C0">
        <w:rPr>
          <w:rFonts w:hint="eastAsia"/>
          <w:u w:val="single"/>
        </w:rPr>
        <w:t xml:space="preserve">氏　　名　　　　　　　　　　　　　　　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0AA5" w:rsidTr="002463F0">
        <w:trPr>
          <w:trHeight w:val="593"/>
        </w:trPr>
        <w:tc>
          <w:tcPr>
            <w:tcW w:w="9016" w:type="dxa"/>
            <w:vAlign w:val="center"/>
          </w:tcPr>
          <w:p w:rsidR="00A70AA5" w:rsidRDefault="00A70AA5">
            <w:r>
              <w:rPr>
                <w:rFonts w:hint="eastAsia"/>
              </w:rPr>
              <w:t>１．本市の地域おこし協力隊に応募された動機，期待や意気込みをご記入ください</w:t>
            </w:r>
            <w:r w:rsidR="00B340C0">
              <w:rPr>
                <w:rFonts w:hint="eastAsia"/>
              </w:rPr>
              <w:t>。</w:t>
            </w:r>
          </w:p>
        </w:tc>
      </w:tr>
      <w:tr w:rsidR="00A70AA5" w:rsidTr="002463F0">
        <w:trPr>
          <w:trHeight w:val="3394"/>
        </w:trPr>
        <w:tc>
          <w:tcPr>
            <w:tcW w:w="9016" w:type="dxa"/>
            <w:vAlign w:val="center"/>
          </w:tcPr>
          <w:p w:rsidR="00A70AA5" w:rsidRDefault="00A70AA5"/>
        </w:tc>
      </w:tr>
      <w:tr w:rsidR="00A70AA5" w:rsidTr="002463F0">
        <w:tc>
          <w:tcPr>
            <w:tcW w:w="9016" w:type="dxa"/>
            <w:vAlign w:val="center"/>
          </w:tcPr>
          <w:p w:rsidR="00A70AA5" w:rsidRDefault="002463F0">
            <w:r>
              <w:rPr>
                <w:rFonts w:hint="eastAsia"/>
              </w:rPr>
              <w:t>２．あなたがこれまで培ってこられた</w:t>
            </w:r>
            <w:bookmarkStart w:id="0" w:name="_GoBack"/>
            <w:bookmarkEnd w:id="0"/>
            <w:r w:rsidR="003E1441">
              <w:rPr>
                <w:rFonts w:hint="eastAsia"/>
              </w:rPr>
              <w:t>技術や経験は「地域</w:t>
            </w:r>
            <w:r w:rsidR="00231DF2">
              <w:rPr>
                <w:rFonts w:hint="eastAsia"/>
              </w:rPr>
              <w:t>おこし協力隊」としての活動にどのように活かせると</w:t>
            </w:r>
            <w:r w:rsidR="00B340C0">
              <w:rPr>
                <w:rFonts w:hint="eastAsia"/>
              </w:rPr>
              <w:t>思いますか。</w:t>
            </w:r>
          </w:p>
        </w:tc>
      </w:tr>
      <w:tr w:rsidR="00A70AA5" w:rsidTr="002463F0">
        <w:trPr>
          <w:trHeight w:val="3510"/>
        </w:trPr>
        <w:tc>
          <w:tcPr>
            <w:tcW w:w="9016" w:type="dxa"/>
            <w:vAlign w:val="center"/>
          </w:tcPr>
          <w:p w:rsidR="00A70AA5" w:rsidRPr="002463F0" w:rsidRDefault="00A70AA5"/>
        </w:tc>
      </w:tr>
      <w:tr w:rsidR="00A70AA5" w:rsidTr="002463F0">
        <w:trPr>
          <w:trHeight w:val="566"/>
        </w:trPr>
        <w:tc>
          <w:tcPr>
            <w:tcW w:w="9016" w:type="dxa"/>
            <w:vAlign w:val="center"/>
          </w:tcPr>
          <w:p w:rsidR="00A70AA5" w:rsidRDefault="00B340C0">
            <w:r>
              <w:rPr>
                <w:rFonts w:hint="eastAsia"/>
              </w:rPr>
              <w:t>３．任期終了後の考え（起業・就業・定住等）についてご記入ください。</w:t>
            </w:r>
          </w:p>
        </w:tc>
      </w:tr>
      <w:tr w:rsidR="00A70AA5" w:rsidTr="002463F0">
        <w:trPr>
          <w:trHeight w:val="3111"/>
        </w:trPr>
        <w:tc>
          <w:tcPr>
            <w:tcW w:w="9016" w:type="dxa"/>
            <w:vAlign w:val="center"/>
          </w:tcPr>
          <w:p w:rsidR="00A70AA5" w:rsidRDefault="00A70AA5"/>
        </w:tc>
      </w:tr>
      <w:tr w:rsidR="00A70AA5" w:rsidTr="002463F0">
        <w:tc>
          <w:tcPr>
            <w:tcW w:w="9016" w:type="dxa"/>
            <w:vAlign w:val="center"/>
          </w:tcPr>
          <w:p w:rsidR="00A70AA5" w:rsidRDefault="00B340C0">
            <w:r>
              <w:rPr>
                <w:rFonts w:hint="eastAsia"/>
              </w:rPr>
              <w:t>４．別途自己ＰＲ等，地域おこし協力隊の応募について，資料があれば添付してください。</w:t>
            </w:r>
          </w:p>
        </w:tc>
      </w:tr>
    </w:tbl>
    <w:p w:rsidR="00A70AA5" w:rsidRDefault="00B340C0">
      <w:r>
        <w:rPr>
          <w:rFonts w:hint="eastAsia"/>
        </w:rPr>
        <w:t>【注意事項】</w:t>
      </w:r>
    </w:p>
    <w:p w:rsidR="00B340C0" w:rsidRDefault="00B340C0" w:rsidP="00B340C0">
      <w:pPr>
        <w:ind w:firstLineChars="100" w:firstLine="210"/>
      </w:pPr>
      <w:r>
        <w:rPr>
          <w:rFonts w:hint="eastAsia"/>
        </w:rPr>
        <w:t>記載内容に不正があると，隊員として委嘱される資格を失います。</w:t>
      </w:r>
    </w:p>
    <w:sectPr w:rsidR="00B340C0" w:rsidSect="002463F0">
      <w:pgSz w:w="11906" w:h="16838"/>
      <w:pgMar w:top="1134" w:right="1247" w:bottom="1134" w:left="124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A5"/>
    <w:rsid w:val="000624B9"/>
    <w:rsid w:val="00231DF2"/>
    <w:rsid w:val="002463F0"/>
    <w:rsid w:val="003E1441"/>
    <w:rsid w:val="00A70AA5"/>
    <w:rsid w:val="00B340C0"/>
    <w:rsid w:val="00D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E78F0"/>
  <w15:docId w15:val="{6F1A4589-0488-4A54-A508-73EFFFF5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FrameContents">
    <w:name w:val="Frame Contents"/>
    <w:basedOn w:val="a"/>
    <w:qFormat/>
    <w:rsid w:val="00A70AA5"/>
    <w:rPr>
      <w:rFonts w:ascii="游明朝" w:eastAsia="游明朝" w:hAnsi="游明朝" w:cs="Times New Roman"/>
      <w:kern w:val="0"/>
      <w:szCs w:val="20"/>
    </w:rPr>
  </w:style>
  <w:style w:type="table" w:styleId="af1">
    <w:name w:val="Table Grid"/>
    <w:basedOn w:val="a1"/>
    <w:uiPriority w:val="59"/>
    <w:rsid w:val="00A7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62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62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山家 智士</dc:creator>
  <cp:keywords/>
  <dc:description/>
  <cp:lastModifiedBy>山家 智士</cp:lastModifiedBy>
  <cp:revision>3</cp:revision>
  <cp:lastPrinted>2022-06-30T05:34:00Z</cp:lastPrinted>
  <dcterms:created xsi:type="dcterms:W3CDTF">2022-06-22T04:04:00Z</dcterms:created>
  <dcterms:modified xsi:type="dcterms:W3CDTF">2022-06-30T05:34:00Z</dcterms:modified>
</cp:coreProperties>
</file>