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48" w:rsidRPr="00324D6E" w:rsidRDefault="00324D6E" w:rsidP="00833161">
      <w:pPr>
        <w:jc w:val="center"/>
        <w:rPr>
          <w:sz w:val="28"/>
          <w:szCs w:val="28"/>
        </w:rPr>
      </w:pPr>
      <w:r w:rsidRPr="00324D6E">
        <w:rPr>
          <w:rFonts w:hint="eastAsia"/>
          <w:sz w:val="28"/>
          <w:szCs w:val="28"/>
        </w:rPr>
        <w:t>事業</w:t>
      </w:r>
      <w:r w:rsidR="009F3A06" w:rsidRPr="00324D6E">
        <w:rPr>
          <w:rFonts w:hint="eastAsia"/>
          <w:sz w:val="28"/>
          <w:szCs w:val="28"/>
        </w:rPr>
        <w:t>計画書</w:t>
      </w:r>
    </w:p>
    <w:tbl>
      <w:tblPr>
        <w:tblpPr w:leftFromText="142" w:rightFromText="142" w:vertAnchor="text" w:horzAnchor="margin" w:tblpXSpec="center" w:tblpY="10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6946"/>
      </w:tblGrid>
      <w:tr w:rsidR="00DC2974" w:rsidRPr="009B131D" w:rsidTr="00DC2974">
        <w:trPr>
          <w:trHeight w:val="794"/>
        </w:trPr>
        <w:tc>
          <w:tcPr>
            <w:tcW w:w="2552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center"/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794"/>
        </w:trPr>
        <w:tc>
          <w:tcPr>
            <w:tcW w:w="2552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center"/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1247"/>
        </w:trPr>
        <w:tc>
          <w:tcPr>
            <w:tcW w:w="2552" w:type="dxa"/>
            <w:shd w:val="clear" w:color="auto" w:fill="auto"/>
            <w:vAlign w:val="center"/>
          </w:tcPr>
          <w:p w:rsidR="00DC2974" w:rsidRDefault="00DC2974" w:rsidP="00DC2974">
            <w:pPr>
              <w:jc w:val="center"/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目　　的</w:t>
            </w:r>
          </w:p>
          <w:p w:rsidR="00DC2974" w:rsidRPr="00966FAB" w:rsidRDefault="00DC2974" w:rsidP="00DC297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解決する課題など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794"/>
        </w:trPr>
        <w:tc>
          <w:tcPr>
            <w:tcW w:w="2552" w:type="dxa"/>
            <w:tcBorders>
              <w:bottom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18"/>
                <w:szCs w:val="18"/>
              </w:rPr>
            </w:pPr>
            <w:r w:rsidRPr="009B131D">
              <w:rPr>
                <w:rFonts w:hint="eastAsia"/>
                <w:sz w:val="24"/>
              </w:rPr>
              <w:t>（１）開催</w:t>
            </w:r>
            <w:r>
              <w:rPr>
                <w:rFonts w:hint="eastAsia"/>
                <w:sz w:val="24"/>
              </w:rPr>
              <w:t>予定</w:t>
            </w:r>
            <w:r w:rsidRPr="009B131D">
              <w:rPr>
                <w:rFonts w:hint="eastAsia"/>
                <w:sz w:val="24"/>
              </w:rPr>
              <w:t>日</w:t>
            </w:r>
          </w:p>
        </w:tc>
        <w:tc>
          <w:tcPr>
            <w:tcW w:w="6946" w:type="dxa"/>
            <w:tcBorders>
              <w:bottom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</w:p>
        </w:tc>
      </w:tr>
      <w:tr w:rsidR="00DC2974" w:rsidRPr="009B131D" w:rsidTr="00DC2974">
        <w:trPr>
          <w:trHeight w:val="794"/>
        </w:trPr>
        <w:tc>
          <w:tcPr>
            <w:tcW w:w="255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（２）開催</w:t>
            </w:r>
            <w:r>
              <w:rPr>
                <w:rFonts w:hint="eastAsia"/>
                <w:sz w:val="24"/>
              </w:rPr>
              <w:t>予定</w:t>
            </w:r>
            <w:r w:rsidRPr="009B131D">
              <w:rPr>
                <w:rFonts w:hint="eastAsia"/>
                <w:sz w:val="24"/>
              </w:rPr>
              <w:t>場所</w:t>
            </w:r>
          </w:p>
        </w:tc>
        <w:tc>
          <w:tcPr>
            <w:tcW w:w="6946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</w:p>
        </w:tc>
      </w:tr>
      <w:tr w:rsidR="00DC2974" w:rsidRPr="009B131D" w:rsidTr="00DC2974">
        <w:trPr>
          <w:trHeight w:val="2268"/>
        </w:trPr>
        <w:tc>
          <w:tcPr>
            <w:tcW w:w="255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（３）事業内容</w:t>
            </w:r>
          </w:p>
          <w:p w:rsidR="00DC2974" w:rsidRPr="009B131D" w:rsidRDefault="00DC2974" w:rsidP="00DC29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31BBC">
              <w:rPr>
                <w:rFonts w:hint="eastAsia"/>
                <w:sz w:val="18"/>
                <w:szCs w:val="18"/>
              </w:rPr>
              <w:t>ど</w:t>
            </w:r>
            <w:r w:rsidR="00776FFF">
              <w:rPr>
                <w:rFonts w:hint="eastAsia"/>
                <w:sz w:val="18"/>
                <w:szCs w:val="18"/>
              </w:rPr>
              <w:t>のようににぎわい創出するのか</w:t>
            </w:r>
            <w:bookmarkStart w:id="0" w:name="_GoBack"/>
            <w:bookmarkEnd w:id="0"/>
          </w:p>
          <w:p w:rsidR="00DC2974" w:rsidRPr="009B131D" w:rsidRDefault="00DC2974" w:rsidP="00DC2974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331BBC">
              <w:rPr>
                <w:rFonts w:hint="eastAsia"/>
                <w:sz w:val="18"/>
                <w:szCs w:val="18"/>
              </w:rPr>
              <w:t>どのような点が話題性を生むの</w:t>
            </w:r>
            <w:r w:rsidRPr="009B131D">
              <w:rPr>
                <w:rFonts w:hint="eastAsia"/>
                <w:sz w:val="18"/>
                <w:szCs w:val="18"/>
              </w:rPr>
              <w:t>か</w:t>
            </w:r>
          </w:p>
        </w:tc>
        <w:tc>
          <w:tcPr>
            <w:tcW w:w="6946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794"/>
        </w:trPr>
        <w:tc>
          <w:tcPr>
            <w:tcW w:w="2552" w:type="dxa"/>
            <w:tcBorders>
              <w:top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４</w:t>
            </w:r>
            <w:r w:rsidRPr="009B131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主な対象者</w:t>
            </w:r>
          </w:p>
        </w:tc>
        <w:tc>
          <w:tcPr>
            <w:tcW w:w="6946" w:type="dxa"/>
            <w:tcBorders>
              <w:top w:val="dashed" w:sz="2" w:space="0" w:color="auto"/>
            </w:tcBorders>
            <w:shd w:val="clear" w:color="auto" w:fill="auto"/>
            <w:vAlign w:val="center"/>
          </w:tcPr>
          <w:p w:rsidR="00DC2974" w:rsidRPr="009B131D" w:rsidRDefault="00DC2974" w:rsidP="00DC2974">
            <w:pPr>
              <w:rPr>
                <w:sz w:val="24"/>
              </w:rPr>
            </w:pPr>
          </w:p>
        </w:tc>
      </w:tr>
      <w:tr w:rsidR="00DC2974" w:rsidRPr="009B131D" w:rsidTr="00DC2974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:rsidR="00DC2974" w:rsidRDefault="00DC2974" w:rsidP="00DC2974">
            <w:pPr>
              <w:jc w:val="center"/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事業の効果等</w:t>
            </w:r>
          </w:p>
          <w:p w:rsidR="00DC2974" w:rsidRDefault="00DC2974" w:rsidP="00DC2974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966FAB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どのように</w:t>
            </w:r>
            <w:r w:rsidRPr="00966FAB">
              <w:rPr>
                <w:rFonts w:hint="eastAsia"/>
                <w:sz w:val="18"/>
                <w:szCs w:val="18"/>
              </w:rPr>
              <w:t>地域社会へ</w:t>
            </w:r>
          </w:p>
          <w:p w:rsidR="00DC2974" w:rsidRPr="00966FAB" w:rsidRDefault="00DC2974" w:rsidP="00DC2974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966FAB">
              <w:rPr>
                <w:rFonts w:hint="eastAsia"/>
                <w:sz w:val="18"/>
                <w:szCs w:val="18"/>
              </w:rPr>
              <w:t>貢献</w:t>
            </w:r>
            <w:r>
              <w:rPr>
                <w:rFonts w:hint="eastAsia"/>
                <w:sz w:val="18"/>
                <w:szCs w:val="18"/>
              </w:rPr>
              <w:t>するか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:rsidR="00DC2974" w:rsidRDefault="00DC2974" w:rsidP="00DC2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前回からの</w:t>
            </w:r>
          </w:p>
          <w:p w:rsidR="00DC2974" w:rsidRDefault="00DC2974" w:rsidP="00DC2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変更点および改善点</w:t>
            </w:r>
          </w:p>
          <w:p w:rsidR="00DC2974" w:rsidRPr="00E55696" w:rsidRDefault="00DC2974" w:rsidP="00DC2974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9B131D">
              <w:rPr>
                <w:rFonts w:hint="eastAsia"/>
                <w:sz w:val="18"/>
                <w:szCs w:val="18"/>
              </w:rPr>
              <w:t>※</w:t>
            </w:r>
            <w:r w:rsidRPr="00E55696">
              <w:rPr>
                <w:rFonts w:hint="eastAsia"/>
                <w:sz w:val="18"/>
                <w:szCs w:val="18"/>
              </w:rPr>
              <w:t>これまでの活動がある事業のみ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:rsidR="00DC2974" w:rsidRPr="009B131D" w:rsidRDefault="00DC2974" w:rsidP="00DC2974">
            <w:pPr>
              <w:ind w:firstLineChars="100" w:firstLine="180"/>
              <w:jc w:val="left"/>
              <w:rPr>
                <w:sz w:val="24"/>
              </w:rPr>
            </w:pPr>
            <w:r w:rsidRPr="00D50365">
              <w:rPr>
                <w:rFonts w:hint="eastAsia"/>
                <w:sz w:val="18"/>
              </w:rPr>
              <w:t>今年度，補助金が受けられない，または申請金額以下の補助額となった場合，申請事業は実施するか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  <w:tr w:rsidR="00DC2974" w:rsidRPr="009B131D" w:rsidTr="00DC2974">
        <w:trPr>
          <w:trHeight w:val="958"/>
        </w:trPr>
        <w:tc>
          <w:tcPr>
            <w:tcW w:w="2552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center"/>
              <w:rPr>
                <w:sz w:val="24"/>
              </w:rPr>
            </w:pPr>
            <w:r w:rsidRPr="009B131D">
              <w:rPr>
                <w:rFonts w:hint="eastAsia"/>
                <w:sz w:val="24"/>
              </w:rPr>
              <w:t>将来の展望</w:t>
            </w:r>
          </w:p>
          <w:p w:rsidR="00DC2974" w:rsidRPr="009B131D" w:rsidRDefault="00DC2974" w:rsidP="00DC2974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※この補助金は毎年受けられるものではありません。来年度以降，</w:t>
            </w:r>
            <w:r w:rsidRPr="009B131D">
              <w:rPr>
                <w:rFonts w:hint="eastAsia"/>
                <w:sz w:val="18"/>
                <w:szCs w:val="18"/>
              </w:rPr>
              <w:t>継続的に活動していくためにどんな工夫をするのか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C2974" w:rsidRPr="009B131D" w:rsidRDefault="00DC2974" w:rsidP="00DC2974">
            <w:pPr>
              <w:jc w:val="left"/>
              <w:rPr>
                <w:sz w:val="24"/>
              </w:rPr>
            </w:pPr>
          </w:p>
        </w:tc>
      </w:tr>
    </w:tbl>
    <w:p w:rsidR="00833161" w:rsidRDefault="00833161" w:rsidP="00833161">
      <w:pPr>
        <w:jc w:val="center"/>
        <w:rPr>
          <w:sz w:val="22"/>
          <w:szCs w:val="22"/>
        </w:rPr>
      </w:pPr>
    </w:p>
    <w:p w:rsidR="003452DA" w:rsidRDefault="003452DA" w:rsidP="003452DA">
      <w:pPr>
        <w:jc w:val="left"/>
      </w:pPr>
      <w:r>
        <w:rPr>
          <w:rFonts w:hint="eastAsia"/>
        </w:rPr>
        <w:t>※具体的に記入すること。</w:t>
      </w:r>
    </w:p>
    <w:p w:rsidR="006833CD" w:rsidRDefault="003452DA" w:rsidP="003452DA">
      <w:pPr>
        <w:jc w:val="left"/>
      </w:pPr>
      <w:r>
        <w:rPr>
          <w:rFonts w:hint="eastAsia"/>
        </w:rPr>
        <w:t>※資料がある場合は，別紙で添付すること。</w:t>
      </w:r>
    </w:p>
    <w:sectPr w:rsidR="006833CD" w:rsidSect="00DC2974">
      <w:pgSz w:w="11906" w:h="16838" w:code="9"/>
      <w:pgMar w:top="720" w:right="720" w:bottom="720" w:left="720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74" w:rsidRDefault="00DC2974" w:rsidP="003A315D">
      <w:r>
        <w:separator/>
      </w:r>
    </w:p>
  </w:endnote>
  <w:endnote w:type="continuationSeparator" w:id="0">
    <w:p w:rsidR="00DC2974" w:rsidRDefault="00DC2974" w:rsidP="003A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74" w:rsidRDefault="00DC2974" w:rsidP="003A315D">
      <w:r>
        <w:separator/>
      </w:r>
    </w:p>
  </w:footnote>
  <w:footnote w:type="continuationSeparator" w:id="0">
    <w:p w:rsidR="00DC2974" w:rsidRDefault="00DC2974" w:rsidP="003A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854"/>
    <w:multiLevelType w:val="hybridMultilevel"/>
    <w:tmpl w:val="3BACAA2E"/>
    <w:lvl w:ilvl="0" w:tplc="64F46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6E616D"/>
    <w:multiLevelType w:val="hybridMultilevel"/>
    <w:tmpl w:val="68144B7E"/>
    <w:lvl w:ilvl="0" w:tplc="184A4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D2D8D"/>
    <w:multiLevelType w:val="hybridMultilevel"/>
    <w:tmpl w:val="6F8CDF88"/>
    <w:lvl w:ilvl="0" w:tplc="4D1A6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BD"/>
    <w:rsid w:val="00014842"/>
    <w:rsid w:val="000B3CD9"/>
    <w:rsid w:val="000D3772"/>
    <w:rsid w:val="00116D4C"/>
    <w:rsid w:val="00124E59"/>
    <w:rsid w:val="001A44A4"/>
    <w:rsid w:val="002B1B55"/>
    <w:rsid w:val="002B3AA3"/>
    <w:rsid w:val="00305D4F"/>
    <w:rsid w:val="00324D6E"/>
    <w:rsid w:val="00331BBC"/>
    <w:rsid w:val="003452DA"/>
    <w:rsid w:val="003A315D"/>
    <w:rsid w:val="00447CBF"/>
    <w:rsid w:val="0046085A"/>
    <w:rsid w:val="004C6C48"/>
    <w:rsid w:val="005F6FC1"/>
    <w:rsid w:val="006833CD"/>
    <w:rsid w:val="00731513"/>
    <w:rsid w:val="007530BD"/>
    <w:rsid w:val="00776FFF"/>
    <w:rsid w:val="007C6E9F"/>
    <w:rsid w:val="007F7B4E"/>
    <w:rsid w:val="00827289"/>
    <w:rsid w:val="00833161"/>
    <w:rsid w:val="008343B7"/>
    <w:rsid w:val="008517E0"/>
    <w:rsid w:val="00864623"/>
    <w:rsid w:val="00891730"/>
    <w:rsid w:val="008E6A21"/>
    <w:rsid w:val="00921CC0"/>
    <w:rsid w:val="00966FAB"/>
    <w:rsid w:val="009B131D"/>
    <w:rsid w:val="009F3A06"/>
    <w:rsid w:val="00A24607"/>
    <w:rsid w:val="00A43F2F"/>
    <w:rsid w:val="00A80027"/>
    <w:rsid w:val="00AE6B60"/>
    <w:rsid w:val="00B30893"/>
    <w:rsid w:val="00B72612"/>
    <w:rsid w:val="00C27740"/>
    <w:rsid w:val="00C94D45"/>
    <w:rsid w:val="00D32726"/>
    <w:rsid w:val="00D50365"/>
    <w:rsid w:val="00DC2974"/>
    <w:rsid w:val="00E55696"/>
    <w:rsid w:val="00E7648C"/>
    <w:rsid w:val="00EB08D3"/>
    <w:rsid w:val="00ED4521"/>
    <w:rsid w:val="00EF10F8"/>
    <w:rsid w:val="00F80CA3"/>
    <w:rsid w:val="00F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2BED50"/>
  <w15:chartTrackingRefBased/>
  <w15:docId w15:val="{BFDB4A0F-0441-4448-A7C1-B8F34AD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31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3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31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353E73C2.dotm</Template>
  <TotalTime>37</TotalTime>
  <Pages>1</Pages>
  <Words>271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串間市役所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syamatsu</dc:creator>
  <cp:keywords/>
  <dc:description/>
  <cp:lastModifiedBy>伊勢野 久憲</cp:lastModifiedBy>
  <cp:revision>8</cp:revision>
  <cp:lastPrinted>2013-02-19T08:05:00Z</cp:lastPrinted>
  <dcterms:created xsi:type="dcterms:W3CDTF">2017-02-27T00:48:00Z</dcterms:created>
  <dcterms:modified xsi:type="dcterms:W3CDTF">2017-10-10T07:04:00Z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00080080000000000000010262b10207f74006b004c800</vt:lpwstr>
  </property>
</Properties>
</file>