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36B" w:rsidRPr="005B22A0" w:rsidRDefault="00263F85" w:rsidP="005B22A0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5B22A0" w:rsidRPr="005B22A0">
        <w:rPr>
          <w:rFonts w:hint="eastAsia"/>
          <w:sz w:val="24"/>
        </w:rPr>
        <w:t xml:space="preserve">　　年　　月　　日</w:t>
      </w:r>
    </w:p>
    <w:p w:rsidR="005B22A0" w:rsidRDefault="005B22A0">
      <w:pPr>
        <w:rPr>
          <w:sz w:val="24"/>
        </w:rPr>
      </w:pPr>
    </w:p>
    <w:p w:rsidR="005B22A0" w:rsidRPr="005B22A0" w:rsidRDefault="005B22A0">
      <w:pPr>
        <w:rPr>
          <w:sz w:val="24"/>
        </w:rPr>
      </w:pPr>
    </w:p>
    <w:p w:rsidR="005B22A0" w:rsidRPr="005B22A0" w:rsidRDefault="00222152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5B22A0" w:rsidRPr="005B22A0">
        <w:rPr>
          <w:rFonts w:hint="eastAsia"/>
          <w:sz w:val="24"/>
        </w:rPr>
        <w:t>坂出市長　様</w:t>
      </w:r>
    </w:p>
    <w:p w:rsidR="005B22A0" w:rsidRDefault="005B22A0">
      <w:pPr>
        <w:rPr>
          <w:sz w:val="24"/>
        </w:rPr>
      </w:pPr>
    </w:p>
    <w:p w:rsidR="005B22A0" w:rsidRPr="005B22A0" w:rsidRDefault="005B22A0">
      <w:pPr>
        <w:rPr>
          <w:sz w:val="24"/>
        </w:rPr>
      </w:pPr>
    </w:p>
    <w:p w:rsidR="005B22A0" w:rsidRDefault="005B22A0" w:rsidP="005B22A0">
      <w:pPr>
        <w:ind w:firstLineChars="1800" w:firstLine="4320"/>
        <w:rPr>
          <w:sz w:val="24"/>
        </w:rPr>
      </w:pPr>
      <w:r w:rsidRPr="005B22A0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</w:t>
      </w:r>
      <w:r w:rsidRPr="005B22A0">
        <w:rPr>
          <w:rFonts w:hint="eastAsia"/>
          <w:sz w:val="24"/>
        </w:rPr>
        <w:t>所</w:t>
      </w:r>
    </w:p>
    <w:p w:rsidR="005B22A0" w:rsidRPr="005B22A0" w:rsidRDefault="005B22A0" w:rsidP="005B22A0">
      <w:pPr>
        <w:ind w:firstLineChars="1800" w:firstLine="4320"/>
        <w:rPr>
          <w:sz w:val="24"/>
        </w:rPr>
      </w:pPr>
    </w:p>
    <w:p w:rsidR="005B22A0" w:rsidRDefault="005B22A0" w:rsidP="007B2F1D">
      <w:pPr>
        <w:ind w:firstLineChars="1800" w:firstLine="4320"/>
        <w:rPr>
          <w:sz w:val="24"/>
        </w:rPr>
      </w:pPr>
      <w:r w:rsidRPr="005B22A0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　</w:t>
      </w:r>
      <w:r w:rsidRPr="005B22A0">
        <w:rPr>
          <w:rFonts w:hint="eastAsia"/>
          <w:sz w:val="24"/>
        </w:rPr>
        <w:t>名</w:t>
      </w:r>
      <w:r w:rsidR="002B253E">
        <w:rPr>
          <w:rFonts w:hint="eastAsia"/>
          <w:sz w:val="24"/>
        </w:rPr>
        <w:t xml:space="preserve">　　　　　　　　　　　　　印</w:t>
      </w:r>
    </w:p>
    <w:p w:rsidR="007B2F1D" w:rsidRPr="007B2F1D" w:rsidRDefault="007B2F1D" w:rsidP="007B2F1D">
      <w:pPr>
        <w:ind w:firstLineChars="1800" w:firstLine="4320"/>
        <w:rPr>
          <w:sz w:val="24"/>
        </w:rPr>
      </w:pPr>
    </w:p>
    <w:p w:rsidR="005B22A0" w:rsidRPr="005B22A0" w:rsidRDefault="005B22A0" w:rsidP="005B22A0">
      <w:pPr>
        <w:ind w:firstLineChars="1800" w:firstLine="4320"/>
        <w:rPr>
          <w:sz w:val="24"/>
        </w:rPr>
      </w:pPr>
      <w:r w:rsidRPr="005B22A0">
        <w:rPr>
          <w:rFonts w:hint="eastAsia"/>
          <w:sz w:val="24"/>
        </w:rPr>
        <w:t>（団体名及び代表者名）</w:t>
      </w:r>
    </w:p>
    <w:p w:rsidR="005B22A0" w:rsidRPr="005B22A0" w:rsidRDefault="005B22A0">
      <w:pPr>
        <w:rPr>
          <w:sz w:val="24"/>
        </w:rPr>
      </w:pPr>
    </w:p>
    <w:p w:rsidR="005B22A0" w:rsidRPr="005B22A0" w:rsidRDefault="00407ED1" w:rsidP="00BC4B4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令和８</w:t>
      </w:r>
      <w:r w:rsidR="001157C4">
        <w:rPr>
          <w:rFonts w:hint="eastAsia"/>
          <w:sz w:val="28"/>
          <w:szCs w:val="28"/>
        </w:rPr>
        <w:t>年度　坂出市にぎわい創出事業参加申請書</w:t>
      </w:r>
    </w:p>
    <w:p w:rsidR="005B22A0" w:rsidRPr="00407ED1" w:rsidRDefault="005B22A0">
      <w:pPr>
        <w:rPr>
          <w:sz w:val="24"/>
        </w:rPr>
      </w:pPr>
    </w:p>
    <w:p w:rsidR="005B22A0" w:rsidRPr="00032F3E" w:rsidRDefault="005B22A0">
      <w:pPr>
        <w:rPr>
          <w:sz w:val="24"/>
        </w:rPr>
      </w:pPr>
      <w:bookmarkStart w:id="0" w:name="_GoBack"/>
      <w:bookmarkEnd w:id="0"/>
    </w:p>
    <w:p w:rsidR="005B22A0" w:rsidRPr="005B22A0" w:rsidRDefault="005B22A0">
      <w:pPr>
        <w:rPr>
          <w:sz w:val="24"/>
        </w:rPr>
      </w:pPr>
      <w:r w:rsidRPr="005B22A0">
        <w:rPr>
          <w:rFonts w:hint="eastAsia"/>
          <w:sz w:val="24"/>
        </w:rPr>
        <w:t xml:space="preserve">　坂出市にぎわ</w:t>
      </w:r>
      <w:r w:rsidR="006B28E8">
        <w:rPr>
          <w:rFonts w:hint="eastAsia"/>
          <w:sz w:val="24"/>
        </w:rPr>
        <w:t>い創出事業補助金交付要綱第６条に基づき，関係書類を添えて申請します</w:t>
      </w:r>
      <w:r w:rsidRPr="005B22A0">
        <w:rPr>
          <w:rFonts w:hint="eastAsia"/>
          <w:sz w:val="24"/>
        </w:rPr>
        <w:t>。</w:t>
      </w:r>
    </w:p>
    <w:p w:rsidR="005B22A0" w:rsidRDefault="005B22A0">
      <w:pPr>
        <w:rPr>
          <w:sz w:val="24"/>
        </w:rPr>
      </w:pPr>
    </w:p>
    <w:p w:rsidR="006B28E8" w:rsidRDefault="006B28E8">
      <w:pPr>
        <w:rPr>
          <w:sz w:val="24"/>
        </w:rPr>
      </w:pPr>
    </w:p>
    <w:p w:rsidR="001157C4" w:rsidRDefault="001157C4">
      <w:pPr>
        <w:rPr>
          <w:sz w:val="24"/>
        </w:rPr>
      </w:pPr>
    </w:p>
    <w:p w:rsidR="001157C4" w:rsidRPr="001157C4" w:rsidRDefault="001157C4" w:rsidP="001157C4">
      <w:pPr>
        <w:rPr>
          <w:sz w:val="24"/>
        </w:rPr>
      </w:pPr>
      <w:r>
        <w:rPr>
          <w:rFonts w:hint="eastAsia"/>
          <w:sz w:val="24"/>
        </w:rPr>
        <w:t>１．</w:t>
      </w:r>
      <w:r w:rsidRPr="001157C4">
        <w:rPr>
          <w:rFonts w:hint="eastAsia"/>
          <w:sz w:val="24"/>
        </w:rPr>
        <w:t>事業名</w:t>
      </w:r>
    </w:p>
    <w:p w:rsidR="001157C4" w:rsidRPr="001157C4" w:rsidRDefault="001157C4" w:rsidP="001157C4">
      <w:pPr>
        <w:rPr>
          <w:sz w:val="24"/>
        </w:rPr>
      </w:pPr>
    </w:p>
    <w:p w:rsidR="006B28E8" w:rsidRDefault="006B28E8">
      <w:pPr>
        <w:rPr>
          <w:sz w:val="24"/>
        </w:rPr>
      </w:pPr>
    </w:p>
    <w:p w:rsidR="001157C4" w:rsidRPr="006B28E8" w:rsidRDefault="001157C4">
      <w:pPr>
        <w:rPr>
          <w:sz w:val="24"/>
        </w:rPr>
      </w:pPr>
    </w:p>
    <w:p w:rsidR="005B22A0" w:rsidRPr="005B22A0" w:rsidRDefault="001157C4">
      <w:pPr>
        <w:rPr>
          <w:sz w:val="24"/>
        </w:rPr>
      </w:pPr>
      <w:r>
        <w:rPr>
          <w:rFonts w:hint="eastAsia"/>
          <w:sz w:val="24"/>
        </w:rPr>
        <w:t>２．</w:t>
      </w:r>
      <w:r w:rsidR="005B22A0" w:rsidRPr="005B22A0">
        <w:rPr>
          <w:rFonts w:hint="eastAsia"/>
          <w:sz w:val="24"/>
        </w:rPr>
        <w:t>添付書類</w:t>
      </w:r>
    </w:p>
    <w:p w:rsidR="005B22A0" w:rsidRPr="005B22A0" w:rsidRDefault="001157C4">
      <w:pPr>
        <w:rPr>
          <w:sz w:val="24"/>
        </w:rPr>
      </w:pPr>
      <w:r>
        <w:rPr>
          <w:rFonts w:hint="eastAsia"/>
          <w:sz w:val="24"/>
        </w:rPr>
        <w:t xml:space="preserve">　（１）</w:t>
      </w:r>
      <w:r w:rsidR="007B6146">
        <w:rPr>
          <w:rFonts w:hint="eastAsia"/>
          <w:sz w:val="24"/>
        </w:rPr>
        <w:t>申請</w:t>
      </w:r>
      <w:r w:rsidR="00BC4B46">
        <w:rPr>
          <w:rFonts w:hint="eastAsia"/>
          <w:sz w:val="24"/>
        </w:rPr>
        <w:t>事業に係る</w:t>
      </w:r>
      <w:r w:rsidR="005B22A0" w:rsidRPr="005B22A0">
        <w:rPr>
          <w:rFonts w:hint="eastAsia"/>
          <w:sz w:val="24"/>
        </w:rPr>
        <w:t>事業計画書</w:t>
      </w:r>
    </w:p>
    <w:p w:rsidR="005B22A0" w:rsidRPr="005B22A0" w:rsidRDefault="001157C4">
      <w:pPr>
        <w:rPr>
          <w:sz w:val="24"/>
        </w:rPr>
      </w:pPr>
      <w:r>
        <w:rPr>
          <w:rFonts w:hint="eastAsia"/>
          <w:sz w:val="24"/>
        </w:rPr>
        <w:t xml:space="preserve">　（２）</w:t>
      </w:r>
      <w:r w:rsidR="007B6146">
        <w:rPr>
          <w:rFonts w:hint="eastAsia"/>
          <w:sz w:val="24"/>
        </w:rPr>
        <w:t>申請</w:t>
      </w:r>
      <w:r w:rsidR="00BC4B46">
        <w:rPr>
          <w:rFonts w:hint="eastAsia"/>
          <w:sz w:val="24"/>
        </w:rPr>
        <w:t>事業に係る</w:t>
      </w:r>
      <w:r w:rsidR="005B22A0" w:rsidRPr="005B22A0">
        <w:rPr>
          <w:rFonts w:hint="eastAsia"/>
          <w:sz w:val="24"/>
        </w:rPr>
        <w:t>収支予算書</w:t>
      </w:r>
    </w:p>
    <w:p w:rsidR="00032F3E" w:rsidRPr="005B22A0" w:rsidRDefault="001157C4" w:rsidP="00032F3E">
      <w:pPr>
        <w:rPr>
          <w:sz w:val="24"/>
        </w:rPr>
      </w:pPr>
      <w:r>
        <w:rPr>
          <w:rFonts w:hint="eastAsia"/>
          <w:sz w:val="24"/>
        </w:rPr>
        <w:t xml:space="preserve">　（３）</w:t>
      </w:r>
      <w:r w:rsidR="00032F3E">
        <w:rPr>
          <w:rFonts w:hint="eastAsia"/>
          <w:sz w:val="24"/>
        </w:rPr>
        <w:t>団体規約または会則等（様式任意）</w:t>
      </w:r>
    </w:p>
    <w:p w:rsidR="006E6421" w:rsidRDefault="001157C4">
      <w:pPr>
        <w:rPr>
          <w:sz w:val="24"/>
        </w:rPr>
      </w:pPr>
      <w:r>
        <w:rPr>
          <w:rFonts w:hint="eastAsia"/>
          <w:sz w:val="24"/>
        </w:rPr>
        <w:t xml:space="preserve">　（４）</w:t>
      </w:r>
      <w:r w:rsidR="00032F3E" w:rsidRPr="005B22A0">
        <w:rPr>
          <w:rFonts w:hint="eastAsia"/>
          <w:sz w:val="24"/>
        </w:rPr>
        <w:t>団体名簿</w:t>
      </w:r>
      <w:r w:rsidR="00032F3E">
        <w:rPr>
          <w:rFonts w:hint="eastAsia"/>
          <w:sz w:val="24"/>
        </w:rPr>
        <w:t>（様式任意）</w:t>
      </w:r>
    </w:p>
    <w:p w:rsidR="00B33FF0" w:rsidRDefault="00BC4B46">
      <w:pPr>
        <w:rPr>
          <w:sz w:val="24"/>
        </w:rPr>
      </w:pPr>
      <w:r>
        <w:rPr>
          <w:rFonts w:hint="eastAsia"/>
          <w:sz w:val="24"/>
        </w:rPr>
        <w:t xml:space="preserve">　（５）総会資料・会議録等（団体の年間行事，決算がわかるもの）</w:t>
      </w:r>
    </w:p>
    <w:p w:rsidR="00BC4B46" w:rsidRDefault="00BC4B46">
      <w:pPr>
        <w:widowControl/>
        <w:jc w:val="left"/>
        <w:rPr>
          <w:sz w:val="24"/>
        </w:rPr>
      </w:pPr>
    </w:p>
    <w:sectPr w:rsidR="00BC4B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F3E" w:rsidRDefault="00032F3E" w:rsidP="00273CC3">
      <w:r>
        <w:separator/>
      </w:r>
    </w:p>
  </w:endnote>
  <w:endnote w:type="continuationSeparator" w:id="0">
    <w:p w:rsidR="00032F3E" w:rsidRDefault="00032F3E" w:rsidP="00273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F3E" w:rsidRDefault="00032F3E" w:rsidP="00273CC3">
      <w:r>
        <w:separator/>
      </w:r>
    </w:p>
  </w:footnote>
  <w:footnote w:type="continuationSeparator" w:id="0">
    <w:p w:rsidR="00032F3E" w:rsidRDefault="00032F3E" w:rsidP="00273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A29B0"/>
    <w:multiLevelType w:val="hybridMultilevel"/>
    <w:tmpl w:val="33C6B170"/>
    <w:lvl w:ilvl="0" w:tplc="30DE174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BE1B0C"/>
    <w:multiLevelType w:val="hybridMultilevel"/>
    <w:tmpl w:val="9B883DC0"/>
    <w:lvl w:ilvl="0" w:tplc="500656C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E43BD4"/>
    <w:multiLevelType w:val="hybridMultilevel"/>
    <w:tmpl w:val="D6AE7E64"/>
    <w:lvl w:ilvl="0" w:tplc="CDAE1D8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CA28A5"/>
    <w:multiLevelType w:val="hybridMultilevel"/>
    <w:tmpl w:val="20D4C1D0"/>
    <w:lvl w:ilvl="0" w:tplc="A6C20BB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2A0"/>
    <w:rsid w:val="00032F3E"/>
    <w:rsid w:val="0003564D"/>
    <w:rsid w:val="001157C4"/>
    <w:rsid w:val="0014784A"/>
    <w:rsid w:val="00222152"/>
    <w:rsid w:val="00263F85"/>
    <w:rsid w:val="00273CC3"/>
    <w:rsid w:val="002A5FF7"/>
    <w:rsid w:val="002A6CD9"/>
    <w:rsid w:val="002B253E"/>
    <w:rsid w:val="00365138"/>
    <w:rsid w:val="00407ED1"/>
    <w:rsid w:val="00573B71"/>
    <w:rsid w:val="005B22A0"/>
    <w:rsid w:val="00634AF3"/>
    <w:rsid w:val="006B28E8"/>
    <w:rsid w:val="006E6421"/>
    <w:rsid w:val="007400E0"/>
    <w:rsid w:val="007B2F1D"/>
    <w:rsid w:val="007B336B"/>
    <w:rsid w:val="007B6146"/>
    <w:rsid w:val="007D259E"/>
    <w:rsid w:val="009A5006"/>
    <w:rsid w:val="00B11F63"/>
    <w:rsid w:val="00B33FF0"/>
    <w:rsid w:val="00BB21B7"/>
    <w:rsid w:val="00BC4B46"/>
    <w:rsid w:val="00C47F31"/>
    <w:rsid w:val="00E31CCA"/>
    <w:rsid w:val="00E5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005A658"/>
  <w15:docId w15:val="{CB42442F-14E2-43AB-9695-C3979ABE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7C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73C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3CC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73C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3C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5A2CF-77B3-48F2-9999-524005134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66848FCA.dotm</Template>
  <TotalTime>140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山家 智士</dc:creator>
  <cp:lastModifiedBy>寄川 匠</cp:lastModifiedBy>
  <cp:revision>27</cp:revision>
  <cp:lastPrinted>2013-05-28T04:51:00Z</cp:lastPrinted>
  <dcterms:created xsi:type="dcterms:W3CDTF">2013-01-24T07:47:00Z</dcterms:created>
  <dcterms:modified xsi:type="dcterms:W3CDTF">2025-09-03T01:06:00Z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15901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