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03" w:rsidRDefault="006C0E03" w:rsidP="00631547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976BB" w:rsidRPr="006C0E03" w:rsidRDefault="00E251EB" w:rsidP="006C0E03">
      <w:pPr>
        <w:widowControl/>
        <w:ind w:firstLineChars="3100" w:firstLine="6510"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_GoBack"/>
      <w:bookmarkEnd w:id="0"/>
      <w:r w:rsidRPr="006C0E03">
        <w:rPr>
          <w:rFonts w:ascii="ＭＳ 明朝" w:hAnsi="ＭＳ 明朝" w:cs="ＭＳ Ｐゴシック" w:hint="eastAsia"/>
          <w:kern w:val="0"/>
          <w:szCs w:val="21"/>
        </w:rPr>
        <w:t xml:space="preserve">申請日　　　</w:t>
      </w:r>
      <w:r w:rsidR="003976BB" w:rsidRPr="006C0E03">
        <w:rPr>
          <w:rFonts w:ascii="ＭＳ 明朝" w:hAnsi="ＭＳ 明朝" w:cs="ＭＳ Ｐゴシック" w:hint="eastAsia"/>
          <w:kern w:val="0"/>
          <w:szCs w:val="21"/>
        </w:rPr>
        <w:t xml:space="preserve">　年　　　　月　　　　日</w:t>
      </w:r>
    </w:p>
    <w:p w:rsidR="00FE2275" w:rsidRPr="006C0E03" w:rsidRDefault="00FE2275" w:rsidP="00E251EB">
      <w:pPr>
        <w:widowControl/>
        <w:ind w:firstLineChars="3100" w:firstLine="6510"/>
        <w:rPr>
          <w:rFonts w:ascii="ＭＳ 明朝" w:hAnsi="ＭＳ 明朝" w:cs="ＭＳ Ｐゴシック"/>
          <w:kern w:val="0"/>
          <w:szCs w:val="21"/>
        </w:rPr>
      </w:pPr>
      <w:r w:rsidRPr="006C0E03">
        <w:rPr>
          <w:rFonts w:ascii="ＭＳ 明朝" w:hAnsi="ＭＳ 明朝" w:cs="ＭＳ Ｐゴシック" w:hint="eastAsia"/>
          <w:kern w:val="0"/>
          <w:szCs w:val="21"/>
        </w:rPr>
        <w:t xml:space="preserve">変更日　　</w:t>
      </w:r>
      <w:r w:rsidR="006C0E03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6C0E03">
        <w:rPr>
          <w:rFonts w:ascii="ＭＳ 明朝" w:hAnsi="ＭＳ 明朝" w:cs="ＭＳ Ｐゴシック" w:hint="eastAsia"/>
          <w:kern w:val="0"/>
          <w:szCs w:val="21"/>
        </w:rPr>
        <w:t xml:space="preserve">　年　　　　月　　　　日</w:t>
      </w:r>
    </w:p>
    <w:p w:rsidR="003976BB" w:rsidRPr="00964397" w:rsidRDefault="003976BB" w:rsidP="003976BB">
      <w:pPr>
        <w:widowControl/>
        <w:jc w:val="center"/>
        <w:rPr>
          <w:b/>
          <w:bCs/>
          <w:sz w:val="28"/>
          <w:szCs w:val="28"/>
        </w:rPr>
      </w:pPr>
      <w:r w:rsidRPr="00964397">
        <w:rPr>
          <w:rFonts w:hint="eastAsia"/>
          <w:b/>
          <w:bCs/>
          <w:sz w:val="28"/>
          <w:szCs w:val="28"/>
        </w:rPr>
        <w:t>債　権　者　登　録　（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変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更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）　申　請　書</w:t>
      </w:r>
    </w:p>
    <w:p w:rsidR="003976BB" w:rsidRPr="003976BB" w:rsidRDefault="00E251EB" w:rsidP="003976BB">
      <w:pPr>
        <w:jc w:val="left"/>
      </w:pPr>
      <w:r>
        <w:rPr>
          <w:rFonts w:hint="eastAsia"/>
        </w:rPr>
        <w:t>坂出市長　殿</w:t>
      </w:r>
    </w:p>
    <w:p w:rsidR="003976BB" w:rsidRPr="002C0B72" w:rsidRDefault="00E251EB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>
        <w:rPr>
          <w:rFonts w:hint="eastAsia"/>
          <w:b/>
          <w:bCs/>
        </w:rPr>
        <w:t xml:space="preserve">　</w:t>
      </w:r>
      <w:r w:rsidRPr="002C0B72">
        <w:rPr>
          <w:rFonts w:asciiTheme="minorEastAsia" w:eastAsiaTheme="minorEastAsia" w:hAnsiTheme="minorEastAsia" w:hint="eastAsia"/>
          <w:bCs/>
        </w:rPr>
        <w:t>下記のとおり登録を申請します。</w:t>
      </w:r>
    </w:p>
    <w:p w:rsidR="00E251EB" w:rsidRPr="002C0B72" w:rsidRDefault="00FE2275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 w:rsidRPr="002C0B72">
        <w:rPr>
          <w:rFonts w:asciiTheme="minorEastAsia" w:eastAsiaTheme="minorEastAsia" w:hAnsiTheme="minorEastAsia" w:hint="eastAsia"/>
          <w:bCs/>
        </w:rPr>
        <w:t xml:space="preserve">　また，記載内容に変更が生じた場合は，速やかに変更申請書を提出します。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419"/>
        <w:gridCol w:w="1440"/>
        <w:gridCol w:w="900"/>
        <w:gridCol w:w="2267"/>
      </w:tblGrid>
      <w:tr w:rsidR="00FE2275" w:rsidRPr="002C0B72" w:rsidTr="006B6041">
        <w:trPr>
          <w:trHeight w:val="443"/>
        </w:trPr>
        <w:tc>
          <w:tcPr>
            <w:tcW w:w="118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2275" w:rsidRPr="002C0B72" w:rsidRDefault="00FE2275" w:rsidP="0096439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申請区分</w:t>
            </w:r>
          </w:p>
        </w:tc>
        <w:tc>
          <w:tcPr>
            <w:tcW w:w="9466" w:type="dxa"/>
            <w:gridSpan w:val="5"/>
            <w:tcBorders>
              <w:bottom w:val="single" w:sz="4" w:space="0" w:color="auto"/>
            </w:tcBorders>
            <w:vAlign w:val="center"/>
          </w:tcPr>
          <w:p w:rsidR="00FE2275" w:rsidRPr="002C0B72" w:rsidRDefault="00FE2275" w:rsidP="003976B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・新 規　　・変 更（法人(団体)名・ 個人名 ・代表者職氏名・ 住所・振込口座・ その他）</w:t>
            </w:r>
          </w:p>
        </w:tc>
      </w:tr>
      <w:tr w:rsidR="00553A06" w:rsidRPr="003976BB" w:rsidTr="006B6041">
        <w:trPr>
          <w:trHeight w:val="34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A06" w:rsidRDefault="00701357" w:rsidP="00964397">
            <w:pPr>
              <w:jc w:val="center"/>
            </w:pPr>
            <w:r>
              <w:rPr>
                <w:rFonts w:hint="eastAsia"/>
              </w:rPr>
              <w:t>法人名</w:t>
            </w:r>
          </w:p>
          <w:p w:rsidR="00553A06" w:rsidRPr="003976BB" w:rsidRDefault="00701357" w:rsidP="00964397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A06" w:rsidRPr="006B6041" w:rsidRDefault="00964397" w:rsidP="00553A06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553A06" w:rsidRPr="003976BB" w:rsidTr="006C0E03">
        <w:trPr>
          <w:trHeight w:val="421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A06" w:rsidRDefault="00553A06"/>
        </w:tc>
        <w:tc>
          <w:tcPr>
            <w:tcW w:w="946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06" w:rsidRDefault="00553A06">
            <w:pPr>
              <w:widowControl/>
              <w:jc w:val="left"/>
            </w:pPr>
          </w:p>
          <w:p w:rsidR="00553A06" w:rsidRDefault="00553A06" w:rsidP="00553A06"/>
        </w:tc>
      </w:tr>
      <w:tr w:rsidR="00E77944" w:rsidRPr="003976BB" w:rsidTr="006B6041">
        <w:trPr>
          <w:trHeight w:val="300"/>
        </w:trPr>
        <w:tc>
          <w:tcPr>
            <w:tcW w:w="1188" w:type="dxa"/>
            <w:vMerge w:val="restart"/>
            <w:hideMark/>
          </w:tcPr>
          <w:p w:rsidR="00E77944" w:rsidRDefault="00E77944" w:rsidP="003976BB"/>
          <w:p w:rsidR="00E77944" w:rsidRPr="003976BB" w:rsidRDefault="00E77944" w:rsidP="002B2B1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9466" w:type="dxa"/>
            <w:gridSpan w:val="5"/>
            <w:tcBorders>
              <w:bottom w:val="dashSmallGap" w:sz="4" w:space="0" w:color="auto"/>
            </w:tcBorders>
            <w:hideMark/>
          </w:tcPr>
          <w:p w:rsidR="00E77944" w:rsidRPr="006B6041" w:rsidRDefault="00964397" w:rsidP="003976BB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E77944" w:rsidRPr="006B6041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E77944" w:rsidRPr="003976BB" w:rsidTr="00A54869">
        <w:trPr>
          <w:trHeight w:val="397"/>
        </w:trPr>
        <w:tc>
          <w:tcPr>
            <w:tcW w:w="1188" w:type="dxa"/>
            <w:vMerge/>
          </w:tcPr>
          <w:p w:rsidR="00E77944" w:rsidRDefault="00E77944" w:rsidP="003976BB"/>
        </w:tc>
        <w:tc>
          <w:tcPr>
            <w:tcW w:w="9466" w:type="dxa"/>
            <w:gridSpan w:val="5"/>
            <w:tcBorders>
              <w:top w:val="dashSmallGap" w:sz="4" w:space="0" w:color="auto"/>
            </w:tcBorders>
          </w:tcPr>
          <w:p w:rsidR="00E77944" w:rsidRPr="00E77944" w:rsidRDefault="00E77944" w:rsidP="003976BB"/>
        </w:tc>
      </w:tr>
      <w:tr w:rsidR="00E77944" w:rsidRPr="003976BB" w:rsidTr="00EC0DB4">
        <w:trPr>
          <w:trHeight w:val="360"/>
        </w:trPr>
        <w:tc>
          <w:tcPr>
            <w:tcW w:w="1188" w:type="dxa"/>
            <w:vMerge w:val="restart"/>
            <w:vAlign w:val="center"/>
            <w:hideMark/>
          </w:tcPr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職氏名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E77944" w:rsidRPr="003976BB" w:rsidRDefault="00E77944" w:rsidP="00964397">
            <w:pPr>
              <w:jc w:val="center"/>
            </w:pPr>
            <w:r>
              <w:rPr>
                <w:rFonts w:hint="eastAsia"/>
              </w:rPr>
              <w:t>個人名</w:t>
            </w:r>
          </w:p>
        </w:tc>
        <w:tc>
          <w:tcPr>
            <w:tcW w:w="4859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hideMark/>
          </w:tcPr>
          <w:p w:rsidR="00E77944" w:rsidRPr="006B6041" w:rsidRDefault="00964397" w:rsidP="003976BB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E77944" w:rsidRPr="006B6041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代表者印または個人印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法人（団体）印</w:t>
            </w:r>
          </w:p>
        </w:tc>
      </w:tr>
      <w:tr w:rsidR="00E77944" w:rsidRPr="003976BB" w:rsidTr="00F51AF5">
        <w:trPr>
          <w:trHeight w:val="1619"/>
        </w:trPr>
        <w:tc>
          <w:tcPr>
            <w:tcW w:w="1188" w:type="dxa"/>
            <w:vMerge/>
          </w:tcPr>
          <w:p w:rsidR="00E77944" w:rsidRDefault="00E77944" w:rsidP="003976BB"/>
        </w:tc>
        <w:tc>
          <w:tcPr>
            <w:tcW w:w="4859" w:type="dxa"/>
            <w:gridSpan w:val="2"/>
            <w:tcBorders>
              <w:right w:val="single" w:sz="4" w:space="0" w:color="auto"/>
            </w:tcBorders>
          </w:tcPr>
          <w:p w:rsidR="00E77944" w:rsidRDefault="00E77944" w:rsidP="003976BB"/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E77944" w:rsidRDefault="00E77944" w:rsidP="003976BB"/>
        </w:tc>
        <w:tc>
          <w:tcPr>
            <w:tcW w:w="2267" w:type="dxa"/>
            <w:tcBorders>
              <w:left w:val="single" w:sz="4" w:space="0" w:color="auto"/>
            </w:tcBorders>
          </w:tcPr>
          <w:p w:rsidR="00E77944" w:rsidRDefault="00E77944" w:rsidP="003976BB"/>
        </w:tc>
      </w:tr>
      <w:tr w:rsidR="00E77944" w:rsidRPr="003976BB" w:rsidTr="006B6041">
        <w:trPr>
          <w:trHeight w:val="30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r>
              <w:rPr>
                <w:rFonts w:hint="eastAsia"/>
              </w:rPr>
              <w:t>支払方法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2B2B16">
            <w:pPr>
              <w:ind w:firstLineChars="100" w:firstLine="210"/>
            </w:pPr>
            <w:r>
              <w:rPr>
                <w:rFonts w:hint="eastAsia"/>
              </w:rPr>
              <w:t xml:space="preserve">１　口座振替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２　窓口払　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　納付書払</w:t>
            </w:r>
          </w:p>
        </w:tc>
      </w:tr>
      <w:tr w:rsidR="00E77944" w:rsidRPr="003976BB" w:rsidTr="006C0E03">
        <w:trPr>
          <w:trHeight w:val="125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77944" w:rsidRPr="00E77944" w:rsidRDefault="00FD67B9" w:rsidP="0096439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944" w:rsidRDefault="00E77944">
            <w:pPr>
              <w:widowControl/>
              <w:jc w:val="left"/>
            </w:pPr>
            <w:r>
              <w:rPr>
                <w:rFonts w:hint="eastAsia"/>
              </w:rPr>
              <w:t>〒　　　　－</w:t>
            </w:r>
          </w:p>
          <w:p w:rsidR="00E77944" w:rsidRDefault="00E77944">
            <w:pPr>
              <w:widowControl/>
              <w:jc w:val="left"/>
            </w:pPr>
          </w:p>
          <w:p w:rsidR="00E77944" w:rsidRDefault="00E77944">
            <w:pPr>
              <w:widowControl/>
              <w:jc w:val="left"/>
            </w:pPr>
          </w:p>
          <w:p w:rsidR="00E77944" w:rsidRPr="00E77944" w:rsidRDefault="00FD67B9" w:rsidP="00E77944">
            <w:r>
              <w:rPr>
                <w:rFonts w:hint="eastAsia"/>
              </w:rPr>
              <w:t xml:space="preserve">電話　（　　　　）　　　　－　　　　　</w:t>
            </w:r>
            <w:r w:rsidR="002B2B1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ＦＡＸ（　　　　）　　　　－</w:t>
            </w:r>
          </w:p>
        </w:tc>
      </w:tr>
      <w:tr w:rsidR="002C0B72" w:rsidRPr="003976BB" w:rsidTr="00EC0DB4">
        <w:trPr>
          <w:trHeight w:val="332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54869" w:rsidRPr="00A54869" w:rsidRDefault="002C0B72" w:rsidP="00A54869">
            <w:pPr>
              <w:jc w:val="center"/>
              <w:rPr>
                <w:sz w:val="16"/>
                <w:szCs w:val="16"/>
              </w:rPr>
            </w:pPr>
            <w:r w:rsidRPr="00A54869">
              <w:rPr>
                <w:rFonts w:hint="eastAsia"/>
                <w:sz w:val="16"/>
                <w:szCs w:val="16"/>
              </w:rPr>
              <w:t>金融機関</w:t>
            </w:r>
            <w:r w:rsidR="00A54869" w:rsidRPr="00A54869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2C0B72" w:rsidRPr="003976BB" w:rsidRDefault="002C0B72" w:rsidP="00FD67B9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支店</w:t>
            </w:r>
            <w:r w:rsidR="00A54869">
              <w:rPr>
                <w:rFonts w:hint="eastAsia"/>
              </w:rPr>
              <w:t>コード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</w:tcBorders>
          </w:tcPr>
          <w:p w:rsidR="002C0B72" w:rsidRPr="003976BB" w:rsidRDefault="002C0B72" w:rsidP="00FD67B9"/>
        </w:tc>
      </w:tr>
      <w:tr w:rsidR="00A54869" w:rsidRPr="003976BB" w:rsidTr="00EC0DB4">
        <w:trPr>
          <w:trHeight w:val="734"/>
        </w:trPr>
        <w:tc>
          <w:tcPr>
            <w:tcW w:w="1188" w:type="dxa"/>
            <w:vMerge/>
            <w:tcBorders>
              <w:top w:val="single" w:sz="4" w:space="0" w:color="auto"/>
            </w:tcBorders>
            <w:noWrap/>
            <w:vAlign w:val="center"/>
          </w:tcPr>
          <w:p w:rsidR="00A54869" w:rsidRDefault="00A54869" w:rsidP="002B2B16">
            <w:pPr>
              <w:jc w:val="center"/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</w:tcBorders>
            <w:vAlign w:val="center"/>
          </w:tcPr>
          <w:p w:rsidR="00A54869" w:rsidRDefault="00885CBC" w:rsidP="002B2B16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   </w:t>
            </w:r>
            <w:r w:rsidR="00A54869">
              <w:rPr>
                <w:rFonts w:hint="eastAsia"/>
              </w:rPr>
              <w:t>銀行・信金・信組</w:t>
            </w:r>
          </w:p>
          <w:p w:rsidR="00A54869" w:rsidRPr="003976BB" w:rsidRDefault="00A54869" w:rsidP="00FD67B9">
            <w:r>
              <w:rPr>
                <w:rFonts w:hint="eastAsia"/>
              </w:rPr>
              <w:t xml:space="preserve">　　　　　　　　　　　　　　農協・漁協・労金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69" w:rsidRPr="003976BB" w:rsidRDefault="00EC0DB4" w:rsidP="00EC0DB4">
            <w:r>
              <w:rPr>
                <w:rFonts w:hint="eastAsia"/>
              </w:rPr>
              <w:t xml:space="preserve">　　　　　　　　　　　本店・支店・（その他）</w:t>
            </w:r>
          </w:p>
        </w:tc>
      </w:tr>
      <w:tr w:rsidR="00EC0DB4" w:rsidRPr="003976BB" w:rsidTr="006C0E03">
        <w:trPr>
          <w:trHeight w:val="536"/>
        </w:trPr>
        <w:tc>
          <w:tcPr>
            <w:tcW w:w="1188" w:type="dxa"/>
            <w:vMerge/>
            <w:noWrap/>
          </w:tcPr>
          <w:p w:rsidR="00EC0DB4" w:rsidRDefault="00EC0DB4" w:rsidP="00E77944"/>
        </w:tc>
        <w:tc>
          <w:tcPr>
            <w:tcW w:w="1440" w:type="dxa"/>
            <w:vAlign w:val="center"/>
          </w:tcPr>
          <w:p w:rsidR="00EC0DB4" w:rsidRDefault="00EC0DB4" w:rsidP="00EC0DB4">
            <w:pPr>
              <w:jc w:val="left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19" w:type="dxa"/>
            <w:vAlign w:val="center"/>
          </w:tcPr>
          <w:p w:rsidR="00EC0DB4" w:rsidRDefault="00EC0DB4" w:rsidP="00EC0DB4">
            <w:pPr>
              <w:ind w:firstLineChars="100" w:firstLine="210"/>
            </w:pPr>
            <w:r>
              <w:rPr>
                <w:rFonts w:hint="eastAsia"/>
              </w:rPr>
              <w:t>普通　　当座　　その他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6C0E03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EC0DB4"/>
        </w:tc>
      </w:tr>
      <w:tr w:rsidR="002C0B72" w:rsidRPr="003976BB" w:rsidTr="00EC0DB4">
        <w:trPr>
          <w:trHeight w:val="345"/>
        </w:trPr>
        <w:tc>
          <w:tcPr>
            <w:tcW w:w="1188" w:type="dxa"/>
            <w:vMerge/>
            <w:noWrap/>
          </w:tcPr>
          <w:p w:rsidR="002C0B72" w:rsidRDefault="002C0B72" w:rsidP="00E77944"/>
        </w:tc>
        <w:tc>
          <w:tcPr>
            <w:tcW w:w="1440" w:type="dxa"/>
            <w:vMerge w:val="restart"/>
            <w:vAlign w:val="center"/>
          </w:tcPr>
          <w:p w:rsidR="002C0B72" w:rsidRDefault="002C0B72" w:rsidP="006C0E03">
            <w:pPr>
              <w:jc w:val="lef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026" w:type="dxa"/>
            <w:gridSpan w:val="4"/>
            <w:tcBorders>
              <w:bottom w:val="dashSmallGap" w:sz="4" w:space="0" w:color="auto"/>
            </w:tcBorders>
          </w:tcPr>
          <w:p w:rsidR="002C0B72" w:rsidRPr="006B6041" w:rsidRDefault="00964397" w:rsidP="002C0B72">
            <w:pPr>
              <w:jc w:val="left"/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2C0B72" w:rsidRPr="006B604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</w:tr>
      <w:tr w:rsidR="002C0B72" w:rsidRPr="003976BB" w:rsidTr="006C0E03">
        <w:trPr>
          <w:trHeight w:val="655"/>
        </w:trPr>
        <w:tc>
          <w:tcPr>
            <w:tcW w:w="1188" w:type="dxa"/>
            <w:vMerge/>
            <w:tcBorders>
              <w:bottom w:val="single" w:sz="4" w:space="0" w:color="auto"/>
            </w:tcBorders>
            <w:noWrap/>
          </w:tcPr>
          <w:p w:rsidR="002C0B72" w:rsidRDefault="002C0B72" w:rsidP="00E77944"/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2C0B72" w:rsidRDefault="002C0B72">
            <w:pPr>
              <w:widowControl/>
              <w:jc w:val="left"/>
            </w:pPr>
          </w:p>
        </w:tc>
        <w:tc>
          <w:tcPr>
            <w:tcW w:w="8026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C0B72" w:rsidRDefault="002C0B72" w:rsidP="00FD67B9"/>
        </w:tc>
      </w:tr>
      <w:tr w:rsidR="00E77944" w:rsidRPr="003976BB" w:rsidTr="006B6041">
        <w:trPr>
          <w:trHeight w:val="3555"/>
        </w:trPr>
        <w:tc>
          <w:tcPr>
            <w:tcW w:w="10654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noWrap/>
          </w:tcPr>
          <w:p w:rsidR="002C0B72" w:rsidRDefault="00A476C0" w:rsidP="00A476C0">
            <w:r>
              <w:rPr>
                <w:rFonts w:hint="eastAsia"/>
              </w:rPr>
              <w:t>公共工事の</w:t>
            </w:r>
            <w:r w:rsidR="002C0B72">
              <w:rPr>
                <w:rFonts w:hint="eastAsia"/>
              </w:rPr>
              <w:t>前金払専用口座</w:t>
            </w:r>
            <w:r>
              <w:rPr>
                <w:rFonts w:hint="eastAsia"/>
              </w:rPr>
              <w:t>を指定する場合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5"/>
              <w:gridCol w:w="1440"/>
              <w:gridCol w:w="3420"/>
              <w:gridCol w:w="1464"/>
              <w:gridCol w:w="3029"/>
            </w:tblGrid>
            <w:tr w:rsidR="006C0E03" w:rsidRPr="003976BB" w:rsidTr="00885CBC">
              <w:trPr>
                <w:trHeight w:val="293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Pr="003976BB" w:rsidRDefault="006C0E03" w:rsidP="002B2B16">
                  <w:pPr>
                    <w:jc w:val="center"/>
                  </w:pPr>
                  <w:r>
                    <w:rPr>
                      <w:rFonts w:hint="eastAsia"/>
                    </w:rPr>
                    <w:t>前金払用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6C0E03" w:rsidRPr="006C0E03" w:rsidRDefault="006C0E03" w:rsidP="006C0E03">
                  <w:pPr>
                    <w:rPr>
                      <w:sz w:val="16"/>
                      <w:szCs w:val="16"/>
                    </w:rPr>
                  </w:pPr>
                  <w:r w:rsidRPr="006C0E03">
                    <w:rPr>
                      <w:rFonts w:hint="eastAsia"/>
                      <w:sz w:val="16"/>
                      <w:szCs w:val="16"/>
                    </w:rPr>
                    <w:t>金融機関コード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E03" w:rsidRPr="008E3EF1" w:rsidRDefault="006C0E03" w:rsidP="006C0E03">
                  <w:r w:rsidRPr="008E3EF1">
                    <w:rPr>
                      <w:rFonts w:hint="eastAsia"/>
                    </w:rPr>
                    <w:t>支店コード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</w:tr>
            <w:tr w:rsidR="006C0E03" w:rsidRPr="003976BB" w:rsidTr="00885CBC">
              <w:trPr>
                <w:trHeight w:val="530"/>
              </w:trPr>
              <w:tc>
                <w:tcPr>
                  <w:tcW w:w="1075" w:type="dxa"/>
                  <w:vMerge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Default="006C0E03" w:rsidP="002B2B16">
                  <w:pPr>
                    <w:jc w:val="center"/>
                  </w:pPr>
                </w:p>
              </w:tc>
              <w:tc>
                <w:tcPr>
                  <w:tcW w:w="4860" w:type="dxa"/>
                  <w:gridSpan w:val="2"/>
                  <w:tcBorders>
                    <w:top w:val="single" w:sz="4" w:space="0" w:color="auto"/>
                  </w:tcBorders>
                </w:tcPr>
                <w:p w:rsidR="006C0E03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銀行・信金・信組</w:t>
                  </w:r>
                </w:p>
                <w:p w:rsidR="006C0E03" w:rsidRPr="008E3EF1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農協・漁協・労金</w:t>
                  </w:r>
                </w:p>
              </w:tc>
              <w:tc>
                <w:tcPr>
                  <w:tcW w:w="44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0E03" w:rsidRPr="008E3EF1" w:rsidRDefault="006C0E03" w:rsidP="006C0E03">
                  <w:pPr>
                    <w:jc w:val="right"/>
                  </w:pPr>
                  <w:r>
                    <w:rPr>
                      <w:rFonts w:hint="eastAsia"/>
                    </w:rPr>
                    <w:t>本店・支店・（その他）</w:t>
                  </w:r>
                </w:p>
              </w:tc>
            </w:tr>
            <w:tr w:rsidR="00A476C0" w:rsidRPr="003976BB" w:rsidTr="00885CBC">
              <w:trPr>
                <w:trHeight w:val="633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預金種別</w:t>
                  </w:r>
                </w:p>
              </w:tc>
              <w:tc>
                <w:tcPr>
                  <w:tcW w:w="3420" w:type="dxa"/>
                  <w:vAlign w:val="center"/>
                </w:tcPr>
                <w:p w:rsidR="00A476C0" w:rsidRDefault="00A476C0" w:rsidP="006C0E0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普通　　当座　　その他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029" w:type="dxa"/>
                </w:tcPr>
                <w:p w:rsidR="00A476C0" w:rsidRDefault="00A476C0" w:rsidP="00470B3F"/>
              </w:tc>
            </w:tr>
            <w:tr w:rsidR="00A476C0" w:rsidRPr="003976BB" w:rsidTr="006C0E03">
              <w:trPr>
                <w:trHeight w:val="345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 w:val="restart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7913" w:type="dxa"/>
                  <w:gridSpan w:val="3"/>
                  <w:tcBorders>
                    <w:bottom w:val="dashSmallGap" w:sz="4" w:space="0" w:color="auto"/>
                  </w:tcBorders>
                </w:tcPr>
                <w:p w:rsidR="00A476C0" w:rsidRPr="006B6041" w:rsidRDefault="00964397" w:rsidP="00470B3F">
                  <w:pPr>
                    <w:jc w:val="left"/>
                    <w:rPr>
                      <w:sz w:val="18"/>
                      <w:szCs w:val="18"/>
                    </w:rPr>
                  </w:pPr>
                  <w:r w:rsidRPr="006B6041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  <w:r w:rsidR="00A476C0" w:rsidRPr="006B6041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　　　　　　　　　　　　　　　　　</w:t>
                  </w:r>
                </w:p>
              </w:tc>
            </w:tr>
            <w:tr w:rsidR="00A476C0" w:rsidRPr="003976BB" w:rsidTr="006C0E03">
              <w:trPr>
                <w:trHeight w:val="625"/>
              </w:trPr>
              <w:tc>
                <w:tcPr>
                  <w:tcW w:w="1075" w:type="dxa"/>
                  <w:vMerge/>
                  <w:tcBorders>
                    <w:bottom w:val="single" w:sz="4" w:space="0" w:color="auto"/>
                  </w:tcBorders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</w:tcPr>
                <w:p w:rsidR="00A476C0" w:rsidRDefault="00A476C0" w:rsidP="00470B3F">
                  <w:pPr>
                    <w:widowControl/>
                    <w:jc w:val="left"/>
                  </w:pPr>
                </w:p>
              </w:tc>
              <w:tc>
                <w:tcPr>
                  <w:tcW w:w="7913" w:type="dxa"/>
                  <w:gridSpan w:val="3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6C0" w:rsidRPr="00AC6274" w:rsidRDefault="00A476C0" w:rsidP="00470B3F"/>
              </w:tc>
            </w:tr>
          </w:tbl>
          <w:p w:rsidR="00A476C0" w:rsidRPr="003976BB" w:rsidRDefault="00470B3F" w:rsidP="00E1106A">
            <w:pPr>
              <w:ind w:left="210" w:hangingChars="100" w:hanging="210"/>
            </w:pPr>
            <w:r>
              <w:rPr>
                <w:rFonts w:hint="eastAsia"/>
              </w:rPr>
              <w:t>・法人（団体）名</w:t>
            </w:r>
            <w:r w:rsidR="002B2B16">
              <w:rPr>
                <w:rFonts w:hint="eastAsia"/>
              </w:rPr>
              <w:t>，代表者職氏名</w:t>
            </w:r>
            <w:r>
              <w:rPr>
                <w:rFonts w:hint="eastAsia"/>
              </w:rPr>
              <w:t>または個人名，住所および印鑑については，契約書</w:t>
            </w:r>
            <w:r w:rsidR="00E1106A">
              <w:rPr>
                <w:rFonts w:hint="eastAsia"/>
              </w:rPr>
              <w:t>，請求書等に記載される情報と一致させてください。</w:t>
            </w:r>
            <w:r w:rsidR="00A529D4">
              <w:rPr>
                <w:rFonts w:hint="eastAsia"/>
              </w:rPr>
              <w:t xml:space="preserve">　　　　　　　　　　　　　　　　　　　　　　担当課（　　　　　　　　　　）</w:t>
            </w:r>
          </w:p>
        </w:tc>
      </w:tr>
    </w:tbl>
    <w:p w:rsidR="00203C29" w:rsidRPr="003976BB" w:rsidRDefault="00203C29" w:rsidP="00A54869"/>
    <w:sectPr w:rsidR="00203C29" w:rsidRPr="003976BB" w:rsidSect="00A529D4">
      <w:pgSz w:w="11906" w:h="16838" w:code="9"/>
      <w:pgMar w:top="539" w:right="748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03" w:rsidRDefault="006C0E03" w:rsidP="00A54869">
      <w:r>
        <w:separator/>
      </w:r>
    </w:p>
  </w:endnote>
  <w:endnote w:type="continuationSeparator" w:id="0">
    <w:p w:rsidR="006C0E03" w:rsidRDefault="006C0E03" w:rsidP="00A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03" w:rsidRDefault="006C0E03" w:rsidP="00A54869">
      <w:r>
        <w:separator/>
      </w:r>
    </w:p>
  </w:footnote>
  <w:footnote w:type="continuationSeparator" w:id="0">
    <w:p w:rsidR="006C0E03" w:rsidRDefault="006C0E03" w:rsidP="00A5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BB"/>
    <w:rsid w:val="0009379A"/>
    <w:rsid w:val="00203C29"/>
    <w:rsid w:val="002B2B16"/>
    <w:rsid w:val="002C0B72"/>
    <w:rsid w:val="003976BB"/>
    <w:rsid w:val="00470B3F"/>
    <w:rsid w:val="005064A8"/>
    <w:rsid w:val="00553A06"/>
    <w:rsid w:val="00631547"/>
    <w:rsid w:val="006543FE"/>
    <w:rsid w:val="006B6041"/>
    <w:rsid w:val="006C0E03"/>
    <w:rsid w:val="00701357"/>
    <w:rsid w:val="007C6FBB"/>
    <w:rsid w:val="00885CBC"/>
    <w:rsid w:val="00963442"/>
    <w:rsid w:val="00964397"/>
    <w:rsid w:val="00A476C0"/>
    <w:rsid w:val="00A529D4"/>
    <w:rsid w:val="00A54869"/>
    <w:rsid w:val="00AC6274"/>
    <w:rsid w:val="00B63472"/>
    <w:rsid w:val="00D524DC"/>
    <w:rsid w:val="00E1106A"/>
    <w:rsid w:val="00E251EB"/>
    <w:rsid w:val="00E77944"/>
    <w:rsid w:val="00EA0F02"/>
    <w:rsid w:val="00EB2DE1"/>
    <w:rsid w:val="00EC0DB4"/>
    <w:rsid w:val="00F2330A"/>
    <w:rsid w:val="00F51AF5"/>
    <w:rsid w:val="00FD67B9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562EC62-0CF3-4410-9698-0FD86170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EB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EB2D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4869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48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EE16-F7DE-4269-8303-DE13B36B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841A131E.dotm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k-terajima</dc:creator>
  <cp:lastModifiedBy>吉村 敦子</cp:lastModifiedBy>
  <cp:revision>3</cp:revision>
  <cp:lastPrinted>2015-03-27T02:39:00Z</cp:lastPrinted>
  <dcterms:created xsi:type="dcterms:W3CDTF">2015-03-30T00:30:00Z</dcterms:created>
  <dcterms:modified xsi:type="dcterms:W3CDTF">2015-03-30T02:47:00Z</dcterms:modified>
</cp:coreProperties>
</file>