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BB" w:rsidRPr="006C0E03" w:rsidRDefault="00C37A1B" w:rsidP="00750C40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申請日　令和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　　年　　　月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C37A1B" w:rsidP="00401214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変更日　令和</w:t>
      </w:r>
      <w:bookmarkStart w:id="0" w:name="_GoBack"/>
      <w:bookmarkEnd w:id="0"/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750C40">
        <w:rPr>
          <w:rFonts w:ascii="ＭＳ 明朝" w:hAnsi="ＭＳ 明朝" w:cs="ＭＳ Ｐゴシック" w:hint="eastAsia"/>
          <w:kern w:val="0"/>
          <w:szCs w:val="21"/>
        </w:rPr>
        <w:t xml:space="preserve">年　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　月　　</w:t>
      </w:r>
      <w:r w:rsidR="00FE2275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407"/>
        <w:gridCol w:w="3209"/>
        <w:gridCol w:w="1529"/>
        <w:gridCol w:w="881"/>
        <w:gridCol w:w="2211"/>
      </w:tblGrid>
      <w:tr w:rsidR="00FE2275" w:rsidRPr="002C0B72" w:rsidTr="00C95817">
        <w:trPr>
          <w:trHeight w:val="443"/>
        </w:trPr>
        <w:tc>
          <w:tcPr>
            <w:tcW w:w="119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C95817">
        <w:trPr>
          <w:trHeight w:val="345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6651E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750C40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553A06" w:rsidRPr="003976BB" w:rsidTr="00C95817">
        <w:trPr>
          <w:trHeight w:val="421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23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750C40">
            <w:pPr>
              <w:widowControl/>
              <w:ind w:firstLineChars="400" w:firstLine="840"/>
              <w:jc w:val="left"/>
            </w:pPr>
          </w:p>
        </w:tc>
      </w:tr>
      <w:tr w:rsidR="00E77944" w:rsidRPr="003976BB" w:rsidTr="00C95817">
        <w:trPr>
          <w:trHeight w:val="300"/>
        </w:trPr>
        <w:tc>
          <w:tcPr>
            <w:tcW w:w="1191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237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E77944" w:rsidRPr="003976BB" w:rsidTr="00C95817">
        <w:trPr>
          <w:trHeight w:val="397"/>
        </w:trPr>
        <w:tc>
          <w:tcPr>
            <w:tcW w:w="1191" w:type="dxa"/>
            <w:vMerge/>
          </w:tcPr>
          <w:p w:rsidR="00E77944" w:rsidRDefault="00E77944" w:rsidP="003976BB"/>
        </w:tc>
        <w:tc>
          <w:tcPr>
            <w:tcW w:w="9237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3976BB"/>
        </w:tc>
      </w:tr>
      <w:tr w:rsidR="00E77944" w:rsidRPr="003976BB" w:rsidTr="00C95817">
        <w:trPr>
          <w:trHeight w:val="360"/>
        </w:trPr>
        <w:tc>
          <w:tcPr>
            <w:tcW w:w="1191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61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6651E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6B275F">
              <w:rPr>
                <w:rFonts w:hint="eastAsia"/>
                <w:sz w:val="18"/>
                <w:szCs w:val="18"/>
              </w:rPr>
              <w:t xml:space="preserve">　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C95817">
        <w:trPr>
          <w:trHeight w:val="1619"/>
        </w:trPr>
        <w:tc>
          <w:tcPr>
            <w:tcW w:w="1191" w:type="dxa"/>
            <w:vMerge/>
          </w:tcPr>
          <w:p w:rsidR="00E77944" w:rsidRDefault="00E77944" w:rsidP="003976BB"/>
        </w:tc>
        <w:tc>
          <w:tcPr>
            <w:tcW w:w="4616" w:type="dxa"/>
            <w:gridSpan w:val="2"/>
            <w:tcBorders>
              <w:right w:val="single" w:sz="4" w:space="0" w:color="auto"/>
            </w:tcBorders>
          </w:tcPr>
          <w:p w:rsidR="00750C40" w:rsidRDefault="00750C40" w:rsidP="00750C40"/>
          <w:p w:rsidR="00750C40" w:rsidRDefault="00750C40" w:rsidP="006651EB">
            <w:pPr>
              <w:ind w:firstLineChars="300" w:firstLine="630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11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C95817">
        <w:trPr>
          <w:trHeight w:val="300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401214" w:rsidTr="00C95817">
        <w:trPr>
          <w:trHeight w:val="1255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:rsidR="006651EB" w:rsidRDefault="006651EB">
            <w:pPr>
              <w:widowControl/>
              <w:jc w:val="left"/>
            </w:pPr>
          </w:p>
          <w:p w:rsidR="006651EB" w:rsidRDefault="006651EB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>電話　（</w:t>
            </w:r>
            <w:r w:rsidR="006651EB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</w:t>
            </w:r>
            <w:r w:rsidR="00401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6651EB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　</w:t>
            </w:r>
          </w:p>
        </w:tc>
      </w:tr>
      <w:tr w:rsidR="002C0B72" w:rsidRPr="003976BB" w:rsidTr="00C95817">
        <w:trPr>
          <w:trHeight w:val="332"/>
        </w:trPr>
        <w:tc>
          <w:tcPr>
            <w:tcW w:w="119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C95817">
        <w:trPr>
          <w:trHeight w:val="734"/>
        </w:trPr>
        <w:tc>
          <w:tcPr>
            <w:tcW w:w="1191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8B33A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95817">
              <w:rPr>
                <w:rFonts w:hint="eastAsia"/>
              </w:rPr>
              <w:t xml:space="preserve">　　　　　　　　　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　　　　</w:t>
            </w:r>
            <w:r w:rsidR="00C95817">
              <w:rPr>
                <w:rFonts w:hint="eastAsia"/>
              </w:rPr>
              <w:t xml:space="preserve">　</w:t>
            </w:r>
            <w:r w:rsidR="00C958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農協・漁協・労金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B33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本店・支店・（その他）</w:t>
            </w:r>
          </w:p>
        </w:tc>
      </w:tr>
      <w:tr w:rsidR="00EC0DB4" w:rsidRPr="003976BB" w:rsidTr="00C95817">
        <w:trPr>
          <w:trHeight w:val="536"/>
        </w:trPr>
        <w:tc>
          <w:tcPr>
            <w:tcW w:w="1191" w:type="dxa"/>
            <w:vMerge/>
            <w:noWrap/>
          </w:tcPr>
          <w:p w:rsidR="00EC0DB4" w:rsidRDefault="00EC0DB4" w:rsidP="00E77944"/>
        </w:tc>
        <w:tc>
          <w:tcPr>
            <w:tcW w:w="1407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0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C95817">
        <w:trPr>
          <w:trHeight w:val="345"/>
        </w:trPr>
        <w:tc>
          <w:tcPr>
            <w:tcW w:w="1191" w:type="dxa"/>
            <w:vMerge/>
            <w:noWrap/>
          </w:tcPr>
          <w:p w:rsidR="002C0B72" w:rsidRDefault="002C0B72" w:rsidP="00E77944"/>
        </w:tc>
        <w:tc>
          <w:tcPr>
            <w:tcW w:w="1407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830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2C0B72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2C0B72" w:rsidRPr="003976BB" w:rsidTr="00C95817">
        <w:trPr>
          <w:trHeight w:val="655"/>
        </w:trPr>
        <w:tc>
          <w:tcPr>
            <w:tcW w:w="1191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7830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C95817">
        <w:trPr>
          <w:trHeight w:val="3555"/>
        </w:trPr>
        <w:tc>
          <w:tcPr>
            <w:tcW w:w="10428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1438"/>
              <w:gridCol w:w="3358"/>
              <w:gridCol w:w="1420"/>
              <w:gridCol w:w="2910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F76606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6B275F">
              <w:rPr>
                <w:rFonts w:hint="eastAsia"/>
              </w:rPr>
              <w:t xml:space="preserve">　</w:t>
            </w:r>
            <w:r w:rsidR="008F3574">
              <w:rPr>
                <w:rFonts w:hint="eastAsia"/>
              </w:rPr>
              <w:t xml:space="preserve">　　　　　　　　　　　　　　　　　　　　　担当課（　</w:t>
            </w:r>
            <w:r w:rsidR="008F3574">
              <w:rPr>
                <w:rFonts w:hint="eastAsia"/>
              </w:rPr>
              <w:t xml:space="preserve"> </w:t>
            </w:r>
            <w:r w:rsidR="002E2010">
              <w:rPr>
                <w:rFonts w:hint="eastAsia"/>
              </w:rPr>
              <w:t>けんこう</w:t>
            </w:r>
            <w:r w:rsidR="00F76606">
              <w:rPr>
                <w:rFonts w:hint="eastAsia"/>
              </w:rPr>
              <w:t>課</w:t>
            </w:r>
            <w:r w:rsidR="00A529D4">
              <w:rPr>
                <w:rFonts w:hint="eastAsia"/>
              </w:rPr>
              <w:t xml:space="preserve">　</w:t>
            </w:r>
            <w:r w:rsidR="008F3574">
              <w:rPr>
                <w:rFonts w:hint="eastAsia"/>
              </w:rPr>
              <w:t xml:space="preserve"> </w:t>
            </w:r>
            <w:r w:rsidR="00A529D4">
              <w:rPr>
                <w:rFonts w:hint="eastAsia"/>
              </w:rPr>
              <w:t>）</w:t>
            </w:r>
          </w:p>
        </w:tc>
      </w:tr>
    </w:tbl>
    <w:p w:rsidR="00203C29" w:rsidRPr="003976BB" w:rsidRDefault="00203C29" w:rsidP="00F76606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5F" w:rsidRDefault="006B275F" w:rsidP="00A54869">
      <w:r>
        <w:separator/>
      </w:r>
    </w:p>
  </w:endnote>
  <w:endnote w:type="continuationSeparator" w:id="0">
    <w:p w:rsidR="006B275F" w:rsidRDefault="006B275F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5F" w:rsidRDefault="006B275F" w:rsidP="00A54869">
      <w:r>
        <w:separator/>
      </w:r>
    </w:p>
  </w:footnote>
  <w:footnote w:type="continuationSeparator" w:id="0">
    <w:p w:rsidR="006B275F" w:rsidRDefault="006B275F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BB"/>
    <w:rsid w:val="0009379A"/>
    <w:rsid w:val="00203C29"/>
    <w:rsid w:val="002B2B16"/>
    <w:rsid w:val="002C0B72"/>
    <w:rsid w:val="002E2010"/>
    <w:rsid w:val="003976BB"/>
    <w:rsid w:val="00401214"/>
    <w:rsid w:val="00470B3F"/>
    <w:rsid w:val="005064A8"/>
    <w:rsid w:val="00553A06"/>
    <w:rsid w:val="00631547"/>
    <w:rsid w:val="006543FE"/>
    <w:rsid w:val="006651EB"/>
    <w:rsid w:val="006B275F"/>
    <w:rsid w:val="006B6041"/>
    <w:rsid w:val="006C0E03"/>
    <w:rsid w:val="00701357"/>
    <w:rsid w:val="00750C40"/>
    <w:rsid w:val="007C6FBB"/>
    <w:rsid w:val="00885CBC"/>
    <w:rsid w:val="008B33AC"/>
    <w:rsid w:val="008F3574"/>
    <w:rsid w:val="00963442"/>
    <w:rsid w:val="00964397"/>
    <w:rsid w:val="00A476C0"/>
    <w:rsid w:val="00A529D4"/>
    <w:rsid w:val="00A54869"/>
    <w:rsid w:val="00AC6274"/>
    <w:rsid w:val="00B63472"/>
    <w:rsid w:val="00C37A1B"/>
    <w:rsid w:val="00C95817"/>
    <w:rsid w:val="00D524DC"/>
    <w:rsid w:val="00E1106A"/>
    <w:rsid w:val="00E251EB"/>
    <w:rsid w:val="00E77944"/>
    <w:rsid w:val="00EA0F02"/>
    <w:rsid w:val="00EB2DE1"/>
    <w:rsid w:val="00EC0DB4"/>
    <w:rsid w:val="00F2330A"/>
    <w:rsid w:val="00F51AF5"/>
    <w:rsid w:val="00F76606"/>
    <w:rsid w:val="00FD67B9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4959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7C3E-C8D7-41C7-9801-CD67BBF6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C4DA2C9.dotm</Template>
  <TotalTime>2</TotalTime>
  <Pages>1</Pages>
  <Words>431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黒木 克彦</cp:lastModifiedBy>
  <cp:revision>4</cp:revision>
  <cp:lastPrinted>2019-05-17T06:08:00Z</cp:lastPrinted>
  <dcterms:created xsi:type="dcterms:W3CDTF">2018-10-16T05:15:00Z</dcterms:created>
  <dcterms:modified xsi:type="dcterms:W3CDTF">2019-05-17T06:08:00Z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