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DD" w:rsidRPr="00224C91" w:rsidRDefault="00A768DD" w:rsidP="00224C91">
      <w:pPr>
        <w:snapToGrid w:val="0"/>
        <w:ind w:right="844"/>
        <w:jc w:val="right"/>
        <w:rPr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 xml:space="preserve">年　　月　　日　　</w:t>
      </w:r>
    </w:p>
    <w:p w:rsidR="00A768DD" w:rsidRPr="00224C91" w:rsidRDefault="00A768DD" w:rsidP="00224C91">
      <w:pPr>
        <w:snapToGrid w:val="0"/>
        <w:rPr>
          <w:rFonts w:cs="Times New Roman"/>
          <w:snapToGrid w:val="0"/>
          <w:szCs w:val="24"/>
        </w:rPr>
      </w:pPr>
    </w:p>
    <w:p w:rsidR="00A768DD" w:rsidRPr="00224C91" w:rsidRDefault="00150AA2" w:rsidP="00224C91">
      <w:pPr>
        <w:snapToGrid w:val="0"/>
        <w:rPr>
          <w:rFonts w:cs="Times New Roman"/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 xml:space="preserve">　坂出</w:t>
      </w:r>
      <w:r w:rsidR="000B2414" w:rsidRPr="00224C91">
        <w:rPr>
          <w:rFonts w:hint="eastAsia"/>
          <w:snapToGrid w:val="0"/>
          <w:szCs w:val="24"/>
        </w:rPr>
        <w:t>市教育委員会</w:t>
      </w:r>
      <w:r w:rsidR="00D3295E" w:rsidRPr="00224C91">
        <w:rPr>
          <w:rFonts w:hint="eastAsia"/>
          <w:snapToGrid w:val="0"/>
          <w:szCs w:val="24"/>
        </w:rPr>
        <w:t xml:space="preserve">　</w:t>
      </w:r>
      <w:r w:rsidRPr="00224C91">
        <w:rPr>
          <w:rFonts w:hint="eastAsia"/>
          <w:snapToGrid w:val="0"/>
          <w:szCs w:val="24"/>
        </w:rPr>
        <w:t>殿</w:t>
      </w:r>
    </w:p>
    <w:p w:rsidR="00A768DD" w:rsidRPr="00224C91" w:rsidRDefault="00A768DD" w:rsidP="00224C91">
      <w:pPr>
        <w:snapToGrid w:val="0"/>
        <w:rPr>
          <w:rFonts w:cs="Times New Roman"/>
          <w:snapToGrid w:val="0"/>
          <w:szCs w:val="24"/>
        </w:rPr>
      </w:pPr>
    </w:p>
    <w:p w:rsidR="00A768DD" w:rsidRPr="00224C91" w:rsidRDefault="00A768DD" w:rsidP="00224C91">
      <w:pPr>
        <w:snapToGrid w:val="0"/>
        <w:ind w:leftChars="1400" w:left="3360"/>
        <w:rPr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>申請者　住</w:t>
      </w:r>
      <w:r w:rsidR="002D0443" w:rsidRPr="00224C91">
        <w:rPr>
          <w:rFonts w:hint="eastAsia"/>
          <w:snapToGrid w:val="0"/>
          <w:szCs w:val="24"/>
        </w:rPr>
        <w:t xml:space="preserve">　</w:t>
      </w:r>
      <w:r w:rsidRPr="00224C91">
        <w:rPr>
          <w:rFonts w:hint="eastAsia"/>
          <w:snapToGrid w:val="0"/>
          <w:szCs w:val="24"/>
        </w:rPr>
        <w:t xml:space="preserve">　所　　　　</w:t>
      </w:r>
    </w:p>
    <w:p w:rsidR="00BA1F46" w:rsidRPr="00224C91" w:rsidRDefault="002D0443" w:rsidP="00224C91">
      <w:pPr>
        <w:snapToGrid w:val="0"/>
        <w:ind w:leftChars="1800" w:left="4320"/>
        <w:rPr>
          <w:rFonts w:cs="Times New Roman"/>
          <w:snapToGrid w:val="0"/>
          <w:szCs w:val="24"/>
        </w:rPr>
      </w:pPr>
      <w:r w:rsidRPr="00224C91">
        <w:rPr>
          <w:rFonts w:cs="Times New Roman" w:hint="eastAsia"/>
          <w:snapToGrid w:val="0"/>
          <w:szCs w:val="24"/>
        </w:rPr>
        <w:t>氏　　名</w:t>
      </w:r>
      <w:r w:rsidR="00224C91" w:rsidRPr="00224C91">
        <w:rPr>
          <w:rFonts w:cs="Times New Roman" w:hint="eastAsia"/>
          <w:snapToGrid w:val="0"/>
          <w:szCs w:val="24"/>
        </w:rPr>
        <w:t xml:space="preserve">　</w:t>
      </w:r>
    </w:p>
    <w:p w:rsidR="00A768DD" w:rsidRPr="00224C91" w:rsidRDefault="002D0443" w:rsidP="00224C91">
      <w:pPr>
        <w:snapToGrid w:val="0"/>
        <w:ind w:leftChars="1800" w:left="4320"/>
        <w:rPr>
          <w:rFonts w:cs="Times New Roman"/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>電話番号</w:t>
      </w:r>
      <w:r w:rsidR="00A768DD" w:rsidRPr="00224C91">
        <w:rPr>
          <w:rFonts w:hint="eastAsia"/>
          <w:snapToGrid w:val="0"/>
          <w:szCs w:val="24"/>
        </w:rPr>
        <w:t xml:space="preserve">　　</w:t>
      </w:r>
    </w:p>
    <w:p w:rsidR="00A768DD" w:rsidRDefault="00A768DD" w:rsidP="00224C91">
      <w:pPr>
        <w:snapToGrid w:val="0"/>
        <w:rPr>
          <w:rFonts w:cs="Times New Roman"/>
          <w:snapToGrid w:val="0"/>
          <w:szCs w:val="24"/>
        </w:rPr>
      </w:pPr>
    </w:p>
    <w:p w:rsidR="00224C91" w:rsidRPr="00224C91" w:rsidRDefault="00224C91" w:rsidP="00224C91">
      <w:pPr>
        <w:snapToGrid w:val="0"/>
        <w:rPr>
          <w:rFonts w:cs="Times New Roman" w:hint="eastAsia"/>
          <w:snapToGrid w:val="0"/>
          <w:szCs w:val="24"/>
        </w:rPr>
      </w:pPr>
    </w:p>
    <w:p w:rsidR="00A768DD" w:rsidRPr="00224C91" w:rsidRDefault="00BE13BD" w:rsidP="00224C91">
      <w:pPr>
        <w:snapToGrid w:val="0"/>
        <w:jc w:val="center"/>
        <w:rPr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>ナカンダ浜等における</w:t>
      </w:r>
      <w:r w:rsidR="00A768DD" w:rsidRPr="00224C91">
        <w:rPr>
          <w:rFonts w:hint="eastAsia"/>
          <w:snapToGrid w:val="0"/>
          <w:szCs w:val="24"/>
        </w:rPr>
        <w:t>行為許可（変更許可）申請書</w:t>
      </w:r>
    </w:p>
    <w:p w:rsidR="00224C91" w:rsidRPr="00224C91" w:rsidRDefault="00224C91" w:rsidP="00224C91">
      <w:pPr>
        <w:snapToGrid w:val="0"/>
        <w:jc w:val="center"/>
        <w:rPr>
          <w:rFonts w:cs="Times New Roman" w:hint="eastAsia"/>
          <w:snapToGrid w:val="0"/>
          <w:szCs w:val="24"/>
        </w:rPr>
      </w:pPr>
    </w:p>
    <w:p w:rsidR="00A768DD" w:rsidRPr="00224C91" w:rsidRDefault="009007A8" w:rsidP="00224C91">
      <w:pPr>
        <w:snapToGrid w:val="0"/>
        <w:rPr>
          <w:snapToGrid w:val="0"/>
          <w:szCs w:val="24"/>
        </w:rPr>
      </w:pPr>
      <w:r w:rsidRPr="00224C91">
        <w:rPr>
          <w:rFonts w:hint="eastAsia"/>
          <w:snapToGrid w:val="0"/>
          <w:szCs w:val="24"/>
        </w:rPr>
        <w:t xml:space="preserve">　</w:t>
      </w:r>
      <w:r w:rsidR="00150AA2" w:rsidRPr="00224C91">
        <w:rPr>
          <w:rFonts w:hint="eastAsia"/>
          <w:snapToGrid w:val="0"/>
          <w:szCs w:val="24"/>
        </w:rPr>
        <w:t>坂出市沙弥島ナカン</w:t>
      </w:r>
      <w:r w:rsidR="00B521DD" w:rsidRPr="00224C91">
        <w:rPr>
          <w:rFonts w:hint="eastAsia"/>
          <w:snapToGrid w:val="0"/>
          <w:szCs w:val="24"/>
        </w:rPr>
        <w:t>ダ浜等を守る条例</w:t>
      </w:r>
      <w:r w:rsidR="00150AA2" w:rsidRPr="00224C91">
        <w:rPr>
          <w:rFonts w:hint="eastAsia"/>
          <w:snapToGrid w:val="0"/>
          <w:szCs w:val="24"/>
        </w:rPr>
        <w:t>第５条第１項の規定により</w:t>
      </w:r>
      <w:r w:rsidR="002D0443" w:rsidRPr="00224C91">
        <w:rPr>
          <w:rFonts w:hint="eastAsia"/>
          <w:snapToGrid w:val="0"/>
          <w:szCs w:val="24"/>
        </w:rPr>
        <w:t>，</w:t>
      </w:r>
      <w:r w:rsidR="00150AA2" w:rsidRPr="00224C91">
        <w:rPr>
          <w:rFonts w:hint="eastAsia"/>
          <w:snapToGrid w:val="0"/>
          <w:szCs w:val="24"/>
        </w:rPr>
        <w:t>次のとおり</w:t>
      </w:r>
      <w:r w:rsidR="00BE13BD" w:rsidRPr="00224C91">
        <w:rPr>
          <w:rFonts w:hint="eastAsia"/>
          <w:snapToGrid w:val="0"/>
          <w:szCs w:val="24"/>
        </w:rPr>
        <w:t>ナカンダ浜等</w:t>
      </w:r>
      <w:r w:rsidR="00A768DD" w:rsidRPr="00224C91">
        <w:rPr>
          <w:rFonts w:hint="eastAsia"/>
          <w:snapToGrid w:val="0"/>
          <w:szCs w:val="24"/>
        </w:rPr>
        <w:t>において行為の許可（変更許可）を受けたいので</w:t>
      </w:r>
      <w:r w:rsidR="00190A36" w:rsidRPr="00224C91">
        <w:rPr>
          <w:rFonts w:hint="eastAsia"/>
          <w:snapToGrid w:val="0"/>
          <w:szCs w:val="24"/>
        </w:rPr>
        <w:t>，</w:t>
      </w:r>
      <w:r w:rsidR="00BE13BD" w:rsidRPr="00224C91">
        <w:rPr>
          <w:rFonts w:hint="eastAsia"/>
          <w:snapToGrid w:val="0"/>
          <w:szCs w:val="24"/>
        </w:rPr>
        <w:t>坂出</w:t>
      </w:r>
      <w:r w:rsidR="00A768DD" w:rsidRPr="00224C91">
        <w:rPr>
          <w:rFonts w:hint="eastAsia"/>
          <w:snapToGrid w:val="0"/>
          <w:szCs w:val="24"/>
        </w:rPr>
        <w:t>市</w:t>
      </w:r>
      <w:r w:rsidR="00BE13BD" w:rsidRPr="00224C91">
        <w:rPr>
          <w:rFonts w:hint="eastAsia"/>
          <w:snapToGrid w:val="0"/>
          <w:szCs w:val="24"/>
        </w:rPr>
        <w:t>沙弥島ナカンダ浜等を守る</w:t>
      </w:r>
      <w:r w:rsidR="00A768DD" w:rsidRPr="00224C91">
        <w:rPr>
          <w:rFonts w:hint="eastAsia"/>
          <w:snapToGrid w:val="0"/>
          <w:szCs w:val="24"/>
        </w:rPr>
        <w:t>条例</w:t>
      </w:r>
      <w:r w:rsidR="009A5D8F" w:rsidRPr="00224C91">
        <w:rPr>
          <w:rFonts w:hint="eastAsia"/>
          <w:snapToGrid w:val="0"/>
          <w:szCs w:val="24"/>
        </w:rPr>
        <w:t>施行</w:t>
      </w:r>
      <w:r w:rsidR="00C0060D" w:rsidRPr="00224C91">
        <w:rPr>
          <w:rFonts w:hint="eastAsia"/>
          <w:snapToGrid w:val="0"/>
          <w:szCs w:val="24"/>
        </w:rPr>
        <w:t>規則</w:t>
      </w:r>
      <w:r w:rsidR="00A768DD" w:rsidRPr="00224C91">
        <w:rPr>
          <w:rFonts w:hint="eastAsia"/>
          <w:snapToGrid w:val="0"/>
          <w:szCs w:val="24"/>
        </w:rPr>
        <w:t>第</w:t>
      </w:r>
      <w:r w:rsidR="009A5D8F" w:rsidRPr="00224C91">
        <w:rPr>
          <w:rFonts w:hint="eastAsia"/>
          <w:snapToGrid w:val="0"/>
          <w:szCs w:val="24"/>
        </w:rPr>
        <w:t>３</w:t>
      </w:r>
      <w:r w:rsidR="00B111A8" w:rsidRPr="00224C91">
        <w:rPr>
          <w:rFonts w:hint="eastAsia"/>
          <w:snapToGrid w:val="0"/>
          <w:szCs w:val="24"/>
        </w:rPr>
        <w:t>条</w:t>
      </w:r>
      <w:r w:rsidR="00A768DD" w:rsidRPr="00224C91">
        <w:rPr>
          <w:rFonts w:hint="eastAsia"/>
          <w:snapToGrid w:val="0"/>
          <w:szCs w:val="24"/>
        </w:rPr>
        <w:t>の規定により申請します。</w:t>
      </w:r>
    </w:p>
    <w:p w:rsidR="00224C91" w:rsidRPr="00224C91" w:rsidRDefault="00224C91" w:rsidP="00224C91">
      <w:pPr>
        <w:snapToGrid w:val="0"/>
        <w:rPr>
          <w:rFonts w:cs="Times New Roman" w:hint="eastAsia"/>
          <w:snapToGrid w:val="0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A768DD" w:rsidRPr="00224C91" w:rsidTr="00224C91">
        <w:trPr>
          <w:trHeight w:hRule="exact" w:val="96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目的</w:t>
            </w:r>
          </w:p>
        </w:tc>
        <w:tc>
          <w:tcPr>
            <w:tcW w:w="7088" w:type="dxa"/>
            <w:vAlign w:val="center"/>
          </w:tcPr>
          <w:p w:rsidR="00A768DD" w:rsidRPr="00224C91" w:rsidRDefault="00A768DD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</w:p>
        </w:tc>
      </w:tr>
      <w:tr w:rsidR="00A768DD" w:rsidRPr="00224C91" w:rsidTr="00224C91">
        <w:trPr>
          <w:trHeight w:hRule="exact" w:val="96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期間</w:t>
            </w:r>
          </w:p>
          <w:p w:rsidR="00BE13BD" w:rsidRPr="00224C91" w:rsidRDefault="00BE13B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および時間</w:t>
            </w:r>
          </w:p>
        </w:tc>
        <w:tc>
          <w:tcPr>
            <w:tcW w:w="7088" w:type="dxa"/>
            <w:vAlign w:val="center"/>
          </w:tcPr>
          <w:p w:rsidR="00A768DD" w:rsidRPr="00224C91" w:rsidRDefault="009007A8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 xml:space="preserve">　　</w:t>
            </w:r>
            <w:r w:rsidR="00190A36" w:rsidRPr="00224C91">
              <w:rPr>
                <w:rFonts w:cs="Times New Roman" w:hint="eastAsia"/>
                <w:snapToGrid w:val="0"/>
                <w:szCs w:val="24"/>
              </w:rPr>
              <w:t>年　　月</w:t>
            </w:r>
            <w:bookmarkStart w:id="0" w:name="_GoBack"/>
            <w:bookmarkEnd w:id="0"/>
            <w:r w:rsidR="00190A36" w:rsidRPr="00224C91">
              <w:rPr>
                <w:rFonts w:cs="Times New Roman" w:hint="eastAsia"/>
                <w:snapToGrid w:val="0"/>
                <w:szCs w:val="24"/>
              </w:rPr>
              <w:t xml:space="preserve">　　日</w:t>
            </w:r>
            <w:r w:rsidRPr="00224C91">
              <w:rPr>
                <w:rFonts w:cs="Times New Roman" w:hint="eastAsia"/>
                <w:snapToGrid w:val="0"/>
                <w:szCs w:val="24"/>
              </w:rPr>
              <w:t xml:space="preserve">（　　時　　</w:t>
            </w:r>
            <w:r w:rsidR="00190A36" w:rsidRPr="00224C91">
              <w:rPr>
                <w:rFonts w:cs="Times New Roman" w:hint="eastAsia"/>
                <w:snapToGrid w:val="0"/>
                <w:szCs w:val="24"/>
              </w:rPr>
              <w:t>分</w:t>
            </w:r>
            <w:r w:rsidR="00BA746C" w:rsidRPr="00224C91">
              <w:rPr>
                <w:rFonts w:cs="Times New Roman"/>
                <w:snapToGrid w:val="0"/>
                <w:szCs w:val="24"/>
              </w:rPr>
              <w:t xml:space="preserve">  </w:t>
            </w:r>
            <w:r w:rsidRPr="00224C91">
              <w:rPr>
                <w:rFonts w:cs="Times New Roman" w:hint="eastAsia"/>
                <w:snapToGrid w:val="0"/>
                <w:szCs w:val="24"/>
              </w:rPr>
              <w:t xml:space="preserve">～　　時　　</w:t>
            </w:r>
            <w:r w:rsidR="00190A36" w:rsidRPr="00224C91">
              <w:rPr>
                <w:rFonts w:cs="Times New Roman" w:hint="eastAsia"/>
                <w:snapToGrid w:val="0"/>
                <w:szCs w:val="24"/>
              </w:rPr>
              <w:t>分）</w:t>
            </w:r>
            <w:r w:rsidRPr="00224C91">
              <w:rPr>
                <w:rFonts w:cs="Times New Roman" w:hint="eastAsia"/>
                <w:snapToGrid w:val="0"/>
                <w:szCs w:val="24"/>
              </w:rPr>
              <w:t>から</w:t>
            </w:r>
          </w:p>
          <w:p w:rsidR="00190A36" w:rsidRPr="00224C91" w:rsidRDefault="009007A8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 xml:space="preserve">　　年　　月　　日（　　時　　分</w:t>
            </w:r>
            <w:r w:rsidRPr="00224C91">
              <w:rPr>
                <w:rFonts w:cs="Times New Roman"/>
                <w:snapToGrid w:val="0"/>
                <w:szCs w:val="24"/>
              </w:rPr>
              <w:t xml:space="preserve">  </w:t>
            </w:r>
            <w:r w:rsidRPr="00224C91">
              <w:rPr>
                <w:rFonts w:cs="Times New Roman" w:hint="eastAsia"/>
                <w:snapToGrid w:val="0"/>
                <w:szCs w:val="24"/>
              </w:rPr>
              <w:t>～　　時　　分）まで</w:t>
            </w:r>
          </w:p>
        </w:tc>
      </w:tr>
      <w:tr w:rsidR="00A768DD" w:rsidRPr="00224C91" w:rsidTr="00224C91">
        <w:trPr>
          <w:trHeight w:hRule="exact" w:val="96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場所</w:t>
            </w:r>
          </w:p>
        </w:tc>
        <w:tc>
          <w:tcPr>
            <w:tcW w:w="7088" w:type="dxa"/>
            <w:vAlign w:val="center"/>
          </w:tcPr>
          <w:p w:rsidR="00114406" w:rsidRPr="00224C91" w:rsidRDefault="00BA746C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>別紙地図</w:t>
            </w:r>
            <w:r w:rsidR="00114406" w:rsidRPr="00224C91">
              <w:rPr>
                <w:rFonts w:cs="Times New Roman" w:hint="eastAsia"/>
                <w:snapToGrid w:val="0"/>
                <w:szCs w:val="24"/>
              </w:rPr>
              <w:t>のとおり（２部）</w:t>
            </w:r>
          </w:p>
        </w:tc>
      </w:tr>
      <w:tr w:rsidR="00A768DD" w:rsidRPr="00224C91" w:rsidTr="00224C91">
        <w:trPr>
          <w:trHeight w:hRule="exact" w:val="181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内容</w:t>
            </w:r>
          </w:p>
        </w:tc>
        <w:tc>
          <w:tcPr>
            <w:tcW w:w="7088" w:type="dxa"/>
          </w:tcPr>
          <w:p w:rsidR="00A768DD" w:rsidRPr="00224C91" w:rsidRDefault="00835934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 xml:space="preserve">　</w:t>
            </w:r>
          </w:p>
        </w:tc>
      </w:tr>
      <w:tr w:rsidR="00A768DD" w:rsidRPr="00224C91" w:rsidTr="00224C91">
        <w:trPr>
          <w:trHeight w:hRule="exact" w:val="96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参加人員</w:t>
            </w:r>
          </w:p>
        </w:tc>
        <w:tc>
          <w:tcPr>
            <w:tcW w:w="7088" w:type="dxa"/>
            <w:vAlign w:val="center"/>
          </w:tcPr>
          <w:p w:rsidR="00A768DD" w:rsidRPr="00224C91" w:rsidRDefault="00835934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>従事</w:t>
            </w:r>
            <w:r w:rsidR="00BA746C" w:rsidRPr="00224C91">
              <w:rPr>
                <w:rFonts w:cs="Times New Roman" w:hint="eastAsia"/>
                <w:snapToGrid w:val="0"/>
                <w:szCs w:val="24"/>
              </w:rPr>
              <w:t>者</w:t>
            </w:r>
            <w:r w:rsidR="00190A36" w:rsidRPr="00224C91">
              <w:rPr>
                <w:rFonts w:cs="Times New Roman" w:hint="eastAsia"/>
                <w:snapToGrid w:val="0"/>
                <w:szCs w:val="24"/>
              </w:rPr>
              <w:t xml:space="preserve">　　　　　　　人</w:t>
            </w:r>
            <w:r w:rsidR="00BA746C" w:rsidRPr="00224C91">
              <w:rPr>
                <w:rFonts w:cs="Times New Roman" w:hint="eastAsia"/>
                <w:snapToGrid w:val="0"/>
                <w:szCs w:val="24"/>
              </w:rPr>
              <w:t xml:space="preserve">　</w:t>
            </w:r>
          </w:p>
          <w:p w:rsidR="00BA746C" w:rsidRPr="00224C91" w:rsidRDefault="00BA746C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cs="Times New Roman" w:hint="eastAsia"/>
                <w:snapToGrid w:val="0"/>
                <w:szCs w:val="24"/>
              </w:rPr>
              <w:t>参加者　　　　　　　人　　　合計　　　　　　　人</w:t>
            </w:r>
          </w:p>
        </w:tc>
      </w:tr>
      <w:tr w:rsidR="00A768DD" w:rsidRPr="00224C91" w:rsidTr="00224C91">
        <w:trPr>
          <w:trHeight w:hRule="exact" w:val="964"/>
        </w:trPr>
        <w:tc>
          <w:tcPr>
            <w:tcW w:w="1701" w:type="dxa"/>
            <w:vAlign w:val="center"/>
          </w:tcPr>
          <w:p w:rsidR="00A768DD" w:rsidRPr="00224C91" w:rsidRDefault="00A768DD" w:rsidP="00224C91">
            <w:pPr>
              <w:snapToGrid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24C91">
              <w:rPr>
                <w:rFonts w:hint="eastAsia"/>
                <w:snapToGrid w:val="0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:rsidR="00BA746C" w:rsidRPr="00224C91" w:rsidRDefault="00BA746C" w:rsidP="00224C91">
            <w:pPr>
              <w:snapToGrid w:val="0"/>
              <w:rPr>
                <w:rFonts w:cs="Times New Roman"/>
                <w:snapToGrid w:val="0"/>
                <w:szCs w:val="24"/>
              </w:rPr>
            </w:pPr>
          </w:p>
        </w:tc>
      </w:tr>
    </w:tbl>
    <w:p w:rsidR="00224C91" w:rsidRPr="00224C91" w:rsidRDefault="00224C91" w:rsidP="00224C91">
      <w:pPr>
        <w:snapToGrid w:val="0"/>
        <w:rPr>
          <w:snapToGrid w:val="0"/>
          <w:szCs w:val="24"/>
        </w:rPr>
      </w:pPr>
    </w:p>
    <w:p w:rsidR="00224C91" w:rsidRPr="00224C91" w:rsidRDefault="003B3451" w:rsidP="00224C91">
      <w:pPr>
        <w:snapToGrid w:val="0"/>
        <w:rPr>
          <w:snapToGrid w:val="0"/>
          <w:sz w:val="21"/>
          <w:szCs w:val="24"/>
        </w:rPr>
      </w:pPr>
      <w:r w:rsidRPr="00224C91">
        <w:rPr>
          <w:rFonts w:hint="eastAsia"/>
          <w:snapToGrid w:val="0"/>
          <w:sz w:val="21"/>
          <w:szCs w:val="24"/>
        </w:rPr>
        <w:t>注</w:t>
      </w:r>
    </w:p>
    <w:p w:rsidR="00114406" w:rsidRPr="00224C91" w:rsidRDefault="00114406" w:rsidP="00224C91">
      <w:pPr>
        <w:snapToGrid w:val="0"/>
        <w:ind w:left="210" w:hangingChars="100" w:hanging="210"/>
        <w:rPr>
          <w:snapToGrid w:val="0"/>
          <w:sz w:val="21"/>
          <w:szCs w:val="24"/>
        </w:rPr>
      </w:pPr>
      <w:r w:rsidRPr="00224C91">
        <w:rPr>
          <w:rFonts w:hint="eastAsia"/>
          <w:snapToGrid w:val="0"/>
          <w:sz w:val="21"/>
          <w:szCs w:val="24"/>
        </w:rPr>
        <w:t xml:space="preserve">１　</w:t>
      </w:r>
      <w:r w:rsidR="002D0443" w:rsidRPr="00224C91">
        <w:rPr>
          <w:rFonts w:hint="eastAsia"/>
          <w:snapToGrid w:val="0"/>
          <w:sz w:val="21"/>
          <w:szCs w:val="24"/>
        </w:rPr>
        <w:t>利用する</w:t>
      </w:r>
      <w:r w:rsidRPr="00224C91">
        <w:rPr>
          <w:rFonts w:hint="eastAsia"/>
          <w:snapToGrid w:val="0"/>
          <w:sz w:val="21"/>
          <w:szCs w:val="24"/>
        </w:rPr>
        <w:t>場所に関する図面は，２部提出すること。</w:t>
      </w:r>
    </w:p>
    <w:p w:rsidR="00A768DD" w:rsidRPr="00224C91" w:rsidRDefault="00114406" w:rsidP="00224C91">
      <w:pPr>
        <w:snapToGrid w:val="0"/>
        <w:ind w:left="210" w:hangingChars="100" w:hanging="210"/>
        <w:rPr>
          <w:rFonts w:cs="Times New Roman"/>
          <w:snapToGrid w:val="0"/>
          <w:sz w:val="21"/>
          <w:szCs w:val="24"/>
        </w:rPr>
      </w:pPr>
      <w:r w:rsidRPr="00224C91">
        <w:rPr>
          <w:rFonts w:hint="eastAsia"/>
          <w:noProof/>
          <w:sz w:val="21"/>
          <w:szCs w:val="24"/>
        </w:rPr>
        <w:t>２</w:t>
      </w:r>
      <w:r w:rsidR="00A768DD" w:rsidRPr="00224C91">
        <w:rPr>
          <w:rFonts w:hint="eastAsia"/>
          <w:snapToGrid w:val="0"/>
          <w:sz w:val="21"/>
          <w:szCs w:val="24"/>
        </w:rPr>
        <w:t xml:space="preserve">　変更許可申請の場合は</w:t>
      </w:r>
      <w:r w:rsidR="00190A36" w:rsidRPr="00224C91">
        <w:rPr>
          <w:rFonts w:hint="eastAsia"/>
          <w:snapToGrid w:val="0"/>
          <w:sz w:val="21"/>
          <w:szCs w:val="24"/>
        </w:rPr>
        <w:t>，</w:t>
      </w:r>
      <w:r w:rsidR="00A768DD" w:rsidRPr="00224C91">
        <w:rPr>
          <w:rFonts w:hint="eastAsia"/>
          <w:snapToGrid w:val="0"/>
          <w:sz w:val="21"/>
          <w:szCs w:val="24"/>
        </w:rPr>
        <w:t>変更する項目名を</w:t>
      </w:r>
      <w:r w:rsidR="00224C91" w:rsidRPr="00224C91">
        <w:rPr>
          <w:rFonts w:hint="eastAsia"/>
          <w:snapToGrid w:val="0"/>
          <w:sz w:val="21"/>
          <w:szCs w:val="24"/>
        </w:rPr>
        <w:t>○</w:t>
      </w:r>
      <w:r w:rsidR="00A768DD" w:rsidRPr="00224C91">
        <w:rPr>
          <w:rFonts w:hint="eastAsia"/>
          <w:snapToGrid w:val="0"/>
          <w:sz w:val="21"/>
          <w:szCs w:val="24"/>
        </w:rPr>
        <w:t>印で囲むこと。</w:t>
      </w:r>
    </w:p>
    <w:p w:rsidR="003B3451" w:rsidRPr="00224C91" w:rsidRDefault="00114406" w:rsidP="00224C91">
      <w:pPr>
        <w:snapToGrid w:val="0"/>
        <w:ind w:left="210" w:hangingChars="100" w:hanging="210"/>
        <w:rPr>
          <w:rFonts w:hAnsi="Arial"/>
          <w:snapToGrid w:val="0"/>
          <w:sz w:val="21"/>
          <w:szCs w:val="24"/>
        </w:rPr>
      </w:pPr>
      <w:r w:rsidRPr="00224C91">
        <w:rPr>
          <w:rFonts w:hAnsi="Arial" w:hint="eastAsia"/>
          <w:snapToGrid w:val="0"/>
          <w:sz w:val="21"/>
          <w:szCs w:val="24"/>
        </w:rPr>
        <w:t>３</w:t>
      </w:r>
      <w:r w:rsidR="003B3451" w:rsidRPr="00224C91">
        <w:rPr>
          <w:rFonts w:hAnsi="Arial" w:hint="eastAsia"/>
          <w:snapToGrid w:val="0"/>
          <w:sz w:val="21"/>
          <w:szCs w:val="24"/>
        </w:rPr>
        <w:t xml:space="preserve">　目的欄には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3B3451" w:rsidRPr="00224C91">
        <w:rPr>
          <w:rFonts w:hAnsi="Arial" w:hint="eastAsia"/>
          <w:snapToGrid w:val="0"/>
          <w:sz w:val="21"/>
          <w:szCs w:val="24"/>
        </w:rPr>
        <w:t>写真の撮影</w:t>
      </w:r>
      <w:r w:rsidR="004505A0" w:rsidRPr="00224C91">
        <w:rPr>
          <w:rFonts w:hAnsi="Arial" w:hint="eastAsia"/>
          <w:snapToGrid w:val="0"/>
          <w:sz w:val="21"/>
          <w:szCs w:val="24"/>
        </w:rPr>
        <w:t>，</w:t>
      </w:r>
      <w:r w:rsidR="00150AA2" w:rsidRPr="00224C91">
        <w:rPr>
          <w:rFonts w:hAnsi="Arial" w:hint="eastAsia"/>
          <w:snapToGrid w:val="0"/>
          <w:sz w:val="21"/>
          <w:szCs w:val="24"/>
        </w:rPr>
        <w:t>映画会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3B3451" w:rsidRPr="00224C91">
        <w:rPr>
          <w:rFonts w:hAnsi="Arial" w:hint="eastAsia"/>
          <w:snapToGrid w:val="0"/>
          <w:sz w:val="21"/>
          <w:szCs w:val="24"/>
        </w:rPr>
        <w:t>競技会</w:t>
      </w:r>
      <w:r w:rsidR="00150AA2" w:rsidRPr="00224C91">
        <w:rPr>
          <w:rFonts w:hAnsi="Arial" w:hint="eastAsia"/>
          <w:snapToGrid w:val="0"/>
          <w:sz w:val="21"/>
          <w:szCs w:val="24"/>
        </w:rPr>
        <w:t>，集会，展示会</w:t>
      </w:r>
      <w:r w:rsidR="00AC3144" w:rsidRPr="00224C91">
        <w:rPr>
          <w:rFonts w:hAnsi="Arial" w:hint="eastAsia"/>
          <w:snapToGrid w:val="0"/>
          <w:sz w:val="21"/>
          <w:szCs w:val="24"/>
        </w:rPr>
        <w:t>その他催しについての</w:t>
      </w:r>
      <w:r w:rsidR="003B3451" w:rsidRPr="00224C91">
        <w:rPr>
          <w:rFonts w:hAnsi="Arial" w:hint="eastAsia"/>
          <w:snapToGrid w:val="0"/>
          <w:sz w:val="21"/>
          <w:szCs w:val="24"/>
        </w:rPr>
        <w:t>行為を具体的に書くこと。</w:t>
      </w:r>
    </w:p>
    <w:p w:rsidR="003B3451" w:rsidRPr="00224C91" w:rsidRDefault="00114406" w:rsidP="00224C91">
      <w:pPr>
        <w:snapToGrid w:val="0"/>
        <w:ind w:left="210" w:hangingChars="100" w:hanging="210"/>
        <w:rPr>
          <w:rFonts w:hAnsi="Arial"/>
          <w:snapToGrid w:val="0"/>
          <w:sz w:val="21"/>
          <w:szCs w:val="24"/>
        </w:rPr>
      </w:pPr>
      <w:r w:rsidRPr="00224C91">
        <w:rPr>
          <w:rFonts w:hAnsi="Arial" w:hint="eastAsia"/>
          <w:snapToGrid w:val="0"/>
          <w:sz w:val="21"/>
          <w:szCs w:val="24"/>
        </w:rPr>
        <w:t>４</w:t>
      </w:r>
      <w:r w:rsidR="003B3451" w:rsidRPr="00224C91">
        <w:rPr>
          <w:rFonts w:hAnsi="Arial" w:hint="eastAsia"/>
          <w:snapToGrid w:val="0"/>
          <w:sz w:val="21"/>
          <w:szCs w:val="24"/>
        </w:rPr>
        <w:t xml:space="preserve">　内容欄には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3B3451" w:rsidRPr="00224C91">
        <w:rPr>
          <w:rFonts w:hAnsi="Arial" w:hint="eastAsia"/>
          <w:snapToGrid w:val="0"/>
          <w:sz w:val="21"/>
          <w:szCs w:val="24"/>
        </w:rPr>
        <w:t>写真を撮影する場合は撮影機の台数</w:t>
      </w:r>
      <w:r w:rsidR="00835934" w:rsidRPr="00224C91">
        <w:rPr>
          <w:rFonts w:hAnsi="Arial" w:hint="eastAsia"/>
          <w:snapToGrid w:val="0"/>
          <w:sz w:val="21"/>
          <w:szCs w:val="24"/>
        </w:rPr>
        <w:t>・</w:t>
      </w:r>
      <w:r w:rsidR="003B3451" w:rsidRPr="00224C91">
        <w:rPr>
          <w:rFonts w:hAnsi="Arial" w:hint="eastAsia"/>
          <w:snapToGrid w:val="0"/>
          <w:sz w:val="21"/>
          <w:szCs w:val="24"/>
        </w:rPr>
        <w:t>人員</w:t>
      </w:r>
      <w:r w:rsidR="00835934" w:rsidRPr="00224C91">
        <w:rPr>
          <w:rFonts w:hAnsi="Arial" w:hint="eastAsia"/>
          <w:snapToGrid w:val="0"/>
          <w:sz w:val="21"/>
          <w:szCs w:val="24"/>
        </w:rPr>
        <w:t>について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3B3451" w:rsidRPr="00224C91">
        <w:rPr>
          <w:rFonts w:hAnsi="Arial" w:hint="eastAsia"/>
          <w:snapToGrid w:val="0"/>
          <w:sz w:val="21"/>
          <w:szCs w:val="24"/>
        </w:rPr>
        <w:t>催しを行う場合は有料</w:t>
      </w:r>
      <w:r w:rsidR="00835934" w:rsidRPr="00224C91">
        <w:rPr>
          <w:rFonts w:hAnsi="Arial" w:hint="eastAsia"/>
          <w:snapToGrid w:val="0"/>
          <w:sz w:val="21"/>
          <w:szCs w:val="24"/>
        </w:rPr>
        <w:t>・無料の別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20372E" w:rsidRPr="00224C91">
        <w:rPr>
          <w:rFonts w:hAnsi="Arial" w:hint="eastAsia"/>
          <w:snapToGrid w:val="0"/>
          <w:sz w:val="21"/>
          <w:szCs w:val="24"/>
        </w:rPr>
        <w:t>従事する人員および</w:t>
      </w:r>
      <w:r w:rsidR="00835934" w:rsidRPr="00224C91">
        <w:rPr>
          <w:rFonts w:hAnsi="Arial" w:hint="eastAsia"/>
          <w:snapToGrid w:val="0"/>
          <w:sz w:val="21"/>
          <w:szCs w:val="24"/>
        </w:rPr>
        <w:t>参加する人員</w:t>
      </w:r>
      <w:r w:rsidRPr="00224C91">
        <w:rPr>
          <w:rFonts w:hAnsi="Arial" w:hint="eastAsia"/>
          <w:snapToGrid w:val="0"/>
          <w:sz w:val="21"/>
          <w:szCs w:val="24"/>
        </w:rPr>
        <w:t>，準備に要する車両等</w:t>
      </w:r>
      <w:r w:rsidR="00835934" w:rsidRPr="00224C91">
        <w:rPr>
          <w:rFonts w:hAnsi="Arial" w:hint="eastAsia"/>
          <w:snapToGrid w:val="0"/>
          <w:sz w:val="21"/>
          <w:szCs w:val="24"/>
        </w:rPr>
        <w:t>についての</w:t>
      </w:r>
      <w:r w:rsidR="003B3451" w:rsidRPr="00224C91">
        <w:rPr>
          <w:rFonts w:hAnsi="Arial" w:hint="eastAsia"/>
          <w:snapToGrid w:val="0"/>
          <w:sz w:val="21"/>
          <w:szCs w:val="24"/>
        </w:rPr>
        <w:t>内容を記入すること。</w:t>
      </w:r>
    </w:p>
    <w:p w:rsidR="00A768DD" w:rsidRPr="00224C91" w:rsidRDefault="00114406" w:rsidP="00224C91">
      <w:pPr>
        <w:snapToGrid w:val="0"/>
        <w:ind w:left="210" w:hangingChars="100" w:hanging="210"/>
        <w:rPr>
          <w:rFonts w:hAnsi="Arial"/>
          <w:sz w:val="21"/>
          <w:szCs w:val="24"/>
        </w:rPr>
      </w:pPr>
      <w:r w:rsidRPr="00224C91">
        <w:rPr>
          <w:rFonts w:hAnsi="Arial" w:hint="eastAsia"/>
          <w:snapToGrid w:val="0"/>
          <w:sz w:val="21"/>
          <w:szCs w:val="24"/>
        </w:rPr>
        <w:t>５</w:t>
      </w:r>
      <w:r w:rsidR="003B3451" w:rsidRPr="00224C91">
        <w:rPr>
          <w:rFonts w:hAnsi="Arial" w:hint="eastAsia"/>
          <w:snapToGrid w:val="0"/>
          <w:sz w:val="21"/>
          <w:szCs w:val="24"/>
        </w:rPr>
        <w:t xml:space="preserve">　氏名の記載を自署で行う場合は</w:t>
      </w:r>
      <w:r w:rsidR="000C5088" w:rsidRPr="00224C91">
        <w:rPr>
          <w:rFonts w:hAnsi="Arial" w:hint="eastAsia"/>
          <w:snapToGrid w:val="0"/>
          <w:sz w:val="21"/>
          <w:szCs w:val="24"/>
        </w:rPr>
        <w:t>，</w:t>
      </w:r>
      <w:r w:rsidR="003B3451" w:rsidRPr="00224C91">
        <w:rPr>
          <w:rFonts w:hAnsi="Arial" w:hint="eastAsia"/>
          <w:snapToGrid w:val="0"/>
          <w:sz w:val="21"/>
          <w:szCs w:val="24"/>
        </w:rPr>
        <w:t>押印を省略することができる。</w:t>
      </w:r>
    </w:p>
    <w:sectPr w:rsidR="00A768DD" w:rsidRPr="00224C91" w:rsidSect="00224C91">
      <w:headerReference w:type="default" r:id="rId7"/>
      <w:type w:val="continuous"/>
      <w:pgSz w:w="11906" w:h="16838" w:code="9"/>
      <w:pgMar w:top="1134" w:right="1418" w:bottom="1134" w:left="1701" w:header="301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E4" w:rsidRDefault="001965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65E4" w:rsidRDefault="001965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E4" w:rsidRDefault="001965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65E4" w:rsidRDefault="001965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43" w:rsidRDefault="009A5D8F">
    <w:pPr>
      <w:pStyle w:val="a3"/>
    </w:pPr>
    <w:r>
      <w:rPr>
        <w:rFonts w:hint="eastAsia"/>
      </w:rPr>
      <w:t>様式第１号（第３</w:t>
    </w:r>
    <w:r w:rsidR="002D044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8DD"/>
    <w:rsid w:val="0009764D"/>
    <w:rsid w:val="000B2414"/>
    <w:rsid w:val="000C1B3D"/>
    <w:rsid w:val="000C5088"/>
    <w:rsid w:val="000F0677"/>
    <w:rsid w:val="00114406"/>
    <w:rsid w:val="00150AA2"/>
    <w:rsid w:val="00190A36"/>
    <w:rsid w:val="001965E4"/>
    <w:rsid w:val="001A1DD5"/>
    <w:rsid w:val="001A7074"/>
    <w:rsid w:val="0020372E"/>
    <w:rsid w:val="00224C91"/>
    <w:rsid w:val="00285088"/>
    <w:rsid w:val="002D0443"/>
    <w:rsid w:val="002D5734"/>
    <w:rsid w:val="00350DE6"/>
    <w:rsid w:val="003B3451"/>
    <w:rsid w:val="00421FE2"/>
    <w:rsid w:val="0044274D"/>
    <w:rsid w:val="004505A0"/>
    <w:rsid w:val="00464448"/>
    <w:rsid w:val="00495F9F"/>
    <w:rsid w:val="00525344"/>
    <w:rsid w:val="005440BE"/>
    <w:rsid w:val="005D6C6C"/>
    <w:rsid w:val="00664C76"/>
    <w:rsid w:val="00733327"/>
    <w:rsid w:val="00784128"/>
    <w:rsid w:val="007C4EBB"/>
    <w:rsid w:val="0081542F"/>
    <w:rsid w:val="00835934"/>
    <w:rsid w:val="009007A8"/>
    <w:rsid w:val="009660DE"/>
    <w:rsid w:val="00970C8F"/>
    <w:rsid w:val="009A5D8F"/>
    <w:rsid w:val="00A768DD"/>
    <w:rsid w:val="00AB1E9B"/>
    <w:rsid w:val="00AC3144"/>
    <w:rsid w:val="00B111A8"/>
    <w:rsid w:val="00B411D8"/>
    <w:rsid w:val="00B521DD"/>
    <w:rsid w:val="00BA1F46"/>
    <w:rsid w:val="00BA746C"/>
    <w:rsid w:val="00BE13BD"/>
    <w:rsid w:val="00BE517A"/>
    <w:rsid w:val="00C0060D"/>
    <w:rsid w:val="00CA120F"/>
    <w:rsid w:val="00CC3D05"/>
    <w:rsid w:val="00D3295E"/>
    <w:rsid w:val="00D62D74"/>
    <w:rsid w:val="00DC5997"/>
    <w:rsid w:val="00EC5BC2"/>
    <w:rsid w:val="00F042C4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95B4F"/>
  <w14:defaultImageDpi w14:val="0"/>
  <w15:docId w15:val="{30AC5584-7B36-4E82-AB97-557B90D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9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A1F4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A1F4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4B15-CE60-4169-9AF9-B28798C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28985075.dotm</Template>
  <TotalTime>6</TotalTime>
  <Pages>1</Pages>
  <Words>432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新池 誠</cp:lastModifiedBy>
  <cp:revision>3</cp:revision>
  <cp:lastPrinted>2016-10-13T06:32:00Z</cp:lastPrinted>
  <dcterms:created xsi:type="dcterms:W3CDTF">2020-09-08T05:57:00Z</dcterms:created>
  <dcterms:modified xsi:type="dcterms:W3CDTF">2020-09-08T06:04:00Z</dcterms:modified>
</cp:coreProperties>
</file>