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1D" w:rsidRDefault="00234A1D">
      <w:pPr>
        <w:snapToGrid w:val="0"/>
        <w:rPr>
          <w:snapToGrid w:val="0"/>
        </w:rPr>
      </w:pPr>
    </w:p>
    <w:p w:rsidR="00234A1D" w:rsidRDefault="00234A1D">
      <w:pPr>
        <w:snapToGrid w:val="0"/>
        <w:spacing w:after="160"/>
        <w:jc w:val="center"/>
        <w:rPr>
          <w:snapToGrid w:val="0"/>
        </w:rPr>
      </w:pPr>
      <w:bookmarkStart w:id="0" w:name="_GoBack"/>
      <w:r>
        <w:rPr>
          <w:rFonts w:hint="eastAsia"/>
          <w:snapToGrid w:val="0"/>
        </w:rPr>
        <w:t>排水設備等共同施設設置許可申請書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6"/>
        <w:gridCol w:w="467"/>
        <w:gridCol w:w="117"/>
        <w:gridCol w:w="350"/>
        <w:gridCol w:w="70"/>
        <w:gridCol w:w="396"/>
        <w:gridCol w:w="24"/>
        <w:gridCol w:w="443"/>
        <w:gridCol w:w="467"/>
        <w:gridCol w:w="466"/>
        <w:gridCol w:w="467"/>
        <w:gridCol w:w="467"/>
        <w:gridCol w:w="840"/>
        <w:gridCol w:w="630"/>
        <w:gridCol w:w="630"/>
        <w:gridCol w:w="1680"/>
      </w:tblGrid>
      <w:tr w:rsidR="00234A1D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79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234A1D" w:rsidRDefault="00234A1D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34A1D" w:rsidRDefault="00234A1D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坂出市長　　　　　殿</w:t>
            </w:r>
          </w:p>
          <w:p w:rsidR="00234A1D" w:rsidRDefault="00234A1D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　住　所　　　　　　　　　　</w:t>
            </w:r>
          </w:p>
          <w:p w:rsidR="00234A1D" w:rsidRDefault="00234A1D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70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2730" w:type="dxa"/>
            <w:gridSpan w:val="7"/>
            <w:vAlign w:val="center"/>
          </w:tcPr>
          <w:p w:rsidR="00234A1D" w:rsidRDefault="00234A1D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所</w:t>
            </w:r>
          </w:p>
        </w:tc>
        <w:tc>
          <w:tcPr>
            <w:tcW w:w="2100" w:type="dxa"/>
            <w:gridSpan w:val="3"/>
            <w:vAlign w:val="center"/>
          </w:tcPr>
          <w:p w:rsidR="00234A1D" w:rsidRDefault="00234A1D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　　話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70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34A1D" w:rsidRDefault="00234A1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70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34A1D" w:rsidRDefault="00234A1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70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34A1D" w:rsidRDefault="00234A1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70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34A1D" w:rsidRDefault="00234A1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70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730" w:type="dxa"/>
            <w:gridSpan w:val="7"/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34A1D" w:rsidRDefault="00234A1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890" w:type="dxa"/>
            <w:gridSpan w:val="7"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2310" w:type="dxa"/>
            <w:gridSpan w:val="5"/>
            <w:tcBorders>
              <w:right w:val="nil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890" w:type="dxa"/>
            <w:gridSpan w:val="7"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施設面積</w:t>
            </w:r>
          </w:p>
        </w:tc>
        <w:tc>
          <w:tcPr>
            <w:tcW w:w="2310" w:type="dxa"/>
            <w:gridSpan w:val="5"/>
            <w:tcBorders>
              <w:bottom w:val="nil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共同使用戸数</w:t>
            </w:r>
          </w:p>
        </w:tc>
        <w:tc>
          <w:tcPr>
            <w:tcW w:w="23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戸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7"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土地の状況</w:t>
            </w:r>
          </w:p>
        </w:tc>
        <w:tc>
          <w:tcPr>
            <w:tcW w:w="2310" w:type="dxa"/>
            <w:gridSpan w:val="5"/>
            <w:tcBorders>
              <w:right w:val="nil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共同設置理由</w:t>
            </w:r>
          </w:p>
        </w:tc>
        <w:tc>
          <w:tcPr>
            <w:tcW w:w="2310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200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上記のとおり申請がありました。</w:t>
            </w: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0" w:type="dxa"/>
            <w:gridSpan w:val="3"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決定事項</w:t>
            </w:r>
          </w:p>
        </w:tc>
        <w:tc>
          <w:tcPr>
            <w:tcW w:w="3150" w:type="dxa"/>
            <w:gridSpan w:val="9"/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3780" w:type="dxa"/>
            <w:gridSpan w:val="4"/>
            <w:tcBorders>
              <w:bottom w:val="nil"/>
              <w:right w:val="single" w:sz="12" w:space="0" w:color="auto"/>
            </w:tcBorders>
          </w:tcPr>
          <w:p w:rsidR="00234A1D" w:rsidRDefault="00234A1D">
            <w:pPr>
              <w:snapToGrid w:val="0"/>
              <w:spacing w:before="20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調査事項等</w:t>
            </w: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66" w:type="dxa"/>
            <w:tcBorders>
              <w:lef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審査</w:t>
            </w:r>
          </w:p>
        </w:tc>
        <w:tc>
          <w:tcPr>
            <w:tcW w:w="934" w:type="dxa"/>
            <w:gridSpan w:val="3"/>
            <w:vAlign w:val="center"/>
          </w:tcPr>
          <w:p w:rsidR="00234A1D" w:rsidRDefault="00234A1D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</w:t>
            </w:r>
          </w:p>
        </w:tc>
        <w:tc>
          <w:tcPr>
            <w:tcW w:w="466" w:type="dxa"/>
            <w:gridSpan w:val="2"/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234A1D" w:rsidRDefault="00234A1D">
            <w:pPr>
              <w:snapToGrid w:val="0"/>
              <w:spacing w:line="21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467" w:type="dxa"/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6" w:type="dxa"/>
            <w:vAlign w:val="center"/>
          </w:tcPr>
          <w:p w:rsidR="00234A1D" w:rsidRDefault="00234A1D">
            <w:pPr>
              <w:snapToGrid w:val="0"/>
              <w:spacing w:line="21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補佐</w:t>
            </w:r>
          </w:p>
        </w:tc>
        <w:tc>
          <w:tcPr>
            <w:tcW w:w="467" w:type="dxa"/>
            <w:vAlign w:val="center"/>
          </w:tcPr>
          <w:p w:rsidR="00234A1D" w:rsidRDefault="00234A1D">
            <w:pPr>
              <w:snapToGrid w:val="0"/>
              <w:spacing w:line="21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467" w:type="dxa"/>
            <w:vAlign w:val="center"/>
          </w:tcPr>
          <w:p w:rsidR="00234A1D" w:rsidRDefault="00234A1D">
            <w:pPr>
              <w:snapToGrid w:val="0"/>
              <w:spacing w:line="210" w:lineRule="exact"/>
              <w:ind w:left="-105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3780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234A1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6" w:type="dxa"/>
            <w:gridSpan w:val="2"/>
            <w:tcBorders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6" w:type="dxa"/>
            <w:tcBorders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3780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34A1D" w:rsidRDefault="00234A1D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234A1D" w:rsidRDefault="00234A1D">
      <w:pPr>
        <w:snapToGrid w:val="0"/>
        <w:spacing w:before="160"/>
        <w:rPr>
          <w:snapToGrid w:val="0"/>
        </w:rPr>
      </w:pPr>
      <w:r>
        <w:rPr>
          <w:rFonts w:hint="eastAsia"/>
          <w:snapToGrid w:val="0"/>
        </w:rPr>
        <w:t xml:space="preserve">　（注）太線より下は記入しないでください。</w:t>
      </w:r>
    </w:p>
    <w:sectPr w:rsidR="00234A1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1D" w:rsidRDefault="00234A1D">
      <w:r>
        <w:separator/>
      </w:r>
    </w:p>
  </w:endnote>
  <w:endnote w:type="continuationSeparator" w:id="0">
    <w:p w:rsidR="00234A1D" w:rsidRDefault="0023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1D" w:rsidRDefault="00234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1D" w:rsidRDefault="00234A1D">
      <w:r>
        <w:separator/>
      </w:r>
    </w:p>
  </w:footnote>
  <w:footnote w:type="continuationSeparator" w:id="0">
    <w:p w:rsidR="00234A1D" w:rsidRDefault="0023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1D" w:rsidRDefault="00234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4A1D"/>
    <w:rsid w:val="000E7ADD"/>
    <w:rsid w:val="00234A1D"/>
    <w:rsid w:val="009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4380B0-C2A4-4162-BE30-28FEDDD3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847EA0EE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有田 和樹</cp:lastModifiedBy>
  <cp:revision>2</cp:revision>
  <cp:lastPrinted>2004-09-20T14:29:00Z</cp:lastPrinted>
  <dcterms:created xsi:type="dcterms:W3CDTF">2017-11-30T04:43:00Z</dcterms:created>
  <dcterms:modified xsi:type="dcterms:W3CDTF">2017-11-30T04:43:00Z</dcterms:modified>
</cp:coreProperties>
</file>