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B2B" w:rsidRDefault="00D90B2B">
      <w:pPr>
        <w:snapToGrid w:val="0"/>
        <w:rPr>
          <w:snapToGrid w:val="0"/>
        </w:rPr>
      </w:pPr>
    </w:p>
    <w:p w:rsidR="00D90B2B" w:rsidRDefault="00D90B2B">
      <w:pPr>
        <w:snapToGrid w:val="0"/>
        <w:spacing w:after="160"/>
        <w:jc w:val="center"/>
        <w:rPr>
          <w:snapToGrid w:val="0"/>
        </w:rPr>
      </w:pPr>
      <w:bookmarkStart w:id="0" w:name="_GoBack"/>
      <w:r>
        <w:rPr>
          <w:rFonts w:hint="eastAsia"/>
          <w:snapToGrid w:val="0"/>
        </w:rPr>
        <w:t>排水設備設置義務免除許可申請書</w:t>
      </w: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420"/>
        <w:gridCol w:w="630"/>
        <w:gridCol w:w="504"/>
        <w:gridCol w:w="336"/>
        <w:gridCol w:w="168"/>
        <w:gridCol w:w="504"/>
        <w:gridCol w:w="504"/>
        <w:gridCol w:w="504"/>
        <w:gridCol w:w="1260"/>
        <w:gridCol w:w="2730"/>
        <w:gridCol w:w="210"/>
      </w:tblGrid>
      <w:tr w:rsidR="00D90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45"/>
        </w:trPr>
        <w:tc>
          <w:tcPr>
            <w:tcW w:w="7980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bookmarkEnd w:id="0"/>
          <w:p w:rsidR="00D90B2B" w:rsidRDefault="00D90B2B">
            <w:pPr>
              <w:snapToGrid w:val="0"/>
              <w:spacing w:line="320" w:lineRule="exact"/>
              <w:ind w:left="90" w:right="9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D90B2B" w:rsidRDefault="00D90B2B">
            <w:pPr>
              <w:snapToGrid w:val="0"/>
              <w:spacing w:before="160" w:after="160" w:line="320" w:lineRule="exact"/>
              <w:ind w:left="90" w:right="9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坂出市長　　　　　殿</w:t>
            </w:r>
          </w:p>
          <w:p w:rsidR="00D90B2B" w:rsidRDefault="00D90B2B">
            <w:pPr>
              <w:snapToGrid w:val="0"/>
              <w:spacing w:line="320" w:lineRule="exact"/>
              <w:ind w:left="90" w:right="9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申請人　住　所　　　　　　　　　　</w:t>
            </w:r>
          </w:p>
          <w:p w:rsidR="00D90B2B" w:rsidRDefault="00D90B2B">
            <w:pPr>
              <w:snapToGrid w:val="0"/>
              <w:spacing w:line="320" w:lineRule="exact"/>
              <w:ind w:left="90" w:right="9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印　</w:t>
            </w:r>
          </w:p>
          <w:p w:rsidR="00D90B2B" w:rsidRDefault="00D90B2B">
            <w:pPr>
              <w:snapToGrid w:val="0"/>
              <w:spacing w:line="320" w:lineRule="exact"/>
              <w:ind w:left="90" w:right="9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〔電話　　―　　　　　〕　</w:t>
            </w:r>
          </w:p>
          <w:p w:rsidR="00D90B2B" w:rsidRDefault="00D90B2B">
            <w:pPr>
              <w:snapToGrid w:val="0"/>
              <w:spacing w:before="160" w:line="320" w:lineRule="exact"/>
              <w:ind w:left="90" w:right="9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排水設備の設置義務の免除について，下水道法第</w:t>
            </w:r>
            <w:r>
              <w:rPr>
                <w:snapToGrid w:val="0"/>
              </w:rPr>
              <w:t>10</w:t>
            </w:r>
            <w:r>
              <w:rPr>
                <w:rFonts w:hint="eastAsia"/>
                <w:snapToGrid w:val="0"/>
              </w:rPr>
              <w:t>条第１項ただし書に規定する許可を受けたいので，次のとおり申請します。</w:t>
            </w:r>
          </w:p>
        </w:tc>
      </w:tr>
      <w:tr w:rsidR="00D90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21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D90B2B" w:rsidRDefault="00D90B2B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D90B2B" w:rsidRDefault="00D90B2B">
            <w:pPr>
              <w:snapToGrid w:val="0"/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排水場所</w:t>
            </w:r>
          </w:p>
        </w:tc>
        <w:tc>
          <w:tcPr>
            <w:tcW w:w="5670" w:type="dxa"/>
            <w:gridSpan w:val="6"/>
            <w:vAlign w:val="center"/>
          </w:tcPr>
          <w:p w:rsidR="00D90B2B" w:rsidRDefault="00D90B2B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坂出市　　　　　　　　　町　　　　　　　番地地内</w:t>
            </w:r>
          </w:p>
          <w:p w:rsidR="00D90B2B" w:rsidRDefault="00D90B2B">
            <w:pPr>
              <w:snapToGrid w:val="0"/>
              <w:spacing w:line="210" w:lineRule="exact"/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　　　　　　　　　）　　</w:t>
            </w:r>
          </w:p>
        </w:tc>
        <w:tc>
          <w:tcPr>
            <w:tcW w:w="21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D90B2B" w:rsidRDefault="00D90B2B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</w:p>
        </w:tc>
      </w:tr>
      <w:tr w:rsidR="00D90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21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D90B2B" w:rsidRDefault="00D90B2B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D90B2B" w:rsidRDefault="00D90B2B">
            <w:pPr>
              <w:snapToGrid w:val="0"/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放流水の種類</w:t>
            </w:r>
          </w:p>
        </w:tc>
        <w:tc>
          <w:tcPr>
            <w:tcW w:w="5670" w:type="dxa"/>
            <w:gridSpan w:val="6"/>
            <w:vAlign w:val="center"/>
          </w:tcPr>
          <w:p w:rsidR="00D90B2B" w:rsidRDefault="00D90B2B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D90B2B" w:rsidRDefault="00D90B2B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</w:p>
        </w:tc>
      </w:tr>
      <w:tr w:rsidR="00D90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21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D90B2B" w:rsidRDefault="00D90B2B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D90B2B" w:rsidRDefault="00D90B2B">
            <w:pPr>
              <w:snapToGrid w:val="0"/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放流水量</w:t>
            </w:r>
          </w:p>
        </w:tc>
        <w:tc>
          <w:tcPr>
            <w:tcW w:w="5670" w:type="dxa"/>
            <w:gridSpan w:val="6"/>
            <w:vAlign w:val="center"/>
          </w:tcPr>
          <w:p w:rsidR="00D90B2B" w:rsidRDefault="00D90B2B">
            <w:pPr>
              <w:snapToGrid w:val="0"/>
              <w:spacing w:line="260" w:lineRule="exact"/>
              <w:ind w:left="100" w:right="100"/>
              <w:rPr>
                <w:snapToGrid w:val="0"/>
                <w:spacing w:val="-26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</w:t>
            </w:r>
            <w:r>
              <w:rPr>
                <w:rFonts w:hint="eastAsia"/>
                <w:snapToGrid w:val="0"/>
                <w:spacing w:val="-26"/>
              </w:rPr>
              <w:t>ｍ</w:t>
            </w:r>
            <w:r>
              <w:rPr>
                <w:snapToGrid w:val="0"/>
                <w:spacing w:val="-26"/>
                <w:vertAlign w:val="superscript"/>
              </w:rPr>
              <w:t>3</w:t>
            </w:r>
          </w:p>
        </w:tc>
        <w:tc>
          <w:tcPr>
            <w:tcW w:w="21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D90B2B" w:rsidRDefault="00D90B2B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</w:p>
        </w:tc>
      </w:tr>
      <w:tr w:rsidR="00D90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21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D90B2B" w:rsidRDefault="00D90B2B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D90B2B" w:rsidRDefault="00D90B2B">
            <w:pPr>
              <w:snapToGrid w:val="0"/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敷地面積</w:t>
            </w:r>
          </w:p>
        </w:tc>
        <w:tc>
          <w:tcPr>
            <w:tcW w:w="5670" w:type="dxa"/>
            <w:gridSpan w:val="6"/>
            <w:vAlign w:val="center"/>
          </w:tcPr>
          <w:p w:rsidR="00D90B2B" w:rsidRDefault="00D90B2B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㎡</w:t>
            </w:r>
          </w:p>
        </w:tc>
        <w:tc>
          <w:tcPr>
            <w:tcW w:w="21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D90B2B" w:rsidRDefault="00D90B2B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</w:p>
        </w:tc>
      </w:tr>
      <w:tr w:rsidR="00D90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21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D90B2B" w:rsidRDefault="00D90B2B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D90B2B" w:rsidRDefault="00D90B2B">
            <w:pPr>
              <w:snapToGrid w:val="0"/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放流先</w:t>
            </w:r>
          </w:p>
        </w:tc>
        <w:tc>
          <w:tcPr>
            <w:tcW w:w="5670" w:type="dxa"/>
            <w:gridSpan w:val="6"/>
            <w:vAlign w:val="center"/>
          </w:tcPr>
          <w:p w:rsidR="00D90B2B" w:rsidRDefault="00D90B2B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D90B2B" w:rsidRDefault="00D90B2B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</w:p>
        </w:tc>
      </w:tr>
      <w:tr w:rsidR="00D90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21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D90B2B" w:rsidRDefault="00D90B2B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D90B2B" w:rsidRDefault="00D90B2B">
            <w:pPr>
              <w:snapToGrid w:val="0"/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理由</w:t>
            </w:r>
          </w:p>
        </w:tc>
        <w:tc>
          <w:tcPr>
            <w:tcW w:w="5670" w:type="dxa"/>
            <w:gridSpan w:val="6"/>
            <w:vAlign w:val="center"/>
          </w:tcPr>
          <w:p w:rsidR="00D90B2B" w:rsidRDefault="00D90B2B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D90B2B" w:rsidRDefault="00D90B2B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</w:p>
        </w:tc>
      </w:tr>
      <w:tr w:rsidR="00D90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80"/>
        </w:trPr>
        <w:tc>
          <w:tcPr>
            <w:tcW w:w="7980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0B2B" w:rsidRDefault="00D90B2B">
            <w:pPr>
              <w:snapToGrid w:val="0"/>
              <w:spacing w:line="260" w:lineRule="exact"/>
              <w:ind w:left="510" w:right="90" w:hanging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（注）附近見取図，配置図，縦断面図，水質試験表（別紙），除害施設構造図を添付すること。</w:t>
            </w:r>
          </w:p>
        </w:tc>
      </w:tr>
      <w:tr w:rsidR="00D90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126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0B2B" w:rsidRDefault="00D90B2B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許可の決定</w:t>
            </w:r>
          </w:p>
        </w:tc>
        <w:tc>
          <w:tcPr>
            <w:tcW w:w="2520" w:type="dxa"/>
            <w:gridSpan w:val="6"/>
            <w:tcBorders>
              <w:top w:val="single" w:sz="12" w:space="0" w:color="auto"/>
            </w:tcBorders>
            <w:vAlign w:val="center"/>
          </w:tcPr>
          <w:p w:rsidR="00D90B2B" w:rsidRDefault="00D90B2B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審　査　事　項</w:t>
            </w:r>
          </w:p>
        </w:tc>
        <w:tc>
          <w:tcPr>
            <w:tcW w:w="42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90B2B" w:rsidRDefault="00D90B2B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審　　　査　　　内　　　容</w:t>
            </w:r>
          </w:p>
        </w:tc>
      </w:tr>
      <w:tr w:rsidR="00D90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80"/>
        </w:trPr>
        <w:tc>
          <w:tcPr>
            <w:tcW w:w="1260" w:type="dxa"/>
            <w:gridSpan w:val="3"/>
            <w:tcBorders>
              <w:left w:val="single" w:sz="12" w:space="0" w:color="auto"/>
            </w:tcBorders>
            <w:vAlign w:val="center"/>
          </w:tcPr>
          <w:p w:rsidR="00D90B2B" w:rsidRDefault="00D90B2B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2520" w:type="dxa"/>
            <w:gridSpan w:val="6"/>
            <w:vAlign w:val="center"/>
          </w:tcPr>
          <w:p w:rsidR="00D90B2B" w:rsidRDefault="00D90B2B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4200" w:type="dxa"/>
            <w:gridSpan w:val="3"/>
            <w:tcBorders>
              <w:right w:val="single" w:sz="12" w:space="0" w:color="auto"/>
            </w:tcBorders>
            <w:vAlign w:val="center"/>
          </w:tcPr>
          <w:p w:rsidR="00D90B2B" w:rsidRDefault="00D90B2B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</w:p>
        </w:tc>
      </w:tr>
      <w:tr w:rsidR="00D90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1260" w:type="dxa"/>
            <w:gridSpan w:val="3"/>
            <w:tcBorders>
              <w:left w:val="single" w:sz="12" w:space="0" w:color="auto"/>
            </w:tcBorders>
            <w:vAlign w:val="center"/>
          </w:tcPr>
          <w:p w:rsidR="00D90B2B" w:rsidRDefault="00D90B2B">
            <w:pPr>
              <w:snapToGrid w:val="0"/>
              <w:spacing w:line="210" w:lineRule="exact"/>
              <w:ind w:left="9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審査</w:t>
            </w:r>
          </w:p>
        </w:tc>
        <w:tc>
          <w:tcPr>
            <w:tcW w:w="504" w:type="dxa"/>
            <w:vAlign w:val="center"/>
          </w:tcPr>
          <w:p w:rsidR="00D90B2B" w:rsidRDefault="00D90B2B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D90B2B" w:rsidRDefault="00D90B2B">
            <w:pPr>
              <w:snapToGrid w:val="0"/>
              <w:spacing w:line="210" w:lineRule="exact"/>
              <w:ind w:left="-100" w:right="-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部長</w:t>
            </w:r>
          </w:p>
        </w:tc>
        <w:tc>
          <w:tcPr>
            <w:tcW w:w="504" w:type="dxa"/>
            <w:vAlign w:val="center"/>
          </w:tcPr>
          <w:p w:rsidR="00D90B2B" w:rsidRDefault="00D90B2B">
            <w:pPr>
              <w:snapToGrid w:val="0"/>
              <w:spacing w:line="210" w:lineRule="exact"/>
              <w:ind w:left="-100" w:right="-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課長</w:t>
            </w:r>
          </w:p>
        </w:tc>
        <w:tc>
          <w:tcPr>
            <w:tcW w:w="504" w:type="dxa"/>
            <w:vAlign w:val="center"/>
          </w:tcPr>
          <w:p w:rsidR="00D90B2B" w:rsidRDefault="00D90B2B">
            <w:pPr>
              <w:snapToGrid w:val="0"/>
              <w:spacing w:line="210" w:lineRule="exact"/>
              <w:ind w:left="-100" w:right="-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補佐</w:t>
            </w:r>
          </w:p>
        </w:tc>
        <w:tc>
          <w:tcPr>
            <w:tcW w:w="504" w:type="dxa"/>
            <w:vAlign w:val="center"/>
          </w:tcPr>
          <w:p w:rsidR="00D90B2B" w:rsidRDefault="00D90B2B">
            <w:pPr>
              <w:snapToGrid w:val="0"/>
              <w:spacing w:line="210" w:lineRule="exact"/>
              <w:ind w:left="-100" w:right="-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係長</w:t>
            </w:r>
          </w:p>
        </w:tc>
        <w:tc>
          <w:tcPr>
            <w:tcW w:w="1260" w:type="dxa"/>
            <w:vAlign w:val="center"/>
          </w:tcPr>
          <w:p w:rsidR="00D90B2B" w:rsidRDefault="00D90B2B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審査年月日</w:t>
            </w:r>
          </w:p>
        </w:tc>
        <w:tc>
          <w:tcPr>
            <w:tcW w:w="2940" w:type="dxa"/>
            <w:gridSpan w:val="2"/>
            <w:tcBorders>
              <w:right w:val="single" w:sz="12" w:space="0" w:color="auto"/>
            </w:tcBorders>
            <w:vAlign w:val="center"/>
          </w:tcPr>
          <w:p w:rsidR="00D90B2B" w:rsidRDefault="00D90B2B">
            <w:pPr>
              <w:snapToGrid w:val="0"/>
              <w:spacing w:line="210" w:lineRule="exact"/>
              <w:ind w:left="100" w:right="9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</w:tc>
      </w:tr>
      <w:tr w:rsidR="00D90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630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D90B2B" w:rsidRDefault="00D90B2B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:rsidR="00D90B2B" w:rsidRDefault="00D90B2B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504" w:type="dxa"/>
            <w:vMerge w:val="restart"/>
            <w:vAlign w:val="center"/>
          </w:tcPr>
          <w:p w:rsidR="00D90B2B" w:rsidRDefault="00D90B2B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504" w:type="dxa"/>
            <w:gridSpan w:val="2"/>
            <w:vMerge w:val="restart"/>
            <w:vAlign w:val="center"/>
          </w:tcPr>
          <w:p w:rsidR="00D90B2B" w:rsidRDefault="00D90B2B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504" w:type="dxa"/>
            <w:vMerge w:val="restart"/>
            <w:vAlign w:val="center"/>
          </w:tcPr>
          <w:p w:rsidR="00D90B2B" w:rsidRDefault="00D90B2B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504" w:type="dxa"/>
            <w:vMerge w:val="restart"/>
            <w:vAlign w:val="center"/>
          </w:tcPr>
          <w:p w:rsidR="00D90B2B" w:rsidRDefault="00D90B2B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504" w:type="dxa"/>
            <w:vMerge w:val="restart"/>
            <w:vAlign w:val="center"/>
          </w:tcPr>
          <w:p w:rsidR="00D90B2B" w:rsidRDefault="00D90B2B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D90B2B" w:rsidRDefault="00D90B2B">
            <w:pPr>
              <w:snapToGrid w:val="0"/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2940" w:type="dxa"/>
            <w:gridSpan w:val="2"/>
            <w:tcBorders>
              <w:right w:val="single" w:sz="12" w:space="0" w:color="auto"/>
            </w:tcBorders>
            <w:vAlign w:val="center"/>
          </w:tcPr>
          <w:p w:rsidR="00D90B2B" w:rsidRDefault="00D90B2B">
            <w:pPr>
              <w:snapToGrid w:val="0"/>
              <w:spacing w:line="210" w:lineRule="exact"/>
              <w:ind w:left="100" w:right="9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　　　　―　　　　号</w:t>
            </w:r>
          </w:p>
        </w:tc>
      </w:tr>
      <w:tr w:rsidR="00D90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63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D90B2B" w:rsidRDefault="00D90B2B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630" w:type="dxa"/>
            <w:tcBorders>
              <w:top w:val="nil"/>
              <w:bottom w:val="single" w:sz="12" w:space="0" w:color="auto"/>
            </w:tcBorders>
            <w:vAlign w:val="center"/>
          </w:tcPr>
          <w:p w:rsidR="00D90B2B" w:rsidRDefault="00D90B2B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504" w:type="dxa"/>
            <w:vMerge/>
            <w:tcBorders>
              <w:bottom w:val="single" w:sz="12" w:space="0" w:color="auto"/>
            </w:tcBorders>
            <w:vAlign w:val="center"/>
          </w:tcPr>
          <w:p w:rsidR="00D90B2B" w:rsidRDefault="00D90B2B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50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D90B2B" w:rsidRDefault="00D90B2B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504" w:type="dxa"/>
            <w:vMerge/>
            <w:tcBorders>
              <w:bottom w:val="single" w:sz="12" w:space="0" w:color="auto"/>
            </w:tcBorders>
            <w:vAlign w:val="center"/>
          </w:tcPr>
          <w:p w:rsidR="00D90B2B" w:rsidRDefault="00D90B2B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504" w:type="dxa"/>
            <w:vMerge/>
            <w:tcBorders>
              <w:bottom w:val="single" w:sz="12" w:space="0" w:color="auto"/>
            </w:tcBorders>
            <w:vAlign w:val="center"/>
          </w:tcPr>
          <w:p w:rsidR="00D90B2B" w:rsidRDefault="00D90B2B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504" w:type="dxa"/>
            <w:vMerge/>
            <w:tcBorders>
              <w:bottom w:val="single" w:sz="12" w:space="0" w:color="auto"/>
            </w:tcBorders>
            <w:vAlign w:val="center"/>
          </w:tcPr>
          <w:p w:rsidR="00D90B2B" w:rsidRDefault="00D90B2B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D90B2B" w:rsidRDefault="00D90B2B">
            <w:pPr>
              <w:snapToGrid w:val="0"/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許可年月日</w:t>
            </w:r>
          </w:p>
        </w:tc>
        <w:tc>
          <w:tcPr>
            <w:tcW w:w="294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90B2B" w:rsidRDefault="00D90B2B">
            <w:pPr>
              <w:snapToGrid w:val="0"/>
              <w:spacing w:line="210" w:lineRule="exact"/>
              <w:ind w:left="100" w:right="9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</w:tc>
      </w:tr>
    </w:tbl>
    <w:p w:rsidR="00D90B2B" w:rsidRDefault="00D90B2B">
      <w:pPr>
        <w:snapToGrid w:val="0"/>
        <w:spacing w:before="160"/>
        <w:rPr>
          <w:snapToGrid w:val="0"/>
        </w:rPr>
      </w:pPr>
      <w:r>
        <w:rPr>
          <w:rFonts w:hint="eastAsia"/>
          <w:snapToGrid w:val="0"/>
        </w:rPr>
        <w:t xml:space="preserve">　（注）太線より下は記入しないでください。</w:t>
      </w:r>
    </w:p>
    <w:p w:rsidR="00D90B2B" w:rsidRDefault="00D90B2B">
      <w:pPr>
        <w:rPr>
          <w:snapToGrid w:val="0"/>
        </w:rPr>
      </w:pPr>
      <w:r>
        <w:rPr>
          <w:snapToGrid w:val="0"/>
        </w:rPr>
        <w:br w:type="page"/>
      </w:r>
    </w:p>
    <w:p w:rsidR="00D90B2B" w:rsidRDefault="00D90B2B">
      <w:pPr>
        <w:rPr>
          <w:snapToGrid w:val="0"/>
        </w:rPr>
      </w:pPr>
      <w:r>
        <w:rPr>
          <w:rFonts w:hint="eastAsia"/>
          <w:snapToGrid w:val="0"/>
        </w:rPr>
        <w:lastRenderedPageBreak/>
        <w:t xml:space="preserve">　別紙</w:t>
      </w:r>
    </w:p>
    <w:p w:rsidR="00D90B2B" w:rsidRDefault="00D90B2B">
      <w:pPr>
        <w:spacing w:after="120"/>
        <w:jc w:val="center"/>
        <w:rPr>
          <w:snapToGrid w:val="0"/>
        </w:rPr>
      </w:pPr>
      <w:r>
        <w:rPr>
          <w:rFonts w:hint="eastAsia"/>
          <w:snapToGrid w:val="0"/>
        </w:rPr>
        <w:t xml:space="preserve">水　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質　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試　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験　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表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1470"/>
        <w:gridCol w:w="1470"/>
        <w:gridCol w:w="1470"/>
        <w:gridCol w:w="1260"/>
      </w:tblGrid>
      <w:tr w:rsidR="00D90B2B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nil"/>
              <w:tl2br w:val="single" w:sz="4" w:space="0" w:color="auto"/>
            </w:tcBorders>
          </w:tcPr>
          <w:p w:rsidR="00D90B2B" w:rsidRDefault="0051770A">
            <w:pPr>
              <w:snapToGrid w:val="0"/>
              <w:spacing w:before="40" w:line="210" w:lineRule="exact"/>
              <w:jc w:val="right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3810</wp:posOffset>
                      </wp:positionV>
                      <wp:extent cx="1466850" cy="758825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6850" cy="75882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2AE78F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35pt,.3pt" to="125.85pt,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" o:allowincell="f" strokeweight=".5pt"/>
                  </w:pict>
                </mc:Fallback>
              </mc:AlternateContent>
            </w:r>
            <w:r w:rsidR="00D90B2B">
              <w:rPr>
                <w:rFonts w:hint="eastAsia"/>
                <w:snapToGrid w:val="0"/>
              </w:rPr>
              <w:t>排水口</w:t>
            </w:r>
          </w:p>
        </w:tc>
        <w:tc>
          <w:tcPr>
            <w:tcW w:w="1470" w:type="dxa"/>
            <w:tcBorders>
              <w:top w:val="single" w:sz="12" w:space="0" w:color="auto"/>
            </w:tcBorders>
            <w:vAlign w:val="center"/>
          </w:tcPr>
          <w:p w:rsidR="00D90B2B" w:rsidRDefault="00D90B2B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№</w:t>
            </w:r>
          </w:p>
        </w:tc>
        <w:tc>
          <w:tcPr>
            <w:tcW w:w="1470" w:type="dxa"/>
            <w:tcBorders>
              <w:top w:val="single" w:sz="12" w:space="0" w:color="auto"/>
            </w:tcBorders>
            <w:vAlign w:val="center"/>
          </w:tcPr>
          <w:p w:rsidR="00D90B2B" w:rsidRDefault="00D90B2B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№</w:t>
            </w:r>
          </w:p>
        </w:tc>
        <w:tc>
          <w:tcPr>
            <w:tcW w:w="1470" w:type="dxa"/>
            <w:tcBorders>
              <w:top w:val="single" w:sz="12" w:space="0" w:color="auto"/>
            </w:tcBorders>
            <w:vAlign w:val="center"/>
          </w:tcPr>
          <w:p w:rsidR="00D90B2B" w:rsidRDefault="00D90B2B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№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90B2B" w:rsidRDefault="00D90B2B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単位</w:t>
            </w:r>
          </w:p>
        </w:tc>
      </w:tr>
      <w:tr w:rsidR="00D90B2B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2310" w:type="dxa"/>
            <w:tcBorders>
              <w:top w:val="nil"/>
              <w:left w:val="single" w:sz="12" w:space="0" w:color="auto"/>
            </w:tcBorders>
          </w:tcPr>
          <w:p w:rsidR="00D90B2B" w:rsidRDefault="00D90B2B">
            <w:pPr>
              <w:snapToGrid w:val="0"/>
              <w:spacing w:before="60"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月　量</w:t>
            </w:r>
          </w:p>
          <w:p w:rsidR="00D90B2B" w:rsidRDefault="00D90B2B">
            <w:pPr>
              <w:snapToGrid w:val="0"/>
              <w:spacing w:before="120"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項目</w:t>
            </w:r>
          </w:p>
        </w:tc>
        <w:tc>
          <w:tcPr>
            <w:tcW w:w="1470" w:type="dxa"/>
            <w:vAlign w:val="center"/>
          </w:tcPr>
          <w:p w:rsidR="00D90B2B" w:rsidRDefault="00D90B2B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立方メートル</w:t>
            </w:r>
          </w:p>
        </w:tc>
        <w:tc>
          <w:tcPr>
            <w:tcW w:w="1470" w:type="dxa"/>
            <w:vAlign w:val="center"/>
          </w:tcPr>
          <w:p w:rsidR="00D90B2B" w:rsidRDefault="00D90B2B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立方メートル</w:t>
            </w:r>
          </w:p>
        </w:tc>
        <w:tc>
          <w:tcPr>
            <w:tcW w:w="1470" w:type="dxa"/>
            <w:vAlign w:val="center"/>
          </w:tcPr>
          <w:p w:rsidR="00D90B2B" w:rsidRDefault="00D90B2B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立方メートル</w:t>
            </w:r>
          </w:p>
        </w:tc>
        <w:tc>
          <w:tcPr>
            <w:tcW w:w="1260" w:type="dxa"/>
            <w:vMerge/>
            <w:tcBorders>
              <w:right w:val="single" w:sz="12" w:space="0" w:color="auto"/>
            </w:tcBorders>
            <w:vAlign w:val="center"/>
          </w:tcPr>
          <w:p w:rsidR="00D90B2B" w:rsidRDefault="00D90B2B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D90B2B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:rsidR="00D90B2B" w:rsidRDefault="00D90B2B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D90B2B" w:rsidRDefault="00D90B2B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D90B2B" w:rsidRDefault="00D90B2B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D90B2B" w:rsidRDefault="00D90B2B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D90B2B" w:rsidRDefault="00D90B2B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D90B2B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:rsidR="00D90B2B" w:rsidRDefault="00D90B2B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D90B2B" w:rsidRDefault="00D90B2B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D90B2B" w:rsidRDefault="00D90B2B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D90B2B" w:rsidRDefault="00D90B2B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D90B2B" w:rsidRDefault="00D90B2B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D90B2B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:rsidR="00D90B2B" w:rsidRDefault="00D90B2B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D90B2B" w:rsidRDefault="00D90B2B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D90B2B" w:rsidRDefault="00D90B2B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D90B2B" w:rsidRDefault="00D90B2B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D90B2B" w:rsidRDefault="00D90B2B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D90B2B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:rsidR="00D90B2B" w:rsidRDefault="00D90B2B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D90B2B" w:rsidRDefault="00D90B2B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D90B2B" w:rsidRDefault="00D90B2B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D90B2B" w:rsidRDefault="00D90B2B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D90B2B" w:rsidRDefault="00D90B2B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D90B2B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:rsidR="00D90B2B" w:rsidRDefault="00D90B2B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D90B2B" w:rsidRDefault="00D90B2B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D90B2B" w:rsidRDefault="00D90B2B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D90B2B" w:rsidRDefault="00D90B2B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D90B2B" w:rsidRDefault="00D90B2B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D90B2B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:rsidR="00D90B2B" w:rsidRDefault="00D90B2B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D90B2B" w:rsidRDefault="00D90B2B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D90B2B" w:rsidRDefault="00D90B2B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D90B2B" w:rsidRDefault="00D90B2B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D90B2B" w:rsidRDefault="00D90B2B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D90B2B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:rsidR="00D90B2B" w:rsidRDefault="00D90B2B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D90B2B" w:rsidRDefault="00D90B2B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D90B2B" w:rsidRDefault="00D90B2B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D90B2B" w:rsidRDefault="00D90B2B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D90B2B" w:rsidRDefault="00D90B2B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D90B2B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:rsidR="00D90B2B" w:rsidRDefault="00D90B2B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D90B2B" w:rsidRDefault="00D90B2B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D90B2B" w:rsidRDefault="00D90B2B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D90B2B" w:rsidRDefault="00D90B2B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D90B2B" w:rsidRDefault="00D90B2B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D90B2B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:rsidR="00D90B2B" w:rsidRDefault="00D90B2B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D90B2B" w:rsidRDefault="00D90B2B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D90B2B" w:rsidRDefault="00D90B2B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D90B2B" w:rsidRDefault="00D90B2B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D90B2B" w:rsidRDefault="00D90B2B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D90B2B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:rsidR="00D90B2B" w:rsidRDefault="00D90B2B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D90B2B" w:rsidRDefault="00D90B2B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D90B2B" w:rsidRDefault="00D90B2B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D90B2B" w:rsidRDefault="00D90B2B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D90B2B" w:rsidRDefault="00D90B2B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D90B2B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:rsidR="00D90B2B" w:rsidRDefault="00D90B2B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D90B2B" w:rsidRDefault="00D90B2B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D90B2B" w:rsidRDefault="00D90B2B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D90B2B" w:rsidRDefault="00D90B2B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D90B2B" w:rsidRDefault="00D90B2B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D90B2B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:rsidR="00D90B2B" w:rsidRDefault="00D90B2B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D90B2B" w:rsidRDefault="00D90B2B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D90B2B" w:rsidRDefault="00D90B2B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D90B2B" w:rsidRDefault="00D90B2B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D90B2B" w:rsidRDefault="00D90B2B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D90B2B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:rsidR="00D90B2B" w:rsidRDefault="00D90B2B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D90B2B" w:rsidRDefault="00D90B2B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D90B2B" w:rsidRDefault="00D90B2B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D90B2B" w:rsidRDefault="00D90B2B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D90B2B" w:rsidRDefault="00D90B2B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D90B2B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:rsidR="00D90B2B" w:rsidRDefault="00D90B2B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D90B2B" w:rsidRDefault="00D90B2B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D90B2B" w:rsidRDefault="00D90B2B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D90B2B" w:rsidRDefault="00D90B2B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D90B2B" w:rsidRDefault="00D90B2B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D90B2B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:rsidR="00D90B2B" w:rsidRDefault="00D90B2B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D90B2B" w:rsidRDefault="00D90B2B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D90B2B" w:rsidRDefault="00D90B2B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D90B2B" w:rsidRDefault="00D90B2B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D90B2B" w:rsidRDefault="00D90B2B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D90B2B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:rsidR="00D90B2B" w:rsidRDefault="00D90B2B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D90B2B" w:rsidRDefault="00D90B2B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D90B2B" w:rsidRDefault="00D90B2B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D90B2B" w:rsidRDefault="00D90B2B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D90B2B" w:rsidRDefault="00D90B2B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D90B2B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:rsidR="00D90B2B" w:rsidRDefault="00D90B2B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D90B2B" w:rsidRDefault="00D90B2B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D90B2B" w:rsidRDefault="00D90B2B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D90B2B" w:rsidRDefault="00D90B2B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D90B2B" w:rsidRDefault="00D90B2B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D90B2B">
        <w:tblPrEx>
          <w:tblCellMar>
            <w:top w:w="0" w:type="dxa"/>
            <w:bottom w:w="0" w:type="dxa"/>
          </w:tblCellMar>
        </w:tblPrEx>
        <w:trPr>
          <w:cantSplit/>
          <w:trHeight w:hRule="exact" w:val="945"/>
        </w:trPr>
        <w:tc>
          <w:tcPr>
            <w:tcW w:w="23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90B2B" w:rsidRDefault="00D90B2B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摘要</w:t>
            </w:r>
          </w:p>
        </w:tc>
        <w:tc>
          <w:tcPr>
            <w:tcW w:w="1470" w:type="dxa"/>
            <w:tcBorders>
              <w:bottom w:val="single" w:sz="12" w:space="0" w:color="auto"/>
            </w:tcBorders>
            <w:vAlign w:val="center"/>
          </w:tcPr>
          <w:p w:rsidR="00D90B2B" w:rsidRDefault="00D90B2B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470" w:type="dxa"/>
            <w:tcBorders>
              <w:bottom w:val="single" w:sz="12" w:space="0" w:color="auto"/>
            </w:tcBorders>
            <w:vAlign w:val="center"/>
          </w:tcPr>
          <w:p w:rsidR="00D90B2B" w:rsidRDefault="00D90B2B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470" w:type="dxa"/>
            <w:tcBorders>
              <w:bottom w:val="single" w:sz="12" w:space="0" w:color="auto"/>
            </w:tcBorders>
            <w:vAlign w:val="center"/>
          </w:tcPr>
          <w:p w:rsidR="00D90B2B" w:rsidRDefault="00D90B2B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2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90B2B" w:rsidRDefault="00D90B2B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</w:tbl>
    <w:p w:rsidR="00D90B2B" w:rsidRDefault="00D90B2B">
      <w:pPr>
        <w:spacing w:before="160" w:line="320" w:lineRule="exact"/>
        <w:rPr>
          <w:snapToGrid w:val="0"/>
        </w:rPr>
      </w:pPr>
      <w:r>
        <w:rPr>
          <w:rFonts w:hint="eastAsia"/>
          <w:snapToGrid w:val="0"/>
        </w:rPr>
        <w:t xml:space="preserve">　（注）１　「項目」の欄は，排水汚水の水質項目を記載すること。</w:t>
      </w:r>
    </w:p>
    <w:p w:rsidR="00D90B2B" w:rsidRDefault="00D90B2B">
      <w:pPr>
        <w:spacing w:line="320" w:lineRule="exact"/>
        <w:rPr>
          <w:snapToGrid w:val="0"/>
        </w:rPr>
      </w:pPr>
      <w:r>
        <w:rPr>
          <w:rFonts w:hint="eastAsia"/>
          <w:snapToGrid w:val="0"/>
        </w:rPr>
        <w:t xml:space="preserve">　　　　２　「摘要」の欄は，排水汚水の水量および水質の推定の根拠等を記載すること。</w:t>
      </w:r>
    </w:p>
    <w:sectPr w:rsidR="00D90B2B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B2B" w:rsidRDefault="00D90B2B">
      <w:r>
        <w:separator/>
      </w:r>
    </w:p>
  </w:endnote>
  <w:endnote w:type="continuationSeparator" w:id="0">
    <w:p w:rsidR="00D90B2B" w:rsidRDefault="00D90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B2B" w:rsidRDefault="00D90B2B">
      <w:r>
        <w:separator/>
      </w:r>
    </w:p>
  </w:footnote>
  <w:footnote w:type="continuationSeparator" w:id="0">
    <w:p w:rsidR="00D90B2B" w:rsidRDefault="00D90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90B2B"/>
    <w:rsid w:val="0051770A"/>
    <w:rsid w:val="00977AC5"/>
    <w:rsid w:val="00D9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384F060-5092-41EF-ACB0-BA8A740C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8D401987</Template>
  <TotalTime>0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> </dc:subject>
  <dc:creator>第一法規株式会社</dc:creator>
  <cp:keywords> </cp:keywords>
  <dc:description> </dc:description>
  <cp:lastModifiedBy>有田 和樹</cp:lastModifiedBy>
  <cp:revision>2</cp:revision>
  <cp:lastPrinted>2006-06-14T09:44:00Z</cp:lastPrinted>
  <dcterms:created xsi:type="dcterms:W3CDTF">2017-11-30T04:50:00Z</dcterms:created>
  <dcterms:modified xsi:type="dcterms:W3CDTF">2017-11-30T04:50:00Z</dcterms:modified>
</cp:coreProperties>
</file>