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377" w:rsidRDefault="00D71377">
      <w:pPr>
        <w:rPr>
          <w:snapToGrid w:val="0"/>
        </w:rPr>
      </w:pPr>
    </w:p>
    <w:p w:rsidR="00D71377" w:rsidRDefault="00D71377">
      <w:pPr>
        <w:spacing w:line="320" w:lineRule="exact"/>
        <w:jc w:val="center"/>
        <w:rPr>
          <w:snapToGrid w:val="0"/>
        </w:rPr>
      </w:pPr>
      <w:r>
        <w:rPr>
          <w:rFonts w:hint="eastAsia"/>
          <w:snapToGrid w:val="0"/>
        </w:rPr>
        <w:t>（表）</w:t>
      </w:r>
    </w:p>
    <w:bookmarkStart w:id="0" w:name="_GoBack"/>
    <w:p w:rsidR="00D71377" w:rsidRDefault="00D71377">
      <w:pPr>
        <w:spacing w:after="80" w:line="320" w:lineRule="exact"/>
        <w:jc w:val="center"/>
        <w:rPr>
          <w:snapToGrid w:val="0"/>
        </w:rPr>
      </w:pPr>
      <w:r>
        <w:rPr>
          <w:snapToGrid w:val="0"/>
        </w:rPr>
        <w:fldChar w:fldCharType="begin"/>
      </w:r>
      <w:r>
        <w:rPr>
          <w:snapToGrid w:val="0"/>
        </w:rPr>
        <w:instrText xml:space="preserve"> eq \o\ad(</w:instrText>
      </w:r>
      <w:r>
        <w:rPr>
          <w:rFonts w:hint="eastAsia"/>
          <w:snapToGrid w:val="0"/>
        </w:rPr>
        <w:instrText>排水設備工事計画確認申請書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排水設備工事計画確認申請書</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440"/>
        <w:gridCol w:w="960"/>
        <w:gridCol w:w="1280"/>
        <w:gridCol w:w="2240"/>
        <w:gridCol w:w="960"/>
        <w:gridCol w:w="320"/>
        <w:gridCol w:w="480"/>
        <w:gridCol w:w="160"/>
        <w:gridCol w:w="960"/>
        <w:gridCol w:w="800"/>
        <w:gridCol w:w="160"/>
        <w:gridCol w:w="160"/>
        <w:gridCol w:w="160"/>
        <w:gridCol w:w="770"/>
        <w:gridCol w:w="30"/>
        <w:gridCol w:w="1090"/>
      </w:tblGrid>
      <w:tr w:rsidR="00D71377">
        <w:tblPrEx>
          <w:tblCellMar>
            <w:top w:w="0" w:type="dxa"/>
            <w:bottom w:w="0" w:type="dxa"/>
          </w:tblCellMar>
        </w:tblPrEx>
        <w:trPr>
          <w:cantSplit/>
          <w:trHeight w:hRule="exact" w:val="480"/>
        </w:trPr>
        <w:tc>
          <w:tcPr>
            <w:tcW w:w="5920" w:type="dxa"/>
            <w:gridSpan w:val="4"/>
            <w:vMerge w:val="restart"/>
            <w:tcBorders>
              <w:top w:val="single" w:sz="12" w:space="0" w:color="auto"/>
              <w:left w:val="single" w:sz="12" w:space="0" w:color="auto"/>
            </w:tcBorders>
            <w:vAlign w:val="center"/>
          </w:tcPr>
          <w:bookmarkEnd w:id="0"/>
          <w:p w:rsidR="00D71377" w:rsidRDefault="00D71377">
            <w:pPr>
              <w:spacing w:line="160" w:lineRule="exact"/>
              <w:jc w:val="right"/>
              <w:rPr>
                <w:snapToGrid w:val="0"/>
                <w:sz w:val="16"/>
                <w:szCs w:val="16"/>
              </w:rPr>
            </w:pPr>
            <w:r>
              <w:rPr>
                <w:rFonts w:hint="eastAsia"/>
                <w:snapToGrid w:val="0"/>
                <w:sz w:val="16"/>
                <w:szCs w:val="16"/>
              </w:rPr>
              <w:t xml:space="preserve">年　　月　　日　</w:t>
            </w:r>
          </w:p>
          <w:p w:rsidR="00D71377" w:rsidRDefault="00D71377">
            <w:pPr>
              <w:spacing w:line="160" w:lineRule="exact"/>
              <w:rPr>
                <w:snapToGrid w:val="0"/>
                <w:sz w:val="16"/>
                <w:szCs w:val="16"/>
              </w:rPr>
            </w:pPr>
            <w:r>
              <w:rPr>
                <w:rFonts w:hint="eastAsia"/>
                <w:snapToGrid w:val="0"/>
                <w:sz w:val="16"/>
                <w:szCs w:val="16"/>
              </w:rPr>
              <w:t xml:space="preserve">　坂出市長　殿</w:t>
            </w:r>
          </w:p>
          <w:p w:rsidR="00D71377" w:rsidRDefault="00D71377">
            <w:pPr>
              <w:spacing w:line="160" w:lineRule="exact"/>
              <w:jc w:val="right"/>
              <w:rPr>
                <w:snapToGrid w:val="0"/>
                <w:sz w:val="16"/>
                <w:szCs w:val="16"/>
              </w:rPr>
            </w:pPr>
            <w:r>
              <w:rPr>
                <w:rFonts w:hint="eastAsia"/>
                <w:snapToGrid w:val="0"/>
                <w:sz w:val="16"/>
                <w:szCs w:val="16"/>
              </w:rPr>
              <w:t xml:space="preserve">申請人住所　　　　　　　　　　</w:t>
            </w:r>
          </w:p>
          <w:p w:rsidR="00D71377" w:rsidRDefault="00D71377">
            <w:pPr>
              <w:spacing w:line="160" w:lineRule="exact"/>
              <w:jc w:val="right"/>
              <w:rPr>
                <w:snapToGrid w:val="0"/>
                <w:sz w:val="16"/>
                <w:szCs w:val="16"/>
              </w:rPr>
            </w:pPr>
            <w:r>
              <w:rPr>
                <w:rFonts w:hint="eastAsia"/>
                <w:snapToGrid w:val="0"/>
                <w:sz w:val="16"/>
                <w:szCs w:val="16"/>
              </w:rPr>
              <w:t xml:space="preserve">氏名　　　　　　　　</w:t>
            </w:r>
            <w:r>
              <w:rPr>
                <w:snapToGrid w:val="0"/>
                <w:sz w:val="16"/>
                <w:szCs w:val="16"/>
              </w:rPr>
              <w:fldChar w:fldCharType="begin"/>
            </w:r>
            <w:r>
              <w:rPr>
                <w:snapToGrid w:val="0"/>
                <w:sz w:val="16"/>
                <w:szCs w:val="16"/>
              </w:rPr>
              <w:instrText>eq \o(</w:instrText>
            </w:r>
            <w:r>
              <w:rPr>
                <w:rFonts w:hint="eastAsia"/>
                <w:snapToGrid w:val="0"/>
                <w:sz w:val="16"/>
                <w:szCs w:val="16"/>
              </w:rPr>
              <w:instrText>○</w:instrText>
            </w:r>
            <w:r>
              <w:rPr>
                <w:snapToGrid w:val="0"/>
                <w:sz w:val="16"/>
                <w:szCs w:val="16"/>
              </w:rPr>
              <w:instrText>,</w:instrText>
            </w:r>
            <w:r>
              <w:rPr>
                <w:rFonts w:hint="eastAsia"/>
                <w:snapToGrid w:val="0"/>
                <w:sz w:val="10"/>
                <w:szCs w:val="10"/>
              </w:rPr>
              <w:instrText>印</w:instrText>
            </w:r>
            <w:r>
              <w:rPr>
                <w:snapToGrid w:val="0"/>
                <w:sz w:val="16"/>
                <w:szCs w:val="16"/>
              </w:rPr>
              <w:instrText>)</w:instrText>
            </w:r>
            <w:r>
              <w:rPr>
                <w:snapToGrid w:val="0"/>
                <w:sz w:val="16"/>
                <w:szCs w:val="16"/>
              </w:rPr>
              <w:fldChar w:fldCharType="end"/>
            </w:r>
            <w:r>
              <w:rPr>
                <w:rFonts w:hint="eastAsia"/>
                <w:snapToGrid w:val="0"/>
                <w:vanish/>
                <w:sz w:val="16"/>
                <w:szCs w:val="16"/>
              </w:rPr>
              <w:t>印</w:t>
            </w:r>
            <w:r>
              <w:rPr>
                <w:rFonts w:hint="eastAsia"/>
                <w:snapToGrid w:val="0"/>
                <w:sz w:val="16"/>
                <w:szCs w:val="16"/>
              </w:rPr>
              <w:t xml:space="preserve">　</w:t>
            </w:r>
          </w:p>
          <w:p w:rsidR="00D71377" w:rsidRDefault="00D71377">
            <w:pPr>
              <w:spacing w:before="120" w:line="160" w:lineRule="exact"/>
              <w:rPr>
                <w:snapToGrid w:val="0"/>
                <w:sz w:val="16"/>
                <w:szCs w:val="16"/>
              </w:rPr>
            </w:pPr>
            <w:r>
              <w:rPr>
                <w:rFonts w:hint="eastAsia"/>
                <w:snapToGrid w:val="0"/>
                <w:sz w:val="16"/>
                <w:szCs w:val="16"/>
              </w:rPr>
              <w:t xml:space="preserve">　次のとおり排水設備を設けたいので，計画の確認を申請します。</w:t>
            </w:r>
          </w:p>
          <w:p w:rsidR="00D71377" w:rsidRDefault="00D71377">
            <w:pPr>
              <w:spacing w:line="160" w:lineRule="exact"/>
              <w:rPr>
                <w:snapToGrid w:val="0"/>
                <w:sz w:val="16"/>
                <w:szCs w:val="16"/>
              </w:rPr>
            </w:pPr>
            <w:r>
              <w:rPr>
                <w:rFonts w:hint="eastAsia"/>
                <w:snapToGrid w:val="0"/>
                <w:sz w:val="16"/>
                <w:szCs w:val="16"/>
              </w:rPr>
              <w:t xml:space="preserve">　なお，排水設備工事に伴い他人の所有権に関係した紛争または事故が生じた場合は，一切私の責任において処理します。</w:t>
            </w:r>
          </w:p>
        </w:tc>
        <w:tc>
          <w:tcPr>
            <w:tcW w:w="6050" w:type="dxa"/>
            <w:gridSpan w:val="12"/>
            <w:tcBorders>
              <w:top w:val="single" w:sz="12" w:space="0" w:color="auto"/>
              <w:right w:val="single" w:sz="12" w:space="0" w:color="auto"/>
            </w:tcBorders>
            <w:vAlign w:val="center"/>
          </w:tcPr>
          <w:p w:rsidR="00D71377" w:rsidRDefault="00D71377">
            <w:pPr>
              <w:spacing w:line="160" w:lineRule="exact"/>
              <w:jc w:val="center"/>
              <w:rPr>
                <w:snapToGrid w:val="0"/>
                <w:sz w:val="16"/>
                <w:szCs w:val="16"/>
              </w:rPr>
            </w:pPr>
            <w:r>
              <w:rPr>
                <w:rFonts w:hint="eastAsia"/>
                <w:snapToGrid w:val="0"/>
                <w:sz w:val="16"/>
                <w:szCs w:val="16"/>
              </w:rPr>
              <w:t>築　　造　　設　　計　　書</w:t>
            </w:r>
          </w:p>
        </w:tc>
      </w:tr>
      <w:tr w:rsidR="00D71377">
        <w:tblPrEx>
          <w:tblCellMar>
            <w:top w:w="0" w:type="dxa"/>
            <w:bottom w:w="0" w:type="dxa"/>
          </w:tblCellMar>
        </w:tblPrEx>
        <w:trPr>
          <w:cantSplit/>
          <w:trHeight w:hRule="exact" w:val="320"/>
        </w:trPr>
        <w:tc>
          <w:tcPr>
            <w:tcW w:w="5920" w:type="dxa"/>
            <w:gridSpan w:val="4"/>
            <w:vMerge/>
            <w:tcBorders>
              <w:left w:val="single" w:sz="12" w:space="0" w:color="auto"/>
            </w:tcBorders>
            <w:vAlign w:val="center"/>
          </w:tcPr>
          <w:p w:rsidR="00D71377" w:rsidRDefault="00D71377">
            <w:pPr>
              <w:spacing w:line="160" w:lineRule="exact"/>
              <w:rPr>
                <w:snapToGrid w:val="0"/>
                <w:sz w:val="16"/>
                <w:szCs w:val="16"/>
              </w:rPr>
            </w:pPr>
          </w:p>
        </w:tc>
        <w:tc>
          <w:tcPr>
            <w:tcW w:w="1760" w:type="dxa"/>
            <w:gridSpan w:val="3"/>
            <w:vAlign w:val="center"/>
          </w:tcPr>
          <w:p w:rsidR="00D71377" w:rsidRDefault="00D71377">
            <w:pPr>
              <w:spacing w:line="160" w:lineRule="exact"/>
              <w:jc w:val="center"/>
              <w:rPr>
                <w:snapToGrid w:val="0"/>
                <w:sz w:val="16"/>
                <w:szCs w:val="16"/>
              </w:rPr>
            </w:pPr>
            <w:r>
              <w:rPr>
                <w:rFonts w:hint="eastAsia"/>
                <w:snapToGrid w:val="0"/>
                <w:sz w:val="16"/>
                <w:szCs w:val="16"/>
              </w:rPr>
              <w:t>名　　　　　　称</w:t>
            </w:r>
          </w:p>
        </w:tc>
        <w:tc>
          <w:tcPr>
            <w:tcW w:w="1920" w:type="dxa"/>
            <w:gridSpan w:val="3"/>
            <w:vAlign w:val="center"/>
          </w:tcPr>
          <w:p w:rsidR="00D71377" w:rsidRDefault="00D71377">
            <w:pPr>
              <w:spacing w:line="160" w:lineRule="exact"/>
              <w:jc w:val="center"/>
              <w:rPr>
                <w:snapToGrid w:val="0"/>
                <w:sz w:val="16"/>
                <w:szCs w:val="16"/>
              </w:rPr>
            </w:pPr>
            <w:r>
              <w:rPr>
                <w:rFonts w:hint="eastAsia"/>
                <w:snapToGrid w:val="0"/>
                <w:sz w:val="16"/>
                <w:szCs w:val="16"/>
              </w:rPr>
              <w:t>規　　　　　　　格</w:t>
            </w:r>
          </w:p>
        </w:tc>
        <w:tc>
          <w:tcPr>
            <w:tcW w:w="480" w:type="dxa"/>
            <w:gridSpan w:val="3"/>
            <w:vAlign w:val="center"/>
          </w:tcPr>
          <w:p w:rsidR="00D71377" w:rsidRDefault="00D71377">
            <w:pPr>
              <w:spacing w:line="160" w:lineRule="exact"/>
              <w:rPr>
                <w:snapToGrid w:val="0"/>
                <w:sz w:val="16"/>
                <w:szCs w:val="16"/>
              </w:rPr>
            </w:pPr>
            <w:r>
              <w:rPr>
                <w:rFonts w:hint="eastAsia"/>
                <w:snapToGrid w:val="0"/>
                <w:sz w:val="16"/>
                <w:szCs w:val="16"/>
              </w:rPr>
              <w:t>単位</w:t>
            </w:r>
          </w:p>
        </w:tc>
        <w:tc>
          <w:tcPr>
            <w:tcW w:w="800" w:type="dxa"/>
            <w:gridSpan w:val="2"/>
            <w:vAlign w:val="center"/>
          </w:tcPr>
          <w:p w:rsidR="00D71377" w:rsidRDefault="00D71377">
            <w:pPr>
              <w:spacing w:line="160" w:lineRule="exact"/>
              <w:jc w:val="distribute"/>
              <w:rPr>
                <w:snapToGrid w:val="0"/>
                <w:sz w:val="16"/>
                <w:szCs w:val="16"/>
              </w:rPr>
            </w:pPr>
            <w:r>
              <w:rPr>
                <w:rFonts w:hint="eastAsia"/>
                <w:snapToGrid w:val="0"/>
                <w:sz w:val="16"/>
                <w:szCs w:val="16"/>
              </w:rPr>
              <w:t>数量</w:t>
            </w:r>
          </w:p>
        </w:tc>
        <w:tc>
          <w:tcPr>
            <w:tcW w:w="1090" w:type="dxa"/>
            <w:tcBorders>
              <w:righ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備考</w:t>
            </w:r>
          </w:p>
        </w:tc>
      </w:tr>
      <w:tr w:rsidR="00D71377">
        <w:tblPrEx>
          <w:tblCellMar>
            <w:top w:w="0" w:type="dxa"/>
            <w:bottom w:w="0" w:type="dxa"/>
          </w:tblCellMar>
        </w:tblPrEx>
        <w:trPr>
          <w:cantSplit/>
          <w:trHeight w:hRule="exact" w:val="240"/>
        </w:trPr>
        <w:tc>
          <w:tcPr>
            <w:tcW w:w="5920" w:type="dxa"/>
            <w:gridSpan w:val="4"/>
            <w:vMerge/>
            <w:tcBorders>
              <w:left w:val="single" w:sz="12" w:space="0" w:color="auto"/>
            </w:tcBorders>
            <w:vAlign w:val="center"/>
          </w:tcPr>
          <w:p w:rsidR="00D71377" w:rsidRDefault="00D71377">
            <w:pPr>
              <w:spacing w:line="160" w:lineRule="exact"/>
              <w:rPr>
                <w:snapToGrid w:val="0"/>
                <w:sz w:val="16"/>
                <w:szCs w:val="16"/>
              </w:rPr>
            </w:pPr>
          </w:p>
        </w:tc>
        <w:tc>
          <w:tcPr>
            <w:tcW w:w="1760" w:type="dxa"/>
            <w:gridSpan w:val="3"/>
            <w:vAlign w:val="center"/>
          </w:tcPr>
          <w:p w:rsidR="00D71377" w:rsidRDefault="00D71377">
            <w:pPr>
              <w:spacing w:line="160" w:lineRule="exact"/>
              <w:rPr>
                <w:snapToGrid w:val="0"/>
                <w:sz w:val="16"/>
                <w:szCs w:val="16"/>
              </w:rPr>
            </w:pPr>
          </w:p>
        </w:tc>
        <w:tc>
          <w:tcPr>
            <w:tcW w:w="1920" w:type="dxa"/>
            <w:gridSpan w:val="3"/>
            <w:vAlign w:val="center"/>
          </w:tcPr>
          <w:p w:rsidR="00D71377" w:rsidRDefault="00D71377">
            <w:pPr>
              <w:spacing w:line="160" w:lineRule="exact"/>
              <w:rPr>
                <w:snapToGrid w:val="0"/>
                <w:sz w:val="16"/>
                <w:szCs w:val="16"/>
              </w:rPr>
            </w:pPr>
          </w:p>
        </w:tc>
        <w:tc>
          <w:tcPr>
            <w:tcW w:w="480" w:type="dxa"/>
            <w:gridSpan w:val="3"/>
            <w:vAlign w:val="center"/>
          </w:tcPr>
          <w:p w:rsidR="00D71377" w:rsidRDefault="00D71377">
            <w:pPr>
              <w:spacing w:line="160" w:lineRule="exact"/>
              <w:rPr>
                <w:snapToGrid w:val="0"/>
                <w:sz w:val="16"/>
                <w:szCs w:val="16"/>
              </w:rPr>
            </w:pPr>
          </w:p>
        </w:tc>
        <w:tc>
          <w:tcPr>
            <w:tcW w:w="800" w:type="dxa"/>
            <w:gridSpan w:val="2"/>
            <w:vAlign w:val="center"/>
          </w:tcPr>
          <w:p w:rsidR="00D71377" w:rsidRDefault="00D71377">
            <w:pPr>
              <w:spacing w:line="160" w:lineRule="exact"/>
              <w:rPr>
                <w:snapToGrid w:val="0"/>
                <w:sz w:val="16"/>
                <w:szCs w:val="16"/>
              </w:rPr>
            </w:pPr>
          </w:p>
        </w:tc>
        <w:tc>
          <w:tcPr>
            <w:tcW w:w="1090" w:type="dxa"/>
            <w:tcBorders>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240"/>
        </w:trPr>
        <w:tc>
          <w:tcPr>
            <w:tcW w:w="5920" w:type="dxa"/>
            <w:gridSpan w:val="4"/>
            <w:vMerge/>
            <w:tcBorders>
              <w:left w:val="single" w:sz="12" w:space="0" w:color="auto"/>
            </w:tcBorders>
            <w:vAlign w:val="center"/>
          </w:tcPr>
          <w:p w:rsidR="00D71377" w:rsidRDefault="00D71377">
            <w:pPr>
              <w:spacing w:line="160" w:lineRule="exact"/>
              <w:rPr>
                <w:snapToGrid w:val="0"/>
                <w:sz w:val="16"/>
                <w:szCs w:val="16"/>
              </w:rPr>
            </w:pPr>
          </w:p>
        </w:tc>
        <w:tc>
          <w:tcPr>
            <w:tcW w:w="1760" w:type="dxa"/>
            <w:gridSpan w:val="3"/>
            <w:tcBorders>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80"/>
        </w:trPr>
        <w:tc>
          <w:tcPr>
            <w:tcW w:w="5920" w:type="dxa"/>
            <w:gridSpan w:val="4"/>
            <w:vMerge/>
            <w:tcBorders>
              <w:left w:val="single" w:sz="12" w:space="0" w:color="auto"/>
            </w:tcBorders>
            <w:vAlign w:val="center"/>
          </w:tcPr>
          <w:p w:rsidR="00D71377" w:rsidRDefault="00D71377">
            <w:pPr>
              <w:spacing w:line="160" w:lineRule="exact"/>
              <w:rPr>
                <w:snapToGrid w:val="0"/>
                <w:sz w:val="16"/>
                <w:szCs w:val="16"/>
              </w:rPr>
            </w:pPr>
          </w:p>
        </w:tc>
        <w:tc>
          <w:tcPr>
            <w:tcW w:w="1760" w:type="dxa"/>
            <w:gridSpan w:val="3"/>
            <w:tcBorders>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60"/>
        </w:trPr>
        <w:tc>
          <w:tcPr>
            <w:tcW w:w="1440" w:type="dxa"/>
            <w:vMerge w:val="restart"/>
            <w:tcBorders>
              <w:lef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工事区分</w:t>
            </w:r>
          </w:p>
        </w:tc>
        <w:tc>
          <w:tcPr>
            <w:tcW w:w="4480" w:type="dxa"/>
            <w:gridSpan w:val="3"/>
            <w:vMerge w:val="restart"/>
            <w:vAlign w:val="center"/>
          </w:tcPr>
          <w:p w:rsidR="00D71377" w:rsidRDefault="00D71377">
            <w:pPr>
              <w:spacing w:line="160" w:lineRule="exact"/>
              <w:rPr>
                <w:snapToGrid w:val="0"/>
                <w:sz w:val="16"/>
                <w:szCs w:val="16"/>
              </w:rPr>
            </w:pPr>
            <w:r>
              <w:rPr>
                <w:rFonts w:hint="eastAsia"/>
                <w:snapToGrid w:val="0"/>
                <w:sz w:val="16"/>
                <w:szCs w:val="16"/>
              </w:rPr>
              <w:t xml:space="preserve">　　新設　　　増築　　　改築</w:t>
            </w:r>
          </w:p>
        </w:tc>
        <w:tc>
          <w:tcPr>
            <w:tcW w:w="1760" w:type="dxa"/>
            <w:gridSpan w:val="3"/>
            <w:tcBorders>
              <w:top w:val="nil"/>
              <w:bottom w:val="nil"/>
            </w:tcBorders>
            <w:vAlign w:val="center"/>
          </w:tcPr>
          <w:p w:rsidR="00D71377" w:rsidRDefault="00D71377">
            <w:pPr>
              <w:spacing w:line="160" w:lineRule="exact"/>
              <w:rPr>
                <w:snapToGrid w:val="0"/>
                <w:sz w:val="16"/>
                <w:szCs w:val="16"/>
              </w:rPr>
            </w:pPr>
          </w:p>
        </w:tc>
        <w:tc>
          <w:tcPr>
            <w:tcW w:w="1920" w:type="dxa"/>
            <w:gridSpan w:val="3"/>
            <w:tcBorders>
              <w:top w:val="nil"/>
              <w:bottom w:val="nil"/>
            </w:tcBorders>
            <w:vAlign w:val="center"/>
          </w:tcPr>
          <w:p w:rsidR="00D71377" w:rsidRDefault="00D71377">
            <w:pPr>
              <w:spacing w:line="160" w:lineRule="exact"/>
              <w:rPr>
                <w:snapToGrid w:val="0"/>
                <w:sz w:val="16"/>
                <w:szCs w:val="16"/>
              </w:rPr>
            </w:pPr>
          </w:p>
        </w:tc>
        <w:tc>
          <w:tcPr>
            <w:tcW w:w="480" w:type="dxa"/>
            <w:gridSpan w:val="3"/>
            <w:tcBorders>
              <w:top w:val="nil"/>
              <w:bottom w:val="nil"/>
            </w:tcBorders>
            <w:vAlign w:val="center"/>
          </w:tcPr>
          <w:p w:rsidR="00D71377" w:rsidRDefault="00D71377">
            <w:pPr>
              <w:spacing w:line="160" w:lineRule="exact"/>
              <w:rPr>
                <w:snapToGrid w:val="0"/>
                <w:sz w:val="16"/>
                <w:szCs w:val="16"/>
              </w:rPr>
            </w:pPr>
          </w:p>
        </w:tc>
        <w:tc>
          <w:tcPr>
            <w:tcW w:w="800" w:type="dxa"/>
            <w:gridSpan w:val="2"/>
            <w:tcBorders>
              <w:top w:val="nil"/>
              <w:bottom w:val="nil"/>
            </w:tcBorders>
            <w:vAlign w:val="center"/>
          </w:tcPr>
          <w:p w:rsidR="00D71377" w:rsidRDefault="00D71377">
            <w:pPr>
              <w:spacing w:line="160" w:lineRule="exact"/>
              <w:rPr>
                <w:snapToGrid w:val="0"/>
                <w:sz w:val="16"/>
                <w:szCs w:val="16"/>
              </w:rPr>
            </w:pPr>
          </w:p>
        </w:tc>
        <w:tc>
          <w:tcPr>
            <w:tcW w:w="1090" w:type="dxa"/>
            <w:tcBorders>
              <w:top w:val="nil"/>
              <w:bottom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6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4480" w:type="dxa"/>
            <w:gridSpan w:val="3"/>
            <w:vMerge/>
            <w:vAlign w:val="center"/>
          </w:tcPr>
          <w:p w:rsidR="00D71377" w:rsidRDefault="00D71377">
            <w:pPr>
              <w:spacing w:line="160" w:lineRule="exact"/>
              <w:rPr>
                <w:snapToGrid w:val="0"/>
                <w:sz w:val="16"/>
                <w:szCs w:val="16"/>
              </w:rPr>
            </w:pPr>
          </w:p>
        </w:tc>
        <w:tc>
          <w:tcPr>
            <w:tcW w:w="1760" w:type="dxa"/>
            <w:gridSpan w:val="3"/>
            <w:tcBorders>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80"/>
        </w:trPr>
        <w:tc>
          <w:tcPr>
            <w:tcW w:w="1440" w:type="dxa"/>
            <w:vMerge w:val="restart"/>
            <w:tcBorders>
              <w:lef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設置場所</w:t>
            </w:r>
          </w:p>
        </w:tc>
        <w:tc>
          <w:tcPr>
            <w:tcW w:w="4480" w:type="dxa"/>
            <w:gridSpan w:val="3"/>
            <w:vMerge w:val="restart"/>
            <w:vAlign w:val="center"/>
          </w:tcPr>
          <w:p w:rsidR="00D71377" w:rsidRDefault="00D71377">
            <w:pPr>
              <w:spacing w:line="160" w:lineRule="exact"/>
              <w:rPr>
                <w:snapToGrid w:val="0"/>
                <w:sz w:val="16"/>
                <w:szCs w:val="16"/>
              </w:rPr>
            </w:pPr>
            <w:r>
              <w:rPr>
                <w:rFonts w:hint="eastAsia"/>
                <w:snapToGrid w:val="0"/>
                <w:sz w:val="16"/>
                <w:szCs w:val="16"/>
              </w:rPr>
              <w:t xml:space="preserve">　　坂出市　　　　　町　　丁目　　番　　号</w:t>
            </w:r>
          </w:p>
        </w:tc>
        <w:tc>
          <w:tcPr>
            <w:tcW w:w="1760" w:type="dxa"/>
            <w:gridSpan w:val="3"/>
            <w:tcBorders>
              <w:top w:val="nil"/>
            </w:tcBorders>
            <w:vAlign w:val="center"/>
          </w:tcPr>
          <w:p w:rsidR="00D71377" w:rsidRDefault="00D71377">
            <w:pPr>
              <w:spacing w:line="160" w:lineRule="exact"/>
              <w:rPr>
                <w:snapToGrid w:val="0"/>
                <w:sz w:val="16"/>
                <w:szCs w:val="16"/>
              </w:rPr>
            </w:pPr>
          </w:p>
        </w:tc>
        <w:tc>
          <w:tcPr>
            <w:tcW w:w="1920" w:type="dxa"/>
            <w:gridSpan w:val="3"/>
            <w:tcBorders>
              <w:top w:val="nil"/>
            </w:tcBorders>
            <w:vAlign w:val="center"/>
          </w:tcPr>
          <w:p w:rsidR="00D71377" w:rsidRDefault="00D71377">
            <w:pPr>
              <w:spacing w:line="160" w:lineRule="exact"/>
              <w:rPr>
                <w:snapToGrid w:val="0"/>
                <w:sz w:val="16"/>
                <w:szCs w:val="16"/>
              </w:rPr>
            </w:pPr>
          </w:p>
        </w:tc>
        <w:tc>
          <w:tcPr>
            <w:tcW w:w="480" w:type="dxa"/>
            <w:gridSpan w:val="3"/>
            <w:tcBorders>
              <w:top w:val="nil"/>
            </w:tcBorders>
            <w:vAlign w:val="center"/>
          </w:tcPr>
          <w:p w:rsidR="00D71377" w:rsidRDefault="00D71377">
            <w:pPr>
              <w:spacing w:line="160" w:lineRule="exact"/>
              <w:rPr>
                <w:snapToGrid w:val="0"/>
                <w:sz w:val="16"/>
                <w:szCs w:val="16"/>
              </w:rPr>
            </w:pPr>
          </w:p>
        </w:tc>
        <w:tc>
          <w:tcPr>
            <w:tcW w:w="800" w:type="dxa"/>
            <w:gridSpan w:val="2"/>
            <w:tcBorders>
              <w:top w:val="nil"/>
            </w:tcBorders>
            <w:vAlign w:val="center"/>
          </w:tcPr>
          <w:p w:rsidR="00D71377" w:rsidRDefault="00D71377">
            <w:pPr>
              <w:spacing w:line="160" w:lineRule="exact"/>
              <w:rPr>
                <w:snapToGrid w:val="0"/>
                <w:sz w:val="16"/>
                <w:szCs w:val="16"/>
              </w:rPr>
            </w:pPr>
          </w:p>
        </w:tc>
        <w:tc>
          <w:tcPr>
            <w:tcW w:w="1090" w:type="dxa"/>
            <w:tcBorders>
              <w:top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24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4480" w:type="dxa"/>
            <w:gridSpan w:val="3"/>
            <w:vMerge/>
            <w:tcBorders>
              <w:bottom w:val="nil"/>
            </w:tcBorders>
            <w:vAlign w:val="center"/>
          </w:tcPr>
          <w:p w:rsidR="00D71377" w:rsidRDefault="00D71377">
            <w:pPr>
              <w:spacing w:line="160" w:lineRule="exact"/>
              <w:rPr>
                <w:snapToGrid w:val="0"/>
                <w:sz w:val="16"/>
                <w:szCs w:val="16"/>
              </w:rPr>
            </w:pPr>
          </w:p>
        </w:tc>
        <w:tc>
          <w:tcPr>
            <w:tcW w:w="1760" w:type="dxa"/>
            <w:gridSpan w:val="3"/>
            <w:vAlign w:val="center"/>
          </w:tcPr>
          <w:p w:rsidR="00D71377" w:rsidRDefault="00D71377">
            <w:pPr>
              <w:spacing w:line="160" w:lineRule="exact"/>
              <w:rPr>
                <w:snapToGrid w:val="0"/>
                <w:sz w:val="16"/>
                <w:szCs w:val="16"/>
              </w:rPr>
            </w:pPr>
          </w:p>
        </w:tc>
        <w:tc>
          <w:tcPr>
            <w:tcW w:w="1920" w:type="dxa"/>
            <w:gridSpan w:val="3"/>
            <w:vAlign w:val="center"/>
          </w:tcPr>
          <w:p w:rsidR="00D71377" w:rsidRDefault="00D71377">
            <w:pPr>
              <w:spacing w:line="160" w:lineRule="exact"/>
              <w:rPr>
                <w:snapToGrid w:val="0"/>
                <w:sz w:val="16"/>
                <w:szCs w:val="16"/>
              </w:rPr>
            </w:pPr>
          </w:p>
        </w:tc>
        <w:tc>
          <w:tcPr>
            <w:tcW w:w="480" w:type="dxa"/>
            <w:gridSpan w:val="3"/>
            <w:vAlign w:val="center"/>
          </w:tcPr>
          <w:p w:rsidR="00D71377" w:rsidRDefault="00D71377">
            <w:pPr>
              <w:spacing w:line="160" w:lineRule="exact"/>
              <w:rPr>
                <w:snapToGrid w:val="0"/>
                <w:sz w:val="16"/>
                <w:szCs w:val="16"/>
              </w:rPr>
            </w:pPr>
          </w:p>
        </w:tc>
        <w:tc>
          <w:tcPr>
            <w:tcW w:w="800" w:type="dxa"/>
            <w:gridSpan w:val="2"/>
            <w:vAlign w:val="center"/>
          </w:tcPr>
          <w:p w:rsidR="00D71377" w:rsidRDefault="00D71377">
            <w:pPr>
              <w:spacing w:line="160" w:lineRule="exact"/>
              <w:rPr>
                <w:snapToGrid w:val="0"/>
                <w:sz w:val="16"/>
                <w:szCs w:val="16"/>
              </w:rPr>
            </w:pPr>
          </w:p>
        </w:tc>
        <w:tc>
          <w:tcPr>
            <w:tcW w:w="1090" w:type="dxa"/>
            <w:tcBorders>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240"/>
        </w:trPr>
        <w:tc>
          <w:tcPr>
            <w:tcW w:w="1440" w:type="dxa"/>
            <w:vMerge w:val="restart"/>
            <w:tcBorders>
              <w:lef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使用者住所氏名</w:t>
            </w:r>
          </w:p>
        </w:tc>
        <w:tc>
          <w:tcPr>
            <w:tcW w:w="4480" w:type="dxa"/>
            <w:gridSpan w:val="3"/>
            <w:tcBorders>
              <w:bottom w:val="nil"/>
            </w:tcBorders>
            <w:vAlign w:val="center"/>
          </w:tcPr>
          <w:p w:rsidR="00D71377" w:rsidRDefault="00D71377">
            <w:pPr>
              <w:spacing w:line="160" w:lineRule="exact"/>
              <w:jc w:val="right"/>
              <w:rPr>
                <w:snapToGrid w:val="0"/>
                <w:sz w:val="16"/>
                <w:szCs w:val="16"/>
              </w:rPr>
            </w:pPr>
            <w:r>
              <w:rPr>
                <w:snapToGrid w:val="0"/>
                <w:sz w:val="16"/>
                <w:szCs w:val="16"/>
              </w:rPr>
              <w:fldChar w:fldCharType="begin"/>
            </w:r>
            <w:r>
              <w:rPr>
                <w:snapToGrid w:val="0"/>
                <w:sz w:val="16"/>
                <w:szCs w:val="16"/>
              </w:rPr>
              <w:instrText>eq \o(</w:instrText>
            </w:r>
            <w:r>
              <w:rPr>
                <w:rFonts w:hint="eastAsia"/>
                <w:snapToGrid w:val="0"/>
                <w:sz w:val="16"/>
                <w:szCs w:val="16"/>
              </w:rPr>
              <w:instrText>○</w:instrText>
            </w:r>
            <w:r>
              <w:rPr>
                <w:snapToGrid w:val="0"/>
                <w:sz w:val="16"/>
                <w:szCs w:val="16"/>
              </w:rPr>
              <w:instrText>,</w:instrText>
            </w:r>
            <w:r>
              <w:rPr>
                <w:rFonts w:hint="eastAsia"/>
                <w:snapToGrid w:val="0"/>
                <w:sz w:val="10"/>
                <w:szCs w:val="10"/>
              </w:rPr>
              <w:instrText>印</w:instrText>
            </w:r>
            <w:r>
              <w:rPr>
                <w:snapToGrid w:val="0"/>
                <w:sz w:val="16"/>
                <w:szCs w:val="16"/>
              </w:rPr>
              <w:instrText>)</w:instrText>
            </w:r>
            <w:r>
              <w:rPr>
                <w:snapToGrid w:val="0"/>
                <w:sz w:val="16"/>
                <w:szCs w:val="16"/>
              </w:rPr>
              <w:fldChar w:fldCharType="end"/>
            </w:r>
            <w:r>
              <w:rPr>
                <w:rFonts w:hint="eastAsia"/>
                <w:snapToGrid w:val="0"/>
                <w:vanish/>
                <w:sz w:val="16"/>
                <w:szCs w:val="16"/>
              </w:rPr>
              <w:t>印</w:t>
            </w:r>
            <w:r>
              <w:rPr>
                <w:rFonts w:hint="eastAsia"/>
                <w:snapToGrid w:val="0"/>
                <w:sz w:val="16"/>
                <w:szCs w:val="16"/>
              </w:rPr>
              <w:t xml:space="preserve">　</w:t>
            </w:r>
          </w:p>
        </w:tc>
        <w:tc>
          <w:tcPr>
            <w:tcW w:w="1760" w:type="dxa"/>
            <w:gridSpan w:val="3"/>
            <w:vAlign w:val="center"/>
          </w:tcPr>
          <w:p w:rsidR="00D71377" w:rsidRDefault="00D71377">
            <w:pPr>
              <w:spacing w:line="160" w:lineRule="exact"/>
              <w:rPr>
                <w:snapToGrid w:val="0"/>
                <w:sz w:val="16"/>
                <w:szCs w:val="16"/>
              </w:rPr>
            </w:pPr>
          </w:p>
        </w:tc>
        <w:tc>
          <w:tcPr>
            <w:tcW w:w="1920" w:type="dxa"/>
            <w:gridSpan w:val="3"/>
            <w:vAlign w:val="center"/>
          </w:tcPr>
          <w:p w:rsidR="00D71377" w:rsidRDefault="00D71377">
            <w:pPr>
              <w:spacing w:line="160" w:lineRule="exact"/>
              <w:rPr>
                <w:snapToGrid w:val="0"/>
                <w:sz w:val="16"/>
                <w:szCs w:val="16"/>
              </w:rPr>
            </w:pPr>
          </w:p>
        </w:tc>
        <w:tc>
          <w:tcPr>
            <w:tcW w:w="480" w:type="dxa"/>
            <w:gridSpan w:val="3"/>
            <w:vAlign w:val="center"/>
          </w:tcPr>
          <w:p w:rsidR="00D71377" w:rsidRDefault="00D71377">
            <w:pPr>
              <w:spacing w:line="160" w:lineRule="exact"/>
              <w:rPr>
                <w:snapToGrid w:val="0"/>
                <w:sz w:val="16"/>
                <w:szCs w:val="16"/>
              </w:rPr>
            </w:pPr>
          </w:p>
        </w:tc>
        <w:tc>
          <w:tcPr>
            <w:tcW w:w="800" w:type="dxa"/>
            <w:gridSpan w:val="2"/>
            <w:vAlign w:val="center"/>
          </w:tcPr>
          <w:p w:rsidR="00D71377" w:rsidRDefault="00D71377">
            <w:pPr>
              <w:spacing w:line="160" w:lineRule="exact"/>
              <w:rPr>
                <w:snapToGrid w:val="0"/>
                <w:sz w:val="16"/>
                <w:szCs w:val="16"/>
              </w:rPr>
            </w:pPr>
          </w:p>
        </w:tc>
        <w:tc>
          <w:tcPr>
            <w:tcW w:w="1090" w:type="dxa"/>
            <w:tcBorders>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24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4480" w:type="dxa"/>
            <w:gridSpan w:val="3"/>
            <w:tcBorders>
              <w:top w:val="nil"/>
            </w:tcBorders>
            <w:vAlign w:val="center"/>
          </w:tcPr>
          <w:p w:rsidR="00D71377" w:rsidRDefault="00D71377">
            <w:pPr>
              <w:spacing w:line="160" w:lineRule="exact"/>
              <w:rPr>
                <w:snapToGrid w:val="0"/>
                <w:sz w:val="16"/>
                <w:szCs w:val="16"/>
              </w:rPr>
            </w:pPr>
            <w:r>
              <w:rPr>
                <w:rFonts w:hint="eastAsia"/>
                <w:snapToGrid w:val="0"/>
                <w:sz w:val="16"/>
                <w:szCs w:val="16"/>
              </w:rPr>
              <w:t>（アパート・店舗名等）</w:t>
            </w:r>
          </w:p>
        </w:tc>
        <w:tc>
          <w:tcPr>
            <w:tcW w:w="1760" w:type="dxa"/>
            <w:gridSpan w:val="3"/>
            <w:vAlign w:val="center"/>
          </w:tcPr>
          <w:p w:rsidR="00D71377" w:rsidRDefault="00D71377">
            <w:pPr>
              <w:spacing w:line="160" w:lineRule="exact"/>
              <w:rPr>
                <w:snapToGrid w:val="0"/>
                <w:sz w:val="16"/>
                <w:szCs w:val="16"/>
              </w:rPr>
            </w:pPr>
          </w:p>
        </w:tc>
        <w:tc>
          <w:tcPr>
            <w:tcW w:w="1920" w:type="dxa"/>
            <w:gridSpan w:val="3"/>
            <w:vAlign w:val="center"/>
          </w:tcPr>
          <w:p w:rsidR="00D71377" w:rsidRDefault="00D71377">
            <w:pPr>
              <w:spacing w:line="160" w:lineRule="exact"/>
              <w:rPr>
                <w:snapToGrid w:val="0"/>
                <w:sz w:val="16"/>
                <w:szCs w:val="16"/>
              </w:rPr>
            </w:pPr>
          </w:p>
        </w:tc>
        <w:tc>
          <w:tcPr>
            <w:tcW w:w="480" w:type="dxa"/>
            <w:gridSpan w:val="3"/>
            <w:vAlign w:val="center"/>
          </w:tcPr>
          <w:p w:rsidR="00D71377" w:rsidRDefault="00D71377">
            <w:pPr>
              <w:spacing w:line="160" w:lineRule="exact"/>
              <w:rPr>
                <w:snapToGrid w:val="0"/>
                <w:sz w:val="16"/>
                <w:szCs w:val="16"/>
              </w:rPr>
            </w:pPr>
          </w:p>
        </w:tc>
        <w:tc>
          <w:tcPr>
            <w:tcW w:w="800" w:type="dxa"/>
            <w:gridSpan w:val="2"/>
            <w:vAlign w:val="center"/>
          </w:tcPr>
          <w:p w:rsidR="00D71377" w:rsidRDefault="00D71377">
            <w:pPr>
              <w:spacing w:line="160" w:lineRule="exact"/>
              <w:rPr>
                <w:snapToGrid w:val="0"/>
                <w:sz w:val="16"/>
                <w:szCs w:val="16"/>
              </w:rPr>
            </w:pPr>
          </w:p>
        </w:tc>
        <w:tc>
          <w:tcPr>
            <w:tcW w:w="1090" w:type="dxa"/>
            <w:tcBorders>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240"/>
        </w:trPr>
        <w:tc>
          <w:tcPr>
            <w:tcW w:w="1440" w:type="dxa"/>
            <w:vMerge w:val="restart"/>
            <w:tcBorders>
              <w:lef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処理分区</w:t>
            </w:r>
          </w:p>
        </w:tc>
        <w:tc>
          <w:tcPr>
            <w:tcW w:w="2240" w:type="dxa"/>
            <w:gridSpan w:val="2"/>
            <w:vMerge w:val="restart"/>
            <w:vAlign w:val="center"/>
          </w:tcPr>
          <w:p w:rsidR="00D71377" w:rsidRDefault="00D71377">
            <w:pPr>
              <w:spacing w:line="160" w:lineRule="exact"/>
              <w:rPr>
                <w:snapToGrid w:val="0"/>
                <w:sz w:val="16"/>
                <w:szCs w:val="16"/>
              </w:rPr>
            </w:pPr>
            <w:r>
              <w:rPr>
                <w:rFonts w:hint="eastAsia"/>
                <w:snapToGrid w:val="0"/>
                <w:sz w:val="16"/>
                <w:szCs w:val="16"/>
              </w:rPr>
              <w:t>第　　　処理分区</w:t>
            </w:r>
          </w:p>
        </w:tc>
        <w:tc>
          <w:tcPr>
            <w:tcW w:w="2240" w:type="dxa"/>
            <w:vMerge w:val="restart"/>
            <w:vAlign w:val="center"/>
          </w:tcPr>
          <w:p w:rsidR="00D71377" w:rsidRDefault="00D71377">
            <w:pPr>
              <w:spacing w:line="160" w:lineRule="exact"/>
              <w:rPr>
                <w:snapToGrid w:val="0"/>
                <w:sz w:val="16"/>
                <w:szCs w:val="16"/>
              </w:rPr>
            </w:pPr>
            <w:r>
              <w:rPr>
                <w:rFonts w:hint="eastAsia"/>
                <w:snapToGrid w:val="0"/>
                <w:sz w:val="16"/>
                <w:szCs w:val="16"/>
              </w:rPr>
              <w:t>水栓番号</w:t>
            </w:r>
          </w:p>
        </w:tc>
        <w:tc>
          <w:tcPr>
            <w:tcW w:w="1760" w:type="dxa"/>
            <w:gridSpan w:val="3"/>
            <w:tcBorders>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8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2240" w:type="dxa"/>
            <w:gridSpan w:val="2"/>
            <w:vMerge/>
            <w:vAlign w:val="center"/>
          </w:tcPr>
          <w:p w:rsidR="00D71377" w:rsidRDefault="00D71377">
            <w:pPr>
              <w:spacing w:line="160" w:lineRule="exact"/>
              <w:rPr>
                <w:snapToGrid w:val="0"/>
                <w:sz w:val="16"/>
                <w:szCs w:val="16"/>
              </w:rPr>
            </w:pPr>
          </w:p>
        </w:tc>
        <w:tc>
          <w:tcPr>
            <w:tcW w:w="2240" w:type="dxa"/>
            <w:vMerge/>
            <w:vAlign w:val="center"/>
          </w:tcPr>
          <w:p w:rsidR="00D71377" w:rsidRDefault="00D71377">
            <w:pPr>
              <w:spacing w:line="160" w:lineRule="exact"/>
              <w:rPr>
                <w:snapToGrid w:val="0"/>
                <w:sz w:val="16"/>
                <w:szCs w:val="16"/>
              </w:rPr>
            </w:pPr>
          </w:p>
        </w:tc>
        <w:tc>
          <w:tcPr>
            <w:tcW w:w="1760" w:type="dxa"/>
            <w:gridSpan w:val="3"/>
            <w:tcBorders>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60"/>
        </w:trPr>
        <w:tc>
          <w:tcPr>
            <w:tcW w:w="1440" w:type="dxa"/>
            <w:vMerge w:val="restart"/>
            <w:tcBorders>
              <w:lef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固着箇所</w:t>
            </w:r>
          </w:p>
        </w:tc>
        <w:tc>
          <w:tcPr>
            <w:tcW w:w="4480" w:type="dxa"/>
            <w:gridSpan w:val="3"/>
            <w:vMerge w:val="restart"/>
            <w:vAlign w:val="center"/>
          </w:tcPr>
          <w:p w:rsidR="00D71377" w:rsidRDefault="00D71377">
            <w:pPr>
              <w:spacing w:line="160" w:lineRule="exact"/>
              <w:rPr>
                <w:snapToGrid w:val="0"/>
                <w:sz w:val="16"/>
                <w:szCs w:val="16"/>
              </w:rPr>
            </w:pPr>
            <w:r>
              <w:rPr>
                <w:rFonts w:hint="eastAsia"/>
                <w:snapToGrid w:val="0"/>
                <w:sz w:val="16"/>
                <w:szCs w:val="16"/>
              </w:rPr>
              <w:t xml:space="preserve">　　公共取付管・私設ます等・取付管新設</w:t>
            </w:r>
          </w:p>
        </w:tc>
        <w:tc>
          <w:tcPr>
            <w:tcW w:w="1760" w:type="dxa"/>
            <w:gridSpan w:val="3"/>
            <w:tcBorders>
              <w:top w:val="nil"/>
              <w:bottom w:val="nil"/>
            </w:tcBorders>
            <w:vAlign w:val="center"/>
          </w:tcPr>
          <w:p w:rsidR="00D71377" w:rsidRDefault="00D71377">
            <w:pPr>
              <w:spacing w:line="160" w:lineRule="exact"/>
              <w:rPr>
                <w:snapToGrid w:val="0"/>
                <w:sz w:val="16"/>
                <w:szCs w:val="16"/>
              </w:rPr>
            </w:pPr>
          </w:p>
        </w:tc>
        <w:tc>
          <w:tcPr>
            <w:tcW w:w="1920" w:type="dxa"/>
            <w:gridSpan w:val="3"/>
            <w:tcBorders>
              <w:top w:val="nil"/>
              <w:bottom w:val="nil"/>
            </w:tcBorders>
            <w:vAlign w:val="center"/>
          </w:tcPr>
          <w:p w:rsidR="00D71377" w:rsidRDefault="00D71377">
            <w:pPr>
              <w:spacing w:line="160" w:lineRule="exact"/>
              <w:rPr>
                <w:snapToGrid w:val="0"/>
                <w:sz w:val="16"/>
                <w:szCs w:val="16"/>
              </w:rPr>
            </w:pPr>
          </w:p>
        </w:tc>
        <w:tc>
          <w:tcPr>
            <w:tcW w:w="480" w:type="dxa"/>
            <w:gridSpan w:val="3"/>
            <w:tcBorders>
              <w:top w:val="nil"/>
              <w:bottom w:val="nil"/>
            </w:tcBorders>
            <w:vAlign w:val="center"/>
          </w:tcPr>
          <w:p w:rsidR="00D71377" w:rsidRDefault="00D71377">
            <w:pPr>
              <w:spacing w:line="160" w:lineRule="exact"/>
              <w:rPr>
                <w:snapToGrid w:val="0"/>
                <w:sz w:val="16"/>
                <w:szCs w:val="16"/>
              </w:rPr>
            </w:pPr>
          </w:p>
        </w:tc>
        <w:tc>
          <w:tcPr>
            <w:tcW w:w="800" w:type="dxa"/>
            <w:gridSpan w:val="2"/>
            <w:tcBorders>
              <w:top w:val="nil"/>
              <w:bottom w:val="nil"/>
            </w:tcBorders>
            <w:vAlign w:val="center"/>
          </w:tcPr>
          <w:p w:rsidR="00D71377" w:rsidRDefault="00D71377">
            <w:pPr>
              <w:spacing w:line="160" w:lineRule="exact"/>
              <w:rPr>
                <w:snapToGrid w:val="0"/>
                <w:sz w:val="16"/>
                <w:szCs w:val="16"/>
              </w:rPr>
            </w:pPr>
          </w:p>
        </w:tc>
        <w:tc>
          <w:tcPr>
            <w:tcW w:w="1090" w:type="dxa"/>
            <w:tcBorders>
              <w:top w:val="nil"/>
              <w:bottom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6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4480" w:type="dxa"/>
            <w:gridSpan w:val="3"/>
            <w:vMerge/>
            <w:vAlign w:val="center"/>
          </w:tcPr>
          <w:p w:rsidR="00D71377" w:rsidRDefault="00D71377">
            <w:pPr>
              <w:spacing w:line="160" w:lineRule="exact"/>
              <w:rPr>
                <w:snapToGrid w:val="0"/>
                <w:sz w:val="16"/>
                <w:szCs w:val="16"/>
              </w:rPr>
            </w:pPr>
          </w:p>
        </w:tc>
        <w:tc>
          <w:tcPr>
            <w:tcW w:w="1760" w:type="dxa"/>
            <w:gridSpan w:val="3"/>
            <w:tcBorders>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80"/>
        </w:trPr>
        <w:tc>
          <w:tcPr>
            <w:tcW w:w="1440" w:type="dxa"/>
            <w:vMerge w:val="restart"/>
            <w:tcBorders>
              <w:lef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除害施設</w:t>
            </w:r>
          </w:p>
        </w:tc>
        <w:tc>
          <w:tcPr>
            <w:tcW w:w="2240" w:type="dxa"/>
            <w:gridSpan w:val="2"/>
            <w:vMerge w:val="restart"/>
            <w:vAlign w:val="center"/>
          </w:tcPr>
          <w:p w:rsidR="00D71377" w:rsidRDefault="00D71377">
            <w:pPr>
              <w:spacing w:line="160" w:lineRule="exact"/>
              <w:jc w:val="center"/>
              <w:rPr>
                <w:snapToGrid w:val="0"/>
                <w:sz w:val="16"/>
                <w:szCs w:val="16"/>
              </w:rPr>
            </w:pPr>
            <w:r>
              <w:rPr>
                <w:rFonts w:hint="eastAsia"/>
                <w:snapToGrid w:val="0"/>
                <w:sz w:val="16"/>
                <w:szCs w:val="16"/>
              </w:rPr>
              <w:t>必　要　・　不　要</w:t>
            </w:r>
          </w:p>
        </w:tc>
        <w:tc>
          <w:tcPr>
            <w:tcW w:w="2240" w:type="dxa"/>
            <w:vMerge w:val="restart"/>
            <w:vAlign w:val="center"/>
          </w:tcPr>
          <w:p w:rsidR="00D71377" w:rsidRDefault="00D71377">
            <w:pPr>
              <w:spacing w:line="160" w:lineRule="exact"/>
              <w:rPr>
                <w:snapToGrid w:val="0"/>
                <w:sz w:val="16"/>
                <w:szCs w:val="16"/>
              </w:rPr>
            </w:pPr>
            <w:r>
              <w:rPr>
                <w:rFonts w:hint="eastAsia"/>
                <w:snapToGrid w:val="0"/>
                <w:sz w:val="16"/>
                <w:szCs w:val="16"/>
              </w:rPr>
              <w:t>し尿浄化槽　　有　・　無</w:t>
            </w:r>
          </w:p>
        </w:tc>
        <w:tc>
          <w:tcPr>
            <w:tcW w:w="1760" w:type="dxa"/>
            <w:gridSpan w:val="3"/>
            <w:tcBorders>
              <w:top w:val="nil"/>
            </w:tcBorders>
            <w:vAlign w:val="center"/>
          </w:tcPr>
          <w:p w:rsidR="00D71377" w:rsidRDefault="00D71377">
            <w:pPr>
              <w:spacing w:line="160" w:lineRule="exact"/>
              <w:rPr>
                <w:snapToGrid w:val="0"/>
                <w:sz w:val="16"/>
                <w:szCs w:val="16"/>
              </w:rPr>
            </w:pPr>
          </w:p>
        </w:tc>
        <w:tc>
          <w:tcPr>
            <w:tcW w:w="1920" w:type="dxa"/>
            <w:gridSpan w:val="3"/>
            <w:tcBorders>
              <w:top w:val="nil"/>
            </w:tcBorders>
            <w:vAlign w:val="center"/>
          </w:tcPr>
          <w:p w:rsidR="00D71377" w:rsidRDefault="00D71377">
            <w:pPr>
              <w:spacing w:line="160" w:lineRule="exact"/>
              <w:rPr>
                <w:snapToGrid w:val="0"/>
                <w:sz w:val="16"/>
                <w:szCs w:val="16"/>
              </w:rPr>
            </w:pPr>
          </w:p>
        </w:tc>
        <w:tc>
          <w:tcPr>
            <w:tcW w:w="480" w:type="dxa"/>
            <w:gridSpan w:val="3"/>
            <w:tcBorders>
              <w:top w:val="nil"/>
            </w:tcBorders>
            <w:vAlign w:val="center"/>
          </w:tcPr>
          <w:p w:rsidR="00D71377" w:rsidRDefault="00D71377">
            <w:pPr>
              <w:spacing w:line="160" w:lineRule="exact"/>
              <w:rPr>
                <w:snapToGrid w:val="0"/>
                <w:sz w:val="16"/>
                <w:szCs w:val="16"/>
              </w:rPr>
            </w:pPr>
          </w:p>
        </w:tc>
        <w:tc>
          <w:tcPr>
            <w:tcW w:w="800" w:type="dxa"/>
            <w:gridSpan w:val="2"/>
            <w:tcBorders>
              <w:top w:val="nil"/>
            </w:tcBorders>
            <w:vAlign w:val="center"/>
          </w:tcPr>
          <w:p w:rsidR="00D71377" w:rsidRDefault="00D71377">
            <w:pPr>
              <w:spacing w:line="160" w:lineRule="exact"/>
              <w:rPr>
                <w:snapToGrid w:val="0"/>
                <w:sz w:val="16"/>
                <w:szCs w:val="16"/>
              </w:rPr>
            </w:pPr>
          </w:p>
        </w:tc>
        <w:tc>
          <w:tcPr>
            <w:tcW w:w="1090" w:type="dxa"/>
            <w:tcBorders>
              <w:top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24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2240" w:type="dxa"/>
            <w:gridSpan w:val="2"/>
            <w:vMerge/>
            <w:vAlign w:val="center"/>
          </w:tcPr>
          <w:p w:rsidR="00D71377" w:rsidRDefault="00D71377">
            <w:pPr>
              <w:spacing w:line="160" w:lineRule="exact"/>
              <w:rPr>
                <w:snapToGrid w:val="0"/>
                <w:sz w:val="16"/>
                <w:szCs w:val="16"/>
              </w:rPr>
            </w:pPr>
          </w:p>
        </w:tc>
        <w:tc>
          <w:tcPr>
            <w:tcW w:w="2240" w:type="dxa"/>
            <w:vMerge/>
            <w:vAlign w:val="center"/>
          </w:tcPr>
          <w:p w:rsidR="00D71377" w:rsidRDefault="00D71377">
            <w:pPr>
              <w:spacing w:line="160" w:lineRule="exact"/>
              <w:rPr>
                <w:snapToGrid w:val="0"/>
                <w:sz w:val="16"/>
                <w:szCs w:val="16"/>
              </w:rPr>
            </w:pPr>
          </w:p>
        </w:tc>
        <w:tc>
          <w:tcPr>
            <w:tcW w:w="1760" w:type="dxa"/>
            <w:gridSpan w:val="3"/>
            <w:vAlign w:val="center"/>
          </w:tcPr>
          <w:p w:rsidR="00D71377" w:rsidRDefault="00D71377">
            <w:pPr>
              <w:spacing w:line="160" w:lineRule="exact"/>
              <w:rPr>
                <w:snapToGrid w:val="0"/>
                <w:sz w:val="16"/>
                <w:szCs w:val="16"/>
              </w:rPr>
            </w:pPr>
          </w:p>
        </w:tc>
        <w:tc>
          <w:tcPr>
            <w:tcW w:w="1920" w:type="dxa"/>
            <w:gridSpan w:val="3"/>
            <w:vAlign w:val="center"/>
          </w:tcPr>
          <w:p w:rsidR="00D71377" w:rsidRDefault="00D71377">
            <w:pPr>
              <w:spacing w:line="160" w:lineRule="exact"/>
              <w:rPr>
                <w:snapToGrid w:val="0"/>
                <w:sz w:val="16"/>
                <w:szCs w:val="16"/>
              </w:rPr>
            </w:pPr>
          </w:p>
        </w:tc>
        <w:tc>
          <w:tcPr>
            <w:tcW w:w="480" w:type="dxa"/>
            <w:gridSpan w:val="3"/>
            <w:vAlign w:val="center"/>
          </w:tcPr>
          <w:p w:rsidR="00D71377" w:rsidRDefault="00D71377">
            <w:pPr>
              <w:spacing w:line="160" w:lineRule="exact"/>
              <w:rPr>
                <w:snapToGrid w:val="0"/>
                <w:sz w:val="16"/>
                <w:szCs w:val="16"/>
              </w:rPr>
            </w:pPr>
          </w:p>
        </w:tc>
        <w:tc>
          <w:tcPr>
            <w:tcW w:w="800" w:type="dxa"/>
            <w:gridSpan w:val="2"/>
            <w:vAlign w:val="center"/>
          </w:tcPr>
          <w:p w:rsidR="00D71377" w:rsidRDefault="00D71377">
            <w:pPr>
              <w:spacing w:line="160" w:lineRule="exact"/>
              <w:rPr>
                <w:snapToGrid w:val="0"/>
                <w:sz w:val="16"/>
                <w:szCs w:val="16"/>
              </w:rPr>
            </w:pPr>
          </w:p>
        </w:tc>
        <w:tc>
          <w:tcPr>
            <w:tcW w:w="1090" w:type="dxa"/>
            <w:tcBorders>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240"/>
        </w:trPr>
        <w:tc>
          <w:tcPr>
            <w:tcW w:w="1440" w:type="dxa"/>
            <w:vMerge w:val="restart"/>
            <w:tcBorders>
              <w:lef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工事予定期間</w:t>
            </w:r>
          </w:p>
        </w:tc>
        <w:tc>
          <w:tcPr>
            <w:tcW w:w="2240" w:type="dxa"/>
            <w:gridSpan w:val="2"/>
            <w:vMerge w:val="restart"/>
            <w:vAlign w:val="center"/>
          </w:tcPr>
          <w:p w:rsidR="00D71377" w:rsidRDefault="00D71377">
            <w:pPr>
              <w:spacing w:line="160" w:lineRule="exact"/>
              <w:jc w:val="center"/>
              <w:rPr>
                <w:snapToGrid w:val="0"/>
                <w:sz w:val="16"/>
                <w:szCs w:val="16"/>
              </w:rPr>
            </w:pPr>
            <w:r>
              <w:rPr>
                <w:rFonts w:hint="eastAsia"/>
                <w:snapToGrid w:val="0"/>
                <w:sz w:val="16"/>
                <w:szCs w:val="16"/>
              </w:rPr>
              <w:t>着手　　　年　　月　　日</w:t>
            </w:r>
          </w:p>
        </w:tc>
        <w:tc>
          <w:tcPr>
            <w:tcW w:w="2240" w:type="dxa"/>
            <w:vMerge w:val="restart"/>
            <w:vAlign w:val="center"/>
          </w:tcPr>
          <w:p w:rsidR="00D71377" w:rsidRDefault="00D71377">
            <w:pPr>
              <w:spacing w:line="160" w:lineRule="exact"/>
              <w:jc w:val="center"/>
              <w:rPr>
                <w:snapToGrid w:val="0"/>
                <w:sz w:val="16"/>
                <w:szCs w:val="16"/>
              </w:rPr>
            </w:pPr>
            <w:r>
              <w:rPr>
                <w:rFonts w:hint="eastAsia"/>
                <w:snapToGrid w:val="0"/>
                <w:sz w:val="16"/>
                <w:szCs w:val="16"/>
              </w:rPr>
              <w:t>完了　　　年　　月　　日</w:t>
            </w:r>
          </w:p>
        </w:tc>
        <w:tc>
          <w:tcPr>
            <w:tcW w:w="1760" w:type="dxa"/>
            <w:gridSpan w:val="3"/>
            <w:tcBorders>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8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2240" w:type="dxa"/>
            <w:gridSpan w:val="2"/>
            <w:vMerge/>
            <w:vAlign w:val="center"/>
          </w:tcPr>
          <w:p w:rsidR="00D71377" w:rsidRDefault="00D71377">
            <w:pPr>
              <w:spacing w:line="160" w:lineRule="exact"/>
              <w:rPr>
                <w:snapToGrid w:val="0"/>
                <w:sz w:val="16"/>
                <w:szCs w:val="16"/>
              </w:rPr>
            </w:pPr>
          </w:p>
        </w:tc>
        <w:tc>
          <w:tcPr>
            <w:tcW w:w="2240" w:type="dxa"/>
            <w:vMerge/>
            <w:vAlign w:val="center"/>
          </w:tcPr>
          <w:p w:rsidR="00D71377" w:rsidRDefault="00D71377">
            <w:pPr>
              <w:spacing w:line="160" w:lineRule="exact"/>
              <w:rPr>
                <w:snapToGrid w:val="0"/>
                <w:sz w:val="16"/>
                <w:szCs w:val="16"/>
              </w:rPr>
            </w:pPr>
          </w:p>
        </w:tc>
        <w:tc>
          <w:tcPr>
            <w:tcW w:w="1760" w:type="dxa"/>
            <w:gridSpan w:val="3"/>
            <w:tcBorders>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60"/>
        </w:trPr>
        <w:tc>
          <w:tcPr>
            <w:tcW w:w="5920" w:type="dxa"/>
            <w:gridSpan w:val="4"/>
            <w:vMerge w:val="restart"/>
            <w:tcBorders>
              <w:left w:val="single" w:sz="12" w:space="0" w:color="auto"/>
            </w:tcBorders>
            <w:vAlign w:val="center"/>
          </w:tcPr>
          <w:p w:rsidR="00D71377" w:rsidRDefault="00D71377">
            <w:pPr>
              <w:spacing w:line="160" w:lineRule="exact"/>
              <w:jc w:val="center"/>
              <w:rPr>
                <w:snapToGrid w:val="0"/>
                <w:sz w:val="16"/>
                <w:szCs w:val="16"/>
              </w:rPr>
            </w:pPr>
            <w:r>
              <w:rPr>
                <w:rFonts w:hint="eastAsia"/>
                <w:snapToGrid w:val="0"/>
                <w:sz w:val="16"/>
                <w:szCs w:val="16"/>
              </w:rPr>
              <w:t>同　　　　　意　　　　　書</w:t>
            </w:r>
          </w:p>
        </w:tc>
        <w:tc>
          <w:tcPr>
            <w:tcW w:w="1760" w:type="dxa"/>
            <w:gridSpan w:val="3"/>
            <w:tcBorders>
              <w:top w:val="nil"/>
            </w:tcBorders>
            <w:vAlign w:val="center"/>
          </w:tcPr>
          <w:p w:rsidR="00D71377" w:rsidRDefault="00D71377">
            <w:pPr>
              <w:spacing w:line="160" w:lineRule="exact"/>
              <w:rPr>
                <w:snapToGrid w:val="0"/>
                <w:sz w:val="16"/>
                <w:szCs w:val="16"/>
              </w:rPr>
            </w:pPr>
          </w:p>
        </w:tc>
        <w:tc>
          <w:tcPr>
            <w:tcW w:w="1920" w:type="dxa"/>
            <w:gridSpan w:val="3"/>
            <w:tcBorders>
              <w:top w:val="nil"/>
            </w:tcBorders>
            <w:vAlign w:val="center"/>
          </w:tcPr>
          <w:p w:rsidR="00D71377" w:rsidRDefault="00D71377">
            <w:pPr>
              <w:spacing w:line="160" w:lineRule="exact"/>
              <w:rPr>
                <w:snapToGrid w:val="0"/>
                <w:sz w:val="16"/>
                <w:szCs w:val="16"/>
              </w:rPr>
            </w:pPr>
          </w:p>
        </w:tc>
        <w:tc>
          <w:tcPr>
            <w:tcW w:w="480" w:type="dxa"/>
            <w:gridSpan w:val="3"/>
            <w:tcBorders>
              <w:top w:val="nil"/>
            </w:tcBorders>
            <w:vAlign w:val="center"/>
          </w:tcPr>
          <w:p w:rsidR="00D71377" w:rsidRDefault="00D71377">
            <w:pPr>
              <w:spacing w:line="160" w:lineRule="exact"/>
              <w:rPr>
                <w:snapToGrid w:val="0"/>
                <w:sz w:val="16"/>
                <w:szCs w:val="16"/>
              </w:rPr>
            </w:pPr>
          </w:p>
        </w:tc>
        <w:tc>
          <w:tcPr>
            <w:tcW w:w="800" w:type="dxa"/>
            <w:gridSpan w:val="2"/>
            <w:tcBorders>
              <w:top w:val="nil"/>
            </w:tcBorders>
            <w:vAlign w:val="center"/>
          </w:tcPr>
          <w:p w:rsidR="00D71377" w:rsidRDefault="00D71377">
            <w:pPr>
              <w:spacing w:line="160" w:lineRule="exact"/>
              <w:rPr>
                <w:snapToGrid w:val="0"/>
                <w:sz w:val="16"/>
                <w:szCs w:val="16"/>
              </w:rPr>
            </w:pPr>
          </w:p>
        </w:tc>
        <w:tc>
          <w:tcPr>
            <w:tcW w:w="1090" w:type="dxa"/>
            <w:tcBorders>
              <w:top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60"/>
        </w:trPr>
        <w:tc>
          <w:tcPr>
            <w:tcW w:w="5920" w:type="dxa"/>
            <w:gridSpan w:val="4"/>
            <w:vMerge/>
            <w:tcBorders>
              <w:left w:val="single" w:sz="12" w:space="0" w:color="auto"/>
            </w:tcBorders>
            <w:vAlign w:val="center"/>
          </w:tcPr>
          <w:p w:rsidR="00D71377" w:rsidRDefault="00D71377">
            <w:pPr>
              <w:spacing w:line="160" w:lineRule="exact"/>
              <w:rPr>
                <w:snapToGrid w:val="0"/>
                <w:sz w:val="16"/>
                <w:szCs w:val="16"/>
              </w:rPr>
            </w:pPr>
          </w:p>
        </w:tc>
        <w:tc>
          <w:tcPr>
            <w:tcW w:w="1760" w:type="dxa"/>
            <w:gridSpan w:val="3"/>
            <w:tcBorders>
              <w:top w:val="nil"/>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00"/>
        </w:trPr>
        <w:tc>
          <w:tcPr>
            <w:tcW w:w="1440" w:type="dxa"/>
            <w:vMerge w:val="restart"/>
            <w:tcBorders>
              <w:lef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他人の土地又は</w:t>
            </w:r>
            <w:r>
              <w:rPr>
                <w:snapToGrid w:val="0"/>
                <w:sz w:val="16"/>
                <w:szCs w:val="16"/>
              </w:rPr>
              <w:br/>
            </w:r>
            <w:r>
              <w:rPr>
                <w:rFonts w:hint="eastAsia"/>
                <w:snapToGrid w:val="0"/>
                <w:sz w:val="16"/>
                <w:szCs w:val="16"/>
              </w:rPr>
              <w:t>排水設備を使用</w:t>
            </w:r>
            <w:r>
              <w:rPr>
                <w:snapToGrid w:val="0"/>
                <w:sz w:val="16"/>
                <w:szCs w:val="16"/>
              </w:rPr>
              <w:br/>
            </w:r>
            <w:r>
              <w:rPr>
                <w:rFonts w:hint="eastAsia"/>
                <w:snapToGrid w:val="0"/>
                <w:sz w:val="16"/>
                <w:szCs w:val="16"/>
              </w:rPr>
              <w:t>する場合は，そ</w:t>
            </w:r>
            <w:r>
              <w:rPr>
                <w:snapToGrid w:val="0"/>
                <w:sz w:val="16"/>
                <w:szCs w:val="16"/>
              </w:rPr>
              <w:br/>
            </w:r>
            <w:r>
              <w:rPr>
                <w:rFonts w:hint="eastAsia"/>
                <w:snapToGrid w:val="0"/>
                <w:sz w:val="16"/>
                <w:szCs w:val="16"/>
              </w:rPr>
              <w:t>の所有者の同意</w:t>
            </w:r>
          </w:p>
        </w:tc>
        <w:tc>
          <w:tcPr>
            <w:tcW w:w="960" w:type="dxa"/>
            <w:vMerge w:val="restart"/>
            <w:vAlign w:val="center"/>
          </w:tcPr>
          <w:p w:rsidR="00D71377" w:rsidRDefault="00D71377">
            <w:pPr>
              <w:spacing w:line="160" w:lineRule="exact"/>
              <w:rPr>
                <w:snapToGrid w:val="0"/>
                <w:sz w:val="16"/>
                <w:szCs w:val="16"/>
              </w:rPr>
            </w:pPr>
            <w:r>
              <w:rPr>
                <w:rFonts w:hint="eastAsia"/>
                <w:snapToGrid w:val="0"/>
                <w:sz w:val="16"/>
                <w:szCs w:val="16"/>
              </w:rPr>
              <w:t>土地所有者</w:t>
            </w:r>
          </w:p>
        </w:tc>
        <w:tc>
          <w:tcPr>
            <w:tcW w:w="3520" w:type="dxa"/>
            <w:gridSpan w:val="2"/>
            <w:vMerge w:val="restart"/>
            <w:vAlign w:val="center"/>
          </w:tcPr>
          <w:p w:rsidR="00D71377" w:rsidRDefault="00D71377">
            <w:pPr>
              <w:spacing w:line="160" w:lineRule="exact"/>
              <w:rPr>
                <w:snapToGrid w:val="0"/>
                <w:sz w:val="16"/>
                <w:szCs w:val="16"/>
              </w:rPr>
            </w:pPr>
            <w:r>
              <w:rPr>
                <w:rFonts w:hint="eastAsia"/>
                <w:snapToGrid w:val="0"/>
                <w:sz w:val="16"/>
                <w:szCs w:val="16"/>
              </w:rPr>
              <w:t>住所</w:t>
            </w:r>
          </w:p>
          <w:p w:rsidR="00D71377" w:rsidRDefault="00D71377">
            <w:pPr>
              <w:spacing w:line="160" w:lineRule="exact"/>
              <w:rPr>
                <w:snapToGrid w:val="0"/>
                <w:sz w:val="16"/>
                <w:szCs w:val="16"/>
              </w:rPr>
            </w:pPr>
            <w:r>
              <w:rPr>
                <w:rFonts w:hint="eastAsia"/>
                <w:snapToGrid w:val="0"/>
                <w:sz w:val="16"/>
                <w:szCs w:val="16"/>
              </w:rPr>
              <w:t xml:space="preserve">氏名　　　　　　　　　　　　　　　　　</w:t>
            </w:r>
            <w:r>
              <w:rPr>
                <w:snapToGrid w:val="0"/>
                <w:sz w:val="16"/>
                <w:szCs w:val="16"/>
              </w:rPr>
              <w:fldChar w:fldCharType="begin"/>
            </w:r>
            <w:r>
              <w:rPr>
                <w:snapToGrid w:val="0"/>
                <w:sz w:val="16"/>
                <w:szCs w:val="16"/>
              </w:rPr>
              <w:instrText>eq \o(</w:instrText>
            </w:r>
            <w:r>
              <w:rPr>
                <w:rFonts w:hint="eastAsia"/>
                <w:snapToGrid w:val="0"/>
                <w:sz w:val="16"/>
                <w:szCs w:val="16"/>
              </w:rPr>
              <w:instrText>○</w:instrText>
            </w:r>
            <w:r>
              <w:rPr>
                <w:snapToGrid w:val="0"/>
                <w:sz w:val="16"/>
                <w:szCs w:val="16"/>
              </w:rPr>
              <w:instrText>,</w:instrText>
            </w:r>
            <w:r>
              <w:rPr>
                <w:rFonts w:hint="eastAsia"/>
                <w:snapToGrid w:val="0"/>
                <w:sz w:val="10"/>
                <w:szCs w:val="10"/>
              </w:rPr>
              <w:instrText>印</w:instrText>
            </w:r>
            <w:r>
              <w:rPr>
                <w:snapToGrid w:val="0"/>
                <w:sz w:val="16"/>
                <w:szCs w:val="16"/>
              </w:rPr>
              <w:instrText>)</w:instrText>
            </w:r>
            <w:r>
              <w:rPr>
                <w:snapToGrid w:val="0"/>
                <w:sz w:val="16"/>
                <w:szCs w:val="16"/>
              </w:rPr>
              <w:fldChar w:fldCharType="end"/>
            </w:r>
            <w:r>
              <w:rPr>
                <w:rFonts w:hint="eastAsia"/>
                <w:snapToGrid w:val="0"/>
                <w:vanish/>
                <w:sz w:val="16"/>
                <w:szCs w:val="16"/>
              </w:rPr>
              <w:t>印</w:t>
            </w:r>
            <w:r>
              <w:rPr>
                <w:rFonts w:hint="eastAsia"/>
                <w:snapToGrid w:val="0"/>
                <w:sz w:val="16"/>
                <w:szCs w:val="16"/>
              </w:rPr>
              <w:t xml:space="preserve">　</w:t>
            </w:r>
          </w:p>
        </w:tc>
        <w:tc>
          <w:tcPr>
            <w:tcW w:w="1760" w:type="dxa"/>
            <w:gridSpan w:val="3"/>
            <w:tcBorders>
              <w:top w:val="nil"/>
            </w:tcBorders>
            <w:vAlign w:val="center"/>
          </w:tcPr>
          <w:p w:rsidR="00D71377" w:rsidRDefault="00D71377">
            <w:pPr>
              <w:spacing w:line="160" w:lineRule="exact"/>
              <w:rPr>
                <w:snapToGrid w:val="0"/>
                <w:sz w:val="16"/>
                <w:szCs w:val="16"/>
              </w:rPr>
            </w:pPr>
          </w:p>
        </w:tc>
        <w:tc>
          <w:tcPr>
            <w:tcW w:w="1920" w:type="dxa"/>
            <w:gridSpan w:val="3"/>
            <w:tcBorders>
              <w:top w:val="nil"/>
            </w:tcBorders>
            <w:vAlign w:val="center"/>
          </w:tcPr>
          <w:p w:rsidR="00D71377" w:rsidRDefault="00D71377">
            <w:pPr>
              <w:spacing w:line="160" w:lineRule="exact"/>
              <w:rPr>
                <w:snapToGrid w:val="0"/>
                <w:sz w:val="16"/>
                <w:szCs w:val="16"/>
              </w:rPr>
            </w:pPr>
          </w:p>
        </w:tc>
        <w:tc>
          <w:tcPr>
            <w:tcW w:w="480" w:type="dxa"/>
            <w:gridSpan w:val="3"/>
            <w:tcBorders>
              <w:top w:val="nil"/>
            </w:tcBorders>
            <w:vAlign w:val="center"/>
          </w:tcPr>
          <w:p w:rsidR="00D71377" w:rsidRDefault="00D71377">
            <w:pPr>
              <w:spacing w:line="160" w:lineRule="exact"/>
              <w:rPr>
                <w:snapToGrid w:val="0"/>
                <w:sz w:val="16"/>
                <w:szCs w:val="16"/>
              </w:rPr>
            </w:pPr>
          </w:p>
        </w:tc>
        <w:tc>
          <w:tcPr>
            <w:tcW w:w="800" w:type="dxa"/>
            <w:gridSpan w:val="2"/>
            <w:tcBorders>
              <w:top w:val="nil"/>
            </w:tcBorders>
            <w:vAlign w:val="center"/>
          </w:tcPr>
          <w:p w:rsidR="00D71377" w:rsidRDefault="00D71377">
            <w:pPr>
              <w:spacing w:line="160" w:lineRule="exact"/>
              <w:rPr>
                <w:snapToGrid w:val="0"/>
                <w:sz w:val="16"/>
                <w:szCs w:val="16"/>
              </w:rPr>
            </w:pPr>
          </w:p>
        </w:tc>
        <w:tc>
          <w:tcPr>
            <w:tcW w:w="1090" w:type="dxa"/>
            <w:tcBorders>
              <w:top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26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960" w:type="dxa"/>
            <w:vMerge/>
            <w:vAlign w:val="center"/>
          </w:tcPr>
          <w:p w:rsidR="00D71377" w:rsidRDefault="00D71377">
            <w:pPr>
              <w:spacing w:line="160" w:lineRule="exact"/>
              <w:rPr>
                <w:snapToGrid w:val="0"/>
                <w:sz w:val="16"/>
                <w:szCs w:val="16"/>
              </w:rPr>
            </w:pPr>
          </w:p>
        </w:tc>
        <w:tc>
          <w:tcPr>
            <w:tcW w:w="3520" w:type="dxa"/>
            <w:gridSpan w:val="2"/>
            <w:vMerge/>
            <w:vAlign w:val="center"/>
          </w:tcPr>
          <w:p w:rsidR="00D71377" w:rsidRDefault="00D71377">
            <w:pPr>
              <w:spacing w:line="160" w:lineRule="exact"/>
              <w:rPr>
                <w:snapToGrid w:val="0"/>
                <w:sz w:val="16"/>
                <w:szCs w:val="16"/>
              </w:rPr>
            </w:pPr>
          </w:p>
        </w:tc>
        <w:tc>
          <w:tcPr>
            <w:tcW w:w="1760" w:type="dxa"/>
            <w:gridSpan w:val="3"/>
            <w:vAlign w:val="center"/>
          </w:tcPr>
          <w:p w:rsidR="00D71377" w:rsidRDefault="00D71377">
            <w:pPr>
              <w:spacing w:line="160" w:lineRule="exact"/>
              <w:rPr>
                <w:snapToGrid w:val="0"/>
                <w:sz w:val="16"/>
                <w:szCs w:val="16"/>
              </w:rPr>
            </w:pPr>
          </w:p>
        </w:tc>
        <w:tc>
          <w:tcPr>
            <w:tcW w:w="1920" w:type="dxa"/>
            <w:gridSpan w:val="3"/>
            <w:vAlign w:val="center"/>
          </w:tcPr>
          <w:p w:rsidR="00D71377" w:rsidRDefault="00D71377">
            <w:pPr>
              <w:spacing w:line="160" w:lineRule="exact"/>
              <w:rPr>
                <w:snapToGrid w:val="0"/>
                <w:sz w:val="16"/>
                <w:szCs w:val="16"/>
              </w:rPr>
            </w:pPr>
          </w:p>
        </w:tc>
        <w:tc>
          <w:tcPr>
            <w:tcW w:w="480" w:type="dxa"/>
            <w:gridSpan w:val="3"/>
            <w:vAlign w:val="center"/>
          </w:tcPr>
          <w:p w:rsidR="00D71377" w:rsidRDefault="00D71377">
            <w:pPr>
              <w:spacing w:line="160" w:lineRule="exact"/>
              <w:rPr>
                <w:snapToGrid w:val="0"/>
                <w:sz w:val="16"/>
                <w:szCs w:val="16"/>
              </w:rPr>
            </w:pPr>
          </w:p>
        </w:tc>
        <w:tc>
          <w:tcPr>
            <w:tcW w:w="800" w:type="dxa"/>
            <w:gridSpan w:val="2"/>
            <w:vAlign w:val="center"/>
          </w:tcPr>
          <w:p w:rsidR="00D71377" w:rsidRDefault="00D71377">
            <w:pPr>
              <w:spacing w:line="160" w:lineRule="exact"/>
              <w:rPr>
                <w:snapToGrid w:val="0"/>
                <w:sz w:val="16"/>
                <w:szCs w:val="16"/>
              </w:rPr>
            </w:pPr>
          </w:p>
        </w:tc>
        <w:tc>
          <w:tcPr>
            <w:tcW w:w="1090" w:type="dxa"/>
            <w:tcBorders>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26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960" w:type="dxa"/>
            <w:vMerge w:val="restart"/>
            <w:vAlign w:val="center"/>
          </w:tcPr>
          <w:p w:rsidR="00D71377" w:rsidRDefault="00D71377">
            <w:pPr>
              <w:spacing w:line="160" w:lineRule="exact"/>
              <w:rPr>
                <w:snapToGrid w:val="0"/>
                <w:sz w:val="16"/>
                <w:szCs w:val="16"/>
              </w:rPr>
            </w:pPr>
            <w:r>
              <w:rPr>
                <w:rFonts w:hint="eastAsia"/>
                <w:snapToGrid w:val="0"/>
                <w:sz w:val="16"/>
                <w:szCs w:val="16"/>
              </w:rPr>
              <w:t>設備所有者</w:t>
            </w:r>
          </w:p>
        </w:tc>
        <w:tc>
          <w:tcPr>
            <w:tcW w:w="3520" w:type="dxa"/>
            <w:gridSpan w:val="2"/>
            <w:vMerge w:val="restart"/>
            <w:vAlign w:val="center"/>
          </w:tcPr>
          <w:p w:rsidR="00D71377" w:rsidRDefault="00D71377">
            <w:pPr>
              <w:spacing w:line="160" w:lineRule="exact"/>
              <w:rPr>
                <w:snapToGrid w:val="0"/>
                <w:sz w:val="16"/>
                <w:szCs w:val="16"/>
              </w:rPr>
            </w:pPr>
            <w:r>
              <w:rPr>
                <w:rFonts w:hint="eastAsia"/>
                <w:snapToGrid w:val="0"/>
                <w:sz w:val="16"/>
                <w:szCs w:val="16"/>
              </w:rPr>
              <w:t>住所</w:t>
            </w:r>
          </w:p>
          <w:p w:rsidR="00D71377" w:rsidRDefault="00D71377">
            <w:pPr>
              <w:spacing w:line="160" w:lineRule="exact"/>
              <w:rPr>
                <w:snapToGrid w:val="0"/>
                <w:sz w:val="16"/>
                <w:szCs w:val="16"/>
              </w:rPr>
            </w:pPr>
            <w:r>
              <w:rPr>
                <w:rFonts w:hint="eastAsia"/>
                <w:snapToGrid w:val="0"/>
                <w:sz w:val="16"/>
                <w:szCs w:val="16"/>
              </w:rPr>
              <w:t xml:space="preserve">氏名　　　　　　　　　　　　　　　　　</w:t>
            </w:r>
            <w:r>
              <w:rPr>
                <w:snapToGrid w:val="0"/>
                <w:sz w:val="16"/>
                <w:szCs w:val="16"/>
              </w:rPr>
              <w:fldChar w:fldCharType="begin"/>
            </w:r>
            <w:r>
              <w:rPr>
                <w:snapToGrid w:val="0"/>
                <w:sz w:val="16"/>
                <w:szCs w:val="16"/>
              </w:rPr>
              <w:instrText>eq \o(</w:instrText>
            </w:r>
            <w:r>
              <w:rPr>
                <w:rFonts w:hint="eastAsia"/>
                <w:snapToGrid w:val="0"/>
                <w:sz w:val="16"/>
                <w:szCs w:val="16"/>
              </w:rPr>
              <w:instrText>○</w:instrText>
            </w:r>
            <w:r>
              <w:rPr>
                <w:snapToGrid w:val="0"/>
                <w:sz w:val="16"/>
                <w:szCs w:val="16"/>
              </w:rPr>
              <w:instrText>,</w:instrText>
            </w:r>
            <w:r>
              <w:rPr>
                <w:rFonts w:hint="eastAsia"/>
                <w:snapToGrid w:val="0"/>
                <w:sz w:val="10"/>
                <w:szCs w:val="10"/>
              </w:rPr>
              <w:instrText>印</w:instrText>
            </w:r>
            <w:r>
              <w:rPr>
                <w:snapToGrid w:val="0"/>
                <w:sz w:val="16"/>
                <w:szCs w:val="16"/>
              </w:rPr>
              <w:instrText>)</w:instrText>
            </w:r>
            <w:r>
              <w:rPr>
                <w:snapToGrid w:val="0"/>
                <w:sz w:val="16"/>
                <w:szCs w:val="16"/>
              </w:rPr>
              <w:fldChar w:fldCharType="end"/>
            </w:r>
            <w:r>
              <w:rPr>
                <w:rFonts w:hint="eastAsia"/>
                <w:snapToGrid w:val="0"/>
                <w:vanish/>
                <w:sz w:val="16"/>
                <w:szCs w:val="16"/>
              </w:rPr>
              <w:t>印</w:t>
            </w:r>
            <w:r>
              <w:rPr>
                <w:rFonts w:hint="eastAsia"/>
                <w:snapToGrid w:val="0"/>
                <w:sz w:val="16"/>
                <w:szCs w:val="16"/>
              </w:rPr>
              <w:t xml:space="preserve">　</w:t>
            </w:r>
          </w:p>
        </w:tc>
        <w:tc>
          <w:tcPr>
            <w:tcW w:w="1760" w:type="dxa"/>
            <w:gridSpan w:val="3"/>
            <w:tcBorders>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0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960" w:type="dxa"/>
            <w:vMerge/>
            <w:vAlign w:val="center"/>
          </w:tcPr>
          <w:p w:rsidR="00D71377" w:rsidRDefault="00D71377">
            <w:pPr>
              <w:spacing w:line="160" w:lineRule="exact"/>
              <w:rPr>
                <w:snapToGrid w:val="0"/>
                <w:sz w:val="16"/>
                <w:szCs w:val="16"/>
              </w:rPr>
            </w:pPr>
          </w:p>
        </w:tc>
        <w:tc>
          <w:tcPr>
            <w:tcW w:w="3520" w:type="dxa"/>
            <w:gridSpan w:val="2"/>
            <w:vMerge/>
            <w:vAlign w:val="center"/>
          </w:tcPr>
          <w:p w:rsidR="00D71377" w:rsidRDefault="00D71377">
            <w:pPr>
              <w:spacing w:line="160" w:lineRule="exact"/>
              <w:rPr>
                <w:snapToGrid w:val="0"/>
                <w:sz w:val="16"/>
                <w:szCs w:val="16"/>
              </w:rPr>
            </w:pPr>
          </w:p>
        </w:tc>
        <w:tc>
          <w:tcPr>
            <w:tcW w:w="1760" w:type="dxa"/>
            <w:gridSpan w:val="3"/>
            <w:tcBorders>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60"/>
        </w:trPr>
        <w:tc>
          <w:tcPr>
            <w:tcW w:w="5920" w:type="dxa"/>
            <w:gridSpan w:val="4"/>
            <w:vMerge w:val="restart"/>
            <w:tcBorders>
              <w:left w:val="single" w:sz="12" w:space="0" w:color="auto"/>
            </w:tcBorders>
            <w:vAlign w:val="center"/>
          </w:tcPr>
          <w:p w:rsidR="00D71377" w:rsidRDefault="00D71377">
            <w:pPr>
              <w:spacing w:line="160" w:lineRule="exact"/>
              <w:jc w:val="center"/>
              <w:rPr>
                <w:snapToGrid w:val="0"/>
                <w:sz w:val="16"/>
                <w:szCs w:val="16"/>
              </w:rPr>
            </w:pPr>
            <w:r>
              <w:rPr>
                <w:rFonts w:hint="eastAsia"/>
                <w:snapToGrid w:val="0"/>
                <w:sz w:val="16"/>
                <w:szCs w:val="16"/>
              </w:rPr>
              <w:t>委　　　　　任　　　　　状</w:t>
            </w:r>
          </w:p>
        </w:tc>
        <w:tc>
          <w:tcPr>
            <w:tcW w:w="1760" w:type="dxa"/>
            <w:gridSpan w:val="3"/>
            <w:tcBorders>
              <w:top w:val="nil"/>
              <w:bottom w:val="nil"/>
            </w:tcBorders>
            <w:vAlign w:val="center"/>
          </w:tcPr>
          <w:p w:rsidR="00D71377" w:rsidRDefault="00D71377">
            <w:pPr>
              <w:spacing w:line="160" w:lineRule="exact"/>
              <w:rPr>
                <w:snapToGrid w:val="0"/>
                <w:sz w:val="16"/>
                <w:szCs w:val="16"/>
              </w:rPr>
            </w:pPr>
          </w:p>
        </w:tc>
        <w:tc>
          <w:tcPr>
            <w:tcW w:w="1920" w:type="dxa"/>
            <w:gridSpan w:val="3"/>
            <w:tcBorders>
              <w:top w:val="nil"/>
              <w:bottom w:val="nil"/>
            </w:tcBorders>
            <w:vAlign w:val="center"/>
          </w:tcPr>
          <w:p w:rsidR="00D71377" w:rsidRDefault="00D71377">
            <w:pPr>
              <w:spacing w:line="160" w:lineRule="exact"/>
              <w:rPr>
                <w:snapToGrid w:val="0"/>
                <w:sz w:val="16"/>
                <w:szCs w:val="16"/>
              </w:rPr>
            </w:pPr>
          </w:p>
        </w:tc>
        <w:tc>
          <w:tcPr>
            <w:tcW w:w="480" w:type="dxa"/>
            <w:gridSpan w:val="3"/>
            <w:tcBorders>
              <w:top w:val="nil"/>
              <w:bottom w:val="nil"/>
            </w:tcBorders>
            <w:vAlign w:val="center"/>
          </w:tcPr>
          <w:p w:rsidR="00D71377" w:rsidRDefault="00D71377">
            <w:pPr>
              <w:spacing w:line="160" w:lineRule="exact"/>
              <w:rPr>
                <w:snapToGrid w:val="0"/>
                <w:sz w:val="16"/>
                <w:szCs w:val="16"/>
              </w:rPr>
            </w:pPr>
          </w:p>
        </w:tc>
        <w:tc>
          <w:tcPr>
            <w:tcW w:w="800" w:type="dxa"/>
            <w:gridSpan w:val="2"/>
            <w:tcBorders>
              <w:top w:val="nil"/>
              <w:bottom w:val="nil"/>
            </w:tcBorders>
            <w:vAlign w:val="center"/>
          </w:tcPr>
          <w:p w:rsidR="00D71377" w:rsidRDefault="00D71377">
            <w:pPr>
              <w:spacing w:line="160" w:lineRule="exact"/>
              <w:rPr>
                <w:snapToGrid w:val="0"/>
                <w:sz w:val="16"/>
                <w:szCs w:val="16"/>
              </w:rPr>
            </w:pPr>
          </w:p>
        </w:tc>
        <w:tc>
          <w:tcPr>
            <w:tcW w:w="1090" w:type="dxa"/>
            <w:tcBorders>
              <w:top w:val="nil"/>
              <w:bottom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60"/>
        </w:trPr>
        <w:tc>
          <w:tcPr>
            <w:tcW w:w="5920" w:type="dxa"/>
            <w:gridSpan w:val="4"/>
            <w:vMerge/>
            <w:tcBorders>
              <w:left w:val="single" w:sz="12" w:space="0" w:color="auto"/>
            </w:tcBorders>
            <w:vAlign w:val="center"/>
          </w:tcPr>
          <w:p w:rsidR="00D71377" w:rsidRDefault="00D71377">
            <w:pPr>
              <w:spacing w:line="160" w:lineRule="exact"/>
              <w:rPr>
                <w:snapToGrid w:val="0"/>
                <w:sz w:val="16"/>
                <w:szCs w:val="16"/>
              </w:rPr>
            </w:pPr>
          </w:p>
        </w:tc>
        <w:tc>
          <w:tcPr>
            <w:tcW w:w="1760" w:type="dxa"/>
            <w:gridSpan w:val="3"/>
            <w:tcBorders>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80"/>
        </w:trPr>
        <w:tc>
          <w:tcPr>
            <w:tcW w:w="1440" w:type="dxa"/>
            <w:vMerge w:val="restart"/>
            <w:tcBorders>
              <w:lef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委任事項</w:t>
            </w:r>
          </w:p>
        </w:tc>
        <w:tc>
          <w:tcPr>
            <w:tcW w:w="4480" w:type="dxa"/>
            <w:gridSpan w:val="3"/>
            <w:vMerge w:val="restart"/>
            <w:vAlign w:val="center"/>
          </w:tcPr>
          <w:p w:rsidR="00D71377" w:rsidRDefault="00D71377">
            <w:pPr>
              <w:spacing w:line="160" w:lineRule="exact"/>
              <w:rPr>
                <w:snapToGrid w:val="0"/>
                <w:sz w:val="16"/>
                <w:szCs w:val="16"/>
              </w:rPr>
            </w:pPr>
            <w:r>
              <w:rPr>
                <w:rFonts w:hint="eastAsia"/>
                <w:snapToGrid w:val="0"/>
                <w:sz w:val="16"/>
                <w:szCs w:val="16"/>
              </w:rPr>
              <w:t>本書工事の施工一切</w:t>
            </w:r>
          </w:p>
        </w:tc>
        <w:tc>
          <w:tcPr>
            <w:tcW w:w="1760" w:type="dxa"/>
            <w:gridSpan w:val="3"/>
            <w:tcBorders>
              <w:top w:val="nil"/>
            </w:tcBorders>
            <w:vAlign w:val="center"/>
          </w:tcPr>
          <w:p w:rsidR="00D71377" w:rsidRDefault="00D71377">
            <w:pPr>
              <w:spacing w:line="160" w:lineRule="exact"/>
              <w:rPr>
                <w:snapToGrid w:val="0"/>
                <w:sz w:val="16"/>
                <w:szCs w:val="16"/>
              </w:rPr>
            </w:pPr>
          </w:p>
        </w:tc>
        <w:tc>
          <w:tcPr>
            <w:tcW w:w="1920" w:type="dxa"/>
            <w:gridSpan w:val="3"/>
            <w:tcBorders>
              <w:top w:val="nil"/>
            </w:tcBorders>
            <w:vAlign w:val="center"/>
          </w:tcPr>
          <w:p w:rsidR="00D71377" w:rsidRDefault="00D71377">
            <w:pPr>
              <w:spacing w:line="160" w:lineRule="exact"/>
              <w:rPr>
                <w:snapToGrid w:val="0"/>
                <w:sz w:val="16"/>
                <w:szCs w:val="16"/>
              </w:rPr>
            </w:pPr>
          </w:p>
        </w:tc>
        <w:tc>
          <w:tcPr>
            <w:tcW w:w="480" w:type="dxa"/>
            <w:gridSpan w:val="3"/>
            <w:tcBorders>
              <w:top w:val="nil"/>
            </w:tcBorders>
            <w:vAlign w:val="center"/>
          </w:tcPr>
          <w:p w:rsidR="00D71377" w:rsidRDefault="00D71377">
            <w:pPr>
              <w:spacing w:line="160" w:lineRule="exact"/>
              <w:rPr>
                <w:snapToGrid w:val="0"/>
                <w:sz w:val="16"/>
                <w:szCs w:val="16"/>
              </w:rPr>
            </w:pPr>
          </w:p>
        </w:tc>
        <w:tc>
          <w:tcPr>
            <w:tcW w:w="800" w:type="dxa"/>
            <w:gridSpan w:val="2"/>
            <w:tcBorders>
              <w:top w:val="nil"/>
            </w:tcBorders>
            <w:vAlign w:val="center"/>
          </w:tcPr>
          <w:p w:rsidR="00D71377" w:rsidRDefault="00D71377">
            <w:pPr>
              <w:spacing w:line="160" w:lineRule="exact"/>
              <w:rPr>
                <w:snapToGrid w:val="0"/>
                <w:sz w:val="16"/>
                <w:szCs w:val="16"/>
              </w:rPr>
            </w:pPr>
          </w:p>
        </w:tc>
        <w:tc>
          <w:tcPr>
            <w:tcW w:w="1090" w:type="dxa"/>
            <w:tcBorders>
              <w:top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24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4480" w:type="dxa"/>
            <w:gridSpan w:val="3"/>
            <w:vMerge/>
            <w:vAlign w:val="center"/>
          </w:tcPr>
          <w:p w:rsidR="00D71377" w:rsidRDefault="00D71377">
            <w:pPr>
              <w:spacing w:line="160" w:lineRule="exact"/>
              <w:rPr>
                <w:snapToGrid w:val="0"/>
                <w:sz w:val="16"/>
                <w:szCs w:val="16"/>
              </w:rPr>
            </w:pPr>
          </w:p>
        </w:tc>
        <w:tc>
          <w:tcPr>
            <w:tcW w:w="1920" w:type="dxa"/>
            <w:gridSpan w:val="4"/>
            <w:vMerge w:val="restart"/>
            <w:vAlign w:val="center"/>
          </w:tcPr>
          <w:p w:rsidR="00D71377" w:rsidRDefault="00D71377">
            <w:pPr>
              <w:spacing w:line="160" w:lineRule="exact"/>
              <w:rPr>
                <w:snapToGrid w:val="0"/>
                <w:sz w:val="16"/>
                <w:szCs w:val="16"/>
              </w:rPr>
            </w:pPr>
            <w:r>
              <w:rPr>
                <w:rFonts w:hint="eastAsia"/>
                <w:snapToGrid w:val="0"/>
                <w:sz w:val="16"/>
                <w:szCs w:val="16"/>
              </w:rPr>
              <w:t>融資対象件数　　　　件</w:t>
            </w:r>
          </w:p>
        </w:tc>
        <w:tc>
          <w:tcPr>
            <w:tcW w:w="2080" w:type="dxa"/>
            <w:gridSpan w:val="4"/>
            <w:vMerge w:val="restart"/>
            <w:vAlign w:val="center"/>
          </w:tcPr>
          <w:p w:rsidR="00D71377" w:rsidRDefault="00D71377">
            <w:pPr>
              <w:spacing w:line="160" w:lineRule="exact"/>
              <w:rPr>
                <w:snapToGrid w:val="0"/>
                <w:sz w:val="16"/>
                <w:szCs w:val="16"/>
              </w:rPr>
            </w:pPr>
            <w:r>
              <w:rPr>
                <w:rFonts w:hint="eastAsia"/>
                <w:snapToGrid w:val="0"/>
                <w:sz w:val="16"/>
                <w:szCs w:val="16"/>
              </w:rPr>
              <w:t>融資あっせん額　　　　円</w:t>
            </w:r>
          </w:p>
        </w:tc>
        <w:tc>
          <w:tcPr>
            <w:tcW w:w="2050" w:type="dxa"/>
            <w:gridSpan w:val="4"/>
            <w:vMerge w:val="restart"/>
            <w:tcBorders>
              <w:righ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 xml:space="preserve">自己資金　　　　　　</w:t>
            </w:r>
            <w:r>
              <w:rPr>
                <w:rFonts w:hint="eastAsia"/>
                <w:snapToGrid w:val="0"/>
                <w:w w:val="80"/>
                <w:sz w:val="16"/>
                <w:szCs w:val="16"/>
              </w:rPr>
              <w:t xml:space="preserve">　</w:t>
            </w:r>
            <w:r>
              <w:rPr>
                <w:rFonts w:hint="eastAsia"/>
                <w:snapToGrid w:val="0"/>
                <w:sz w:val="16"/>
                <w:szCs w:val="16"/>
              </w:rPr>
              <w:t>円</w:t>
            </w:r>
          </w:p>
        </w:tc>
      </w:tr>
      <w:tr w:rsidR="00D71377">
        <w:tblPrEx>
          <w:tblCellMar>
            <w:top w:w="0" w:type="dxa"/>
            <w:bottom w:w="0" w:type="dxa"/>
          </w:tblCellMar>
        </w:tblPrEx>
        <w:trPr>
          <w:cantSplit/>
          <w:trHeight w:hRule="exact" w:val="240"/>
        </w:trPr>
        <w:tc>
          <w:tcPr>
            <w:tcW w:w="1440" w:type="dxa"/>
            <w:vMerge w:val="restart"/>
            <w:tcBorders>
              <w:left w:val="single" w:sz="12" w:space="0" w:color="auto"/>
            </w:tcBorders>
            <w:vAlign w:val="center"/>
          </w:tcPr>
          <w:p w:rsidR="00D71377" w:rsidRDefault="00D71377">
            <w:pPr>
              <w:spacing w:line="320" w:lineRule="exact"/>
              <w:jc w:val="distribute"/>
              <w:rPr>
                <w:snapToGrid w:val="0"/>
                <w:sz w:val="16"/>
                <w:szCs w:val="16"/>
              </w:rPr>
            </w:pPr>
            <w:r>
              <w:rPr>
                <w:rFonts w:hint="eastAsia"/>
                <w:snapToGrid w:val="0"/>
                <w:sz w:val="16"/>
                <w:szCs w:val="16"/>
              </w:rPr>
              <w:t>委任代理人</w:t>
            </w:r>
            <w:r>
              <w:rPr>
                <w:snapToGrid w:val="0"/>
                <w:sz w:val="16"/>
                <w:szCs w:val="16"/>
              </w:rPr>
              <w:br/>
            </w:r>
            <w:r>
              <w:rPr>
                <w:rFonts w:hint="eastAsia"/>
                <w:snapToGrid w:val="0"/>
                <w:sz w:val="16"/>
                <w:szCs w:val="16"/>
              </w:rPr>
              <w:t>施工者</w:t>
            </w:r>
          </w:p>
        </w:tc>
        <w:tc>
          <w:tcPr>
            <w:tcW w:w="4480" w:type="dxa"/>
            <w:gridSpan w:val="3"/>
            <w:vMerge w:val="restart"/>
            <w:vAlign w:val="center"/>
          </w:tcPr>
          <w:p w:rsidR="00D71377" w:rsidRDefault="00D71377">
            <w:pPr>
              <w:spacing w:line="160" w:lineRule="exact"/>
              <w:rPr>
                <w:snapToGrid w:val="0"/>
                <w:sz w:val="16"/>
                <w:szCs w:val="16"/>
              </w:rPr>
            </w:pPr>
            <w:r>
              <w:rPr>
                <w:rFonts w:hint="eastAsia"/>
                <w:snapToGrid w:val="0"/>
                <w:sz w:val="16"/>
                <w:szCs w:val="16"/>
              </w:rPr>
              <w:t xml:space="preserve">指定工事店番号　　　　　　　　　　第　　　　　　　号　</w:t>
            </w:r>
          </w:p>
        </w:tc>
        <w:tc>
          <w:tcPr>
            <w:tcW w:w="1920" w:type="dxa"/>
            <w:gridSpan w:val="4"/>
            <w:vMerge/>
            <w:vAlign w:val="center"/>
          </w:tcPr>
          <w:p w:rsidR="00D71377" w:rsidRDefault="00D71377">
            <w:pPr>
              <w:spacing w:line="160" w:lineRule="exact"/>
              <w:rPr>
                <w:snapToGrid w:val="0"/>
                <w:sz w:val="16"/>
                <w:szCs w:val="16"/>
              </w:rPr>
            </w:pPr>
          </w:p>
        </w:tc>
        <w:tc>
          <w:tcPr>
            <w:tcW w:w="2080" w:type="dxa"/>
            <w:gridSpan w:val="4"/>
            <w:vMerge/>
            <w:vAlign w:val="center"/>
          </w:tcPr>
          <w:p w:rsidR="00D71377" w:rsidRDefault="00D71377">
            <w:pPr>
              <w:spacing w:line="160" w:lineRule="exact"/>
              <w:rPr>
                <w:snapToGrid w:val="0"/>
                <w:sz w:val="16"/>
                <w:szCs w:val="16"/>
              </w:rPr>
            </w:pPr>
          </w:p>
        </w:tc>
        <w:tc>
          <w:tcPr>
            <w:tcW w:w="2050" w:type="dxa"/>
            <w:gridSpan w:val="4"/>
            <w:vMerge/>
            <w:tcBorders>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8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4480" w:type="dxa"/>
            <w:gridSpan w:val="3"/>
            <w:vMerge/>
            <w:vAlign w:val="center"/>
          </w:tcPr>
          <w:p w:rsidR="00D71377" w:rsidRDefault="00D71377">
            <w:pPr>
              <w:spacing w:line="160" w:lineRule="exact"/>
              <w:rPr>
                <w:snapToGrid w:val="0"/>
                <w:sz w:val="16"/>
                <w:szCs w:val="16"/>
              </w:rPr>
            </w:pPr>
          </w:p>
        </w:tc>
        <w:tc>
          <w:tcPr>
            <w:tcW w:w="6050" w:type="dxa"/>
            <w:gridSpan w:val="12"/>
            <w:vMerge w:val="restart"/>
            <w:tcBorders>
              <w:right w:val="single" w:sz="12" w:space="0" w:color="auto"/>
            </w:tcBorders>
            <w:vAlign w:val="center"/>
          </w:tcPr>
          <w:p w:rsidR="00D71377" w:rsidRDefault="00D71377">
            <w:pPr>
              <w:spacing w:line="160" w:lineRule="exact"/>
              <w:rPr>
                <w:snapToGrid w:val="0"/>
                <w:sz w:val="16"/>
                <w:szCs w:val="16"/>
              </w:rPr>
            </w:pPr>
            <w:r>
              <w:rPr>
                <w:rFonts w:hint="eastAsia"/>
                <w:snapToGrid w:val="0"/>
                <w:sz w:val="16"/>
                <w:szCs w:val="16"/>
              </w:rPr>
              <w:t xml:space="preserve">　以上のとおり申請がありました。</w:t>
            </w:r>
          </w:p>
        </w:tc>
      </w:tr>
      <w:tr w:rsidR="00D71377">
        <w:tblPrEx>
          <w:tblCellMar>
            <w:top w:w="0" w:type="dxa"/>
            <w:bottom w:w="0" w:type="dxa"/>
          </w:tblCellMar>
        </w:tblPrEx>
        <w:trPr>
          <w:cantSplit/>
          <w:trHeight w:hRule="exact" w:val="24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4480" w:type="dxa"/>
            <w:gridSpan w:val="3"/>
            <w:vMerge w:val="restart"/>
            <w:vAlign w:val="center"/>
          </w:tcPr>
          <w:p w:rsidR="00D71377" w:rsidRDefault="00D71377">
            <w:pPr>
              <w:spacing w:line="160" w:lineRule="exact"/>
              <w:rPr>
                <w:snapToGrid w:val="0"/>
                <w:sz w:val="16"/>
                <w:szCs w:val="16"/>
              </w:rPr>
            </w:pPr>
            <w:r>
              <w:rPr>
                <w:rFonts w:hint="eastAsia"/>
                <w:snapToGrid w:val="0"/>
                <w:sz w:val="16"/>
                <w:szCs w:val="16"/>
              </w:rPr>
              <w:t>住所</w:t>
            </w:r>
          </w:p>
          <w:p w:rsidR="00D71377" w:rsidRDefault="00D71377">
            <w:pPr>
              <w:spacing w:line="160" w:lineRule="exact"/>
              <w:rPr>
                <w:snapToGrid w:val="0"/>
                <w:sz w:val="16"/>
                <w:szCs w:val="16"/>
              </w:rPr>
            </w:pPr>
            <w:r>
              <w:rPr>
                <w:rFonts w:hint="eastAsia"/>
                <w:snapToGrid w:val="0"/>
                <w:sz w:val="16"/>
                <w:szCs w:val="16"/>
              </w:rPr>
              <w:t xml:space="preserve">氏名　　　　　　　　　　　　　　　　　　　　　　　</w:t>
            </w:r>
            <w:r>
              <w:rPr>
                <w:snapToGrid w:val="0"/>
                <w:sz w:val="16"/>
                <w:szCs w:val="16"/>
              </w:rPr>
              <w:fldChar w:fldCharType="begin"/>
            </w:r>
            <w:r>
              <w:rPr>
                <w:snapToGrid w:val="0"/>
                <w:sz w:val="16"/>
                <w:szCs w:val="16"/>
              </w:rPr>
              <w:instrText>eq \o(</w:instrText>
            </w:r>
            <w:r>
              <w:rPr>
                <w:rFonts w:hint="eastAsia"/>
                <w:snapToGrid w:val="0"/>
                <w:sz w:val="16"/>
                <w:szCs w:val="16"/>
              </w:rPr>
              <w:instrText>○</w:instrText>
            </w:r>
            <w:r>
              <w:rPr>
                <w:snapToGrid w:val="0"/>
                <w:sz w:val="16"/>
                <w:szCs w:val="16"/>
              </w:rPr>
              <w:instrText>,</w:instrText>
            </w:r>
            <w:r>
              <w:rPr>
                <w:rFonts w:hint="eastAsia"/>
                <w:snapToGrid w:val="0"/>
                <w:sz w:val="10"/>
                <w:szCs w:val="10"/>
              </w:rPr>
              <w:instrText>印</w:instrText>
            </w:r>
            <w:r>
              <w:rPr>
                <w:snapToGrid w:val="0"/>
                <w:sz w:val="16"/>
                <w:szCs w:val="16"/>
              </w:rPr>
              <w:instrText>)</w:instrText>
            </w:r>
            <w:r>
              <w:rPr>
                <w:snapToGrid w:val="0"/>
                <w:sz w:val="16"/>
                <w:szCs w:val="16"/>
              </w:rPr>
              <w:fldChar w:fldCharType="end"/>
            </w:r>
            <w:r>
              <w:rPr>
                <w:rFonts w:hint="eastAsia"/>
                <w:snapToGrid w:val="0"/>
                <w:vanish/>
                <w:sz w:val="16"/>
                <w:szCs w:val="16"/>
              </w:rPr>
              <w:t>印</w:t>
            </w:r>
            <w:r>
              <w:rPr>
                <w:rFonts w:hint="eastAsia"/>
                <w:snapToGrid w:val="0"/>
                <w:sz w:val="16"/>
                <w:szCs w:val="16"/>
              </w:rPr>
              <w:t xml:space="preserve">　</w:t>
            </w:r>
          </w:p>
          <w:p w:rsidR="00D71377" w:rsidRDefault="00D71377">
            <w:pPr>
              <w:spacing w:line="160" w:lineRule="exact"/>
              <w:jc w:val="right"/>
              <w:rPr>
                <w:snapToGrid w:val="0"/>
                <w:sz w:val="16"/>
                <w:szCs w:val="16"/>
              </w:rPr>
            </w:pPr>
            <w:r>
              <w:rPr>
                <w:rFonts w:hint="eastAsia"/>
                <w:snapToGrid w:val="0"/>
                <w:sz w:val="16"/>
                <w:szCs w:val="16"/>
              </w:rPr>
              <w:t xml:space="preserve">℡　　　　　　　　　　　　　　</w:t>
            </w:r>
          </w:p>
        </w:tc>
        <w:tc>
          <w:tcPr>
            <w:tcW w:w="6050" w:type="dxa"/>
            <w:gridSpan w:val="12"/>
            <w:vMerge/>
            <w:tcBorders>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40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4480" w:type="dxa"/>
            <w:gridSpan w:val="3"/>
            <w:vMerge/>
            <w:vAlign w:val="center"/>
          </w:tcPr>
          <w:p w:rsidR="00D71377" w:rsidRDefault="00D71377">
            <w:pPr>
              <w:spacing w:line="160" w:lineRule="exact"/>
              <w:rPr>
                <w:snapToGrid w:val="0"/>
                <w:sz w:val="16"/>
                <w:szCs w:val="16"/>
              </w:rPr>
            </w:pPr>
          </w:p>
        </w:tc>
        <w:tc>
          <w:tcPr>
            <w:tcW w:w="1280" w:type="dxa"/>
            <w:gridSpan w:val="2"/>
            <w:vMerge w:val="restart"/>
            <w:vAlign w:val="center"/>
          </w:tcPr>
          <w:p w:rsidR="00D71377" w:rsidRDefault="00D71377">
            <w:pPr>
              <w:spacing w:line="160" w:lineRule="exact"/>
              <w:jc w:val="distribute"/>
              <w:rPr>
                <w:snapToGrid w:val="0"/>
                <w:sz w:val="16"/>
                <w:szCs w:val="16"/>
              </w:rPr>
            </w:pPr>
            <w:r>
              <w:rPr>
                <w:rFonts w:hint="eastAsia"/>
                <w:snapToGrid w:val="0"/>
                <w:sz w:val="16"/>
                <w:szCs w:val="16"/>
              </w:rPr>
              <w:t>決定事項</w:t>
            </w:r>
          </w:p>
        </w:tc>
        <w:tc>
          <w:tcPr>
            <w:tcW w:w="4770" w:type="dxa"/>
            <w:gridSpan w:val="10"/>
            <w:tcBorders>
              <w:bottom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80"/>
        </w:trPr>
        <w:tc>
          <w:tcPr>
            <w:tcW w:w="1440" w:type="dxa"/>
            <w:vMerge w:val="restart"/>
            <w:tcBorders>
              <w:lef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所属責任技術者</w:t>
            </w:r>
          </w:p>
        </w:tc>
        <w:tc>
          <w:tcPr>
            <w:tcW w:w="4480" w:type="dxa"/>
            <w:gridSpan w:val="3"/>
            <w:vMerge w:val="restart"/>
            <w:vAlign w:val="center"/>
          </w:tcPr>
          <w:p w:rsidR="00D71377" w:rsidRDefault="00D71377">
            <w:pPr>
              <w:spacing w:line="160" w:lineRule="exact"/>
              <w:rPr>
                <w:snapToGrid w:val="0"/>
                <w:sz w:val="16"/>
                <w:szCs w:val="16"/>
              </w:rPr>
            </w:pPr>
            <w:r>
              <w:rPr>
                <w:rFonts w:hint="eastAsia"/>
                <w:snapToGrid w:val="0"/>
                <w:sz w:val="16"/>
                <w:szCs w:val="16"/>
              </w:rPr>
              <w:t xml:space="preserve">責任技術者番号　　　　　　　　　　第　　　　　　　号　</w:t>
            </w:r>
          </w:p>
        </w:tc>
        <w:tc>
          <w:tcPr>
            <w:tcW w:w="1280" w:type="dxa"/>
            <w:gridSpan w:val="2"/>
            <w:vMerge/>
            <w:vAlign w:val="center"/>
          </w:tcPr>
          <w:p w:rsidR="00D71377" w:rsidRDefault="00D71377">
            <w:pPr>
              <w:spacing w:line="160" w:lineRule="exact"/>
              <w:rPr>
                <w:snapToGrid w:val="0"/>
                <w:sz w:val="16"/>
                <w:szCs w:val="16"/>
              </w:rPr>
            </w:pPr>
          </w:p>
        </w:tc>
        <w:tc>
          <w:tcPr>
            <w:tcW w:w="4770" w:type="dxa"/>
            <w:gridSpan w:val="10"/>
            <w:tcBorders>
              <w:top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24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4480" w:type="dxa"/>
            <w:gridSpan w:val="3"/>
            <w:vMerge/>
            <w:vAlign w:val="center"/>
          </w:tcPr>
          <w:p w:rsidR="00D71377" w:rsidRDefault="00D71377">
            <w:pPr>
              <w:spacing w:line="160" w:lineRule="exact"/>
              <w:rPr>
                <w:snapToGrid w:val="0"/>
                <w:sz w:val="16"/>
                <w:szCs w:val="16"/>
              </w:rPr>
            </w:pPr>
          </w:p>
        </w:tc>
        <w:tc>
          <w:tcPr>
            <w:tcW w:w="96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課長</w:t>
            </w:r>
          </w:p>
        </w:tc>
        <w:tc>
          <w:tcPr>
            <w:tcW w:w="960" w:type="dxa"/>
            <w:gridSpan w:val="3"/>
            <w:vMerge w:val="restart"/>
            <w:vAlign w:val="center"/>
          </w:tcPr>
          <w:p w:rsidR="00D71377" w:rsidRDefault="00D71377">
            <w:pPr>
              <w:spacing w:line="160" w:lineRule="exact"/>
              <w:jc w:val="distribute"/>
              <w:rPr>
                <w:snapToGrid w:val="0"/>
                <w:sz w:val="16"/>
                <w:szCs w:val="16"/>
              </w:rPr>
            </w:pPr>
            <w:r>
              <w:rPr>
                <w:rFonts w:hint="eastAsia"/>
                <w:snapToGrid w:val="0"/>
                <w:sz w:val="16"/>
                <w:szCs w:val="16"/>
              </w:rPr>
              <w:t>課長補佐</w:t>
            </w:r>
          </w:p>
        </w:tc>
        <w:tc>
          <w:tcPr>
            <w:tcW w:w="96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係長</w:t>
            </w:r>
          </w:p>
        </w:tc>
        <w:tc>
          <w:tcPr>
            <w:tcW w:w="960" w:type="dxa"/>
            <w:gridSpan w:val="2"/>
            <w:vMerge w:val="restart"/>
            <w:vAlign w:val="center"/>
          </w:tcPr>
          <w:p w:rsidR="00D71377" w:rsidRDefault="00D71377">
            <w:pPr>
              <w:spacing w:line="160" w:lineRule="exact"/>
              <w:rPr>
                <w:snapToGrid w:val="0"/>
                <w:sz w:val="16"/>
                <w:szCs w:val="16"/>
              </w:rPr>
            </w:pPr>
          </w:p>
        </w:tc>
        <w:tc>
          <w:tcPr>
            <w:tcW w:w="1090" w:type="dxa"/>
            <w:gridSpan w:val="3"/>
            <w:vMerge w:val="restart"/>
            <w:vAlign w:val="center"/>
          </w:tcPr>
          <w:p w:rsidR="00D71377" w:rsidRDefault="00D71377">
            <w:pPr>
              <w:spacing w:line="160" w:lineRule="exact"/>
              <w:rPr>
                <w:snapToGrid w:val="0"/>
                <w:sz w:val="16"/>
                <w:szCs w:val="16"/>
              </w:rPr>
            </w:pPr>
          </w:p>
        </w:tc>
        <w:tc>
          <w:tcPr>
            <w:tcW w:w="1120" w:type="dxa"/>
            <w:gridSpan w:val="2"/>
            <w:vMerge w:val="restart"/>
            <w:tcBorders>
              <w:righ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担当</w:t>
            </w:r>
          </w:p>
        </w:tc>
      </w:tr>
      <w:tr w:rsidR="00D71377">
        <w:tblPrEx>
          <w:tblCellMar>
            <w:top w:w="0" w:type="dxa"/>
            <w:bottom w:w="0" w:type="dxa"/>
          </w:tblCellMar>
        </w:tblPrEx>
        <w:trPr>
          <w:cantSplit/>
          <w:trHeight w:hRule="exact" w:val="8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4480" w:type="dxa"/>
            <w:gridSpan w:val="3"/>
            <w:vMerge w:val="restart"/>
            <w:vAlign w:val="center"/>
          </w:tcPr>
          <w:p w:rsidR="00D71377" w:rsidRDefault="00D71377">
            <w:pPr>
              <w:spacing w:line="160" w:lineRule="exact"/>
              <w:jc w:val="right"/>
              <w:rPr>
                <w:snapToGrid w:val="0"/>
                <w:sz w:val="16"/>
                <w:szCs w:val="16"/>
              </w:rPr>
            </w:pPr>
            <w:r>
              <w:rPr>
                <w:snapToGrid w:val="0"/>
                <w:sz w:val="16"/>
                <w:szCs w:val="16"/>
              </w:rPr>
              <w:fldChar w:fldCharType="begin"/>
            </w:r>
            <w:r>
              <w:rPr>
                <w:snapToGrid w:val="0"/>
                <w:sz w:val="16"/>
                <w:szCs w:val="16"/>
              </w:rPr>
              <w:instrText>eq \o(</w:instrText>
            </w:r>
            <w:r>
              <w:rPr>
                <w:rFonts w:hint="eastAsia"/>
                <w:snapToGrid w:val="0"/>
                <w:sz w:val="16"/>
                <w:szCs w:val="16"/>
              </w:rPr>
              <w:instrText>○</w:instrText>
            </w:r>
            <w:r>
              <w:rPr>
                <w:snapToGrid w:val="0"/>
                <w:sz w:val="16"/>
                <w:szCs w:val="16"/>
              </w:rPr>
              <w:instrText>,</w:instrText>
            </w:r>
            <w:r>
              <w:rPr>
                <w:rFonts w:hint="eastAsia"/>
                <w:snapToGrid w:val="0"/>
                <w:sz w:val="10"/>
                <w:szCs w:val="10"/>
              </w:rPr>
              <w:instrText>印</w:instrText>
            </w:r>
            <w:r>
              <w:rPr>
                <w:snapToGrid w:val="0"/>
                <w:sz w:val="16"/>
                <w:szCs w:val="16"/>
              </w:rPr>
              <w:instrText>)</w:instrText>
            </w:r>
            <w:r>
              <w:rPr>
                <w:snapToGrid w:val="0"/>
                <w:sz w:val="16"/>
                <w:szCs w:val="16"/>
              </w:rPr>
              <w:fldChar w:fldCharType="end"/>
            </w:r>
            <w:r>
              <w:rPr>
                <w:rFonts w:hint="eastAsia"/>
                <w:snapToGrid w:val="0"/>
                <w:vanish/>
                <w:sz w:val="16"/>
                <w:szCs w:val="16"/>
              </w:rPr>
              <w:t>印</w:t>
            </w:r>
            <w:r>
              <w:rPr>
                <w:rFonts w:hint="eastAsia"/>
                <w:snapToGrid w:val="0"/>
                <w:sz w:val="16"/>
                <w:szCs w:val="16"/>
              </w:rPr>
              <w:t xml:space="preserve">　</w:t>
            </w:r>
          </w:p>
        </w:tc>
        <w:tc>
          <w:tcPr>
            <w:tcW w:w="960" w:type="dxa"/>
            <w:vMerge/>
            <w:vAlign w:val="center"/>
          </w:tcPr>
          <w:p w:rsidR="00D71377" w:rsidRDefault="00D71377">
            <w:pPr>
              <w:spacing w:line="160" w:lineRule="exact"/>
              <w:rPr>
                <w:snapToGrid w:val="0"/>
                <w:sz w:val="16"/>
                <w:szCs w:val="16"/>
              </w:rPr>
            </w:pPr>
          </w:p>
        </w:tc>
        <w:tc>
          <w:tcPr>
            <w:tcW w:w="960" w:type="dxa"/>
            <w:gridSpan w:val="3"/>
            <w:vMerge/>
            <w:vAlign w:val="center"/>
          </w:tcPr>
          <w:p w:rsidR="00D71377" w:rsidRDefault="00D71377">
            <w:pPr>
              <w:spacing w:line="160" w:lineRule="exact"/>
              <w:rPr>
                <w:snapToGrid w:val="0"/>
                <w:sz w:val="16"/>
                <w:szCs w:val="16"/>
              </w:rPr>
            </w:pPr>
          </w:p>
        </w:tc>
        <w:tc>
          <w:tcPr>
            <w:tcW w:w="960" w:type="dxa"/>
            <w:vMerge/>
            <w:vAlign w:val="center"/>
          </w:tcPr>
          <w:p w:rsidR="00D71377" w:rsidRDefault="00D71377">
            <w:pPr>
              <w:spacing w:line="160" w:lineRule="exact"/>
              <w:rPr>
                <w:snapToGrid w:val="0"/>
                <w:sz w:val="16"/>
                <w:szCs w:val="16"/>
              </w:rPr>
            </w:pPr>
          </w:p>
        </w:tc>
        <w:tc>
          <w:tcPr>
            <w:tcW w:w="960" w:type="dxa"/>
            <w:gridSpan w:val="2"/>
            <w:vMerge/>
            <w:vAlign w:val="center"/>
          </w:tcPr>
          <w:p w:rsidR="00D71377" w:rsidRDefault="00D71377">
            <w:pPr>
              <w:spacing w:line="160" w:lineRule="exact"/>
              <w:rPr>
                <w:snapToGrid w:val="0"/>
                <w:sz w:val="16"/>
                <w:szCs w:val="16"/>
              </w:rPr>
            </w:pPr>
          </w:p>
        </w:tc>
        <w:tc>
          <w:tcPr>
            <w:tcW w:w="1090" w:type="dxa"/>
            <w:gridSpan w:val="3"/>
            <w:vMerge/>
            <w:vAlign w:val="center"/>
          </w:tcPr>
          <w:p w:rsidR="00D71377" w:rsidRDefault="00D71377">
            <w:pPr>
              <w:spacing w:line="160" w:lineRule="exact"/>
              <w:rPr>
                <w:snapToGrid w:val="0"/>
                <w:sz w:val="16"/>
                <w:szCs w:val="16"/>
              </w:rPr>
            </w:pPr>
          </w:p>
        </w:tc>
        <w:tc>
          <w:tcPr>
            <w:tcW w:w="1120" w:type="dxa"/>
            <w:gridSpan w:val="2"/>
            <w:vMerge/>
            <w:tcBorders>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320"/>
        </w:trPr>
        <w:tc>
          <w:tcPr>
            <w:tcW w:w="1440" w:type="dxa"/>
            <w:vMerge/>
            <w:tcBorders>
              <w:left w:val="single" w:sz="12" w:space="0" w:color="auto"/>
              <w:bottom w:val="single" w:sz="12" w:space="0" w:color="auto"/>
            </w:tcBorders>
            <w:vAlign w:val="center"/>
          </w:tcPr>
          <w:p w:rsidR="00D71377" w:rsidRDefault="00D71377">
            <w:pPr>
              <w:spacing w:line="160" w:lineRule="exact"/>
              <w:rPr>
                <w:snapToGrid w:val="0"/>
                <w:sz w:val="16"/>
                <w:szCs w:val="16"/>
              </w:rPr>
            </w:pPr>
          </w:p>
        </w:tc>
        <w:tc>
          <w:tcPr>
            <w:tcW w:w="4480" w:type="dxa"/>
            <w:gridSpan w:val="3"/>
            <w:vMerge/>
            <w:tcBorders>
              <w:bottom w:val="single" w:sz="12" w:space="0" w:color="auto"/>
            </w:tcBorders>
            <w:vAlign w:val="center"/>
          </w:tcPr>
          <w:p w:rsidR="00D71377" w:rsidRDefault="00D71377">
            <w:pPr>
              <w:spacing w:line="160" w:lineRule="exact"/>
              <w:rPr>
                <w:snapToGrid w:val="0"/>
                <w:sz w:val="16"/>
                <w:szCs w:val="16"/>
              </w:rPr>
            </w:pPr>
          </w:p>
        </w:tc>
        <w:tc>
          <w:tcPr>
            <w:tcW w:w="960" w:type="dxa"/>
            <w:tcBorders>
              <w:bottom w:val="single" w:sz="12" w:space="0" w:color="auto"/>
            </w:tcBorders>
            <w:vAlign w:val="center"/>
          </w:tcPr>
          <w:p w:rsidR="00D71377" w:rsidRDefault="00D71377">
            <w:pPr>
              <w:spacing w:line="160" w:lineRule="exact"/>
              <w:rPr>
                <w:snapToGrid w:val="0"/>
                <w:sz w:val="16"/>
                <w:szCs w:val="16"/>
              </w:rPr>
            </w:pPr>
          </w:p>
        </w:tc>
        <w:tc>
          <w:tcPr>
            <w:tcW w:w="960" w:type="dxa"/>
            <w:gridSpan w:val="3"/>
            <w:tcBorders>
              <w:bottom w:val="single" w:sz="12" w:space="0" w:color="auto"/>
            </w:tcBorders>
            <w:vAlign w:val="center"/>
          </w:tcPr>
          <w:p w:rsidR="00D71377" w:rsidRDefault="00D71377">
            <w:pPr>
              <w:spacing w:line="160" w:lineRule="exact"/>
              <w:rPr>
                <w:snapToGrid w:val="0"/>
                <w:sz w:val="16"/>
                <w:szCs w:val="16"/>
              </w:rPr>
            </w:pPr>
          </w:p>
        </w:tc>
        <w:tc>
          <w:tcPr>
            <w:tcW w:w="960" w:type="dxa"/>
            <w:tcBorders>
              <w:bottom w:val="single" w:sz="12" w:space="0" w:color="auto"/>
            </w:tcBorders>
            <w:vAlign w:val="center"/>
          </w:tcPr>
          <w:p w:rsidR="00D71377" w:rsidRDefault="00D71377">
            <w:pPr>
              <w:spacing w:line="160" w:lineRule="exact"/>
              <w:rPr>
                <w:snapToGrid w:val="0"/>
                <w:sz w:val="16"/>
                <w:szCs w:val="16"/>
              </w:rPr>
            </w:pPr>
          </w:p>
        </w:tc>
        <w:tc>
          <w:tcPr>
            <w:tcW w:w="960" w:type="dxa"/>
            <w:gridSpan w:val="2"/>
            <w:tcBorders>
              <w:bottom w:val="single" w:sz="12" w:space="0" w:color="auto"/>
            </w:tcBorders>
            <w:vAlign w:val="center"/>
          </w:tcPr>
          <w:p w:rsidR="00D71377" w:rsidRDefault="00D71377">
            <w:pPr>
              <w:spacing w:line="160" w:lineRule="exact"/>
              <w:rPr>
                <w:snapToGrid w:val="0"/>
                <w:sz w:val="16"/>
                <w:szCs w:val="16"/>
              </w:rPr>
            </w:pPr>
          </w:p>
        </w:tc>
        <w:tc>
          <w:tcPr>
            <w:tcW w:w="1090" w:type="dxa"/>
            <w:gridSpan w:val="3"/>
            <w:tcBorders>
              <w:bottom w:val="single" w:sz="12" w:space="0" w:color="auto"/>
            </w:tcBorders>
            <w:vAlign w:val="center"/>
          </w:tcPr>
          <w:p w:rsidR="00D71377" w:rsidRDefault="00D71377">
            <w:pPr>
              <w:spacing w:line="160" w:lineRule="exact"/>
              <w:rPr>
                <w:snapToGrid w:val="0"/>
                <w:sz w:val="16"/>
                <w:szCs w:val="16"/>
              </w:rPr>
            </w:pPr>
          </w:p>
        </w:tc>
        <w:tc>
          <w:tcPr>
            <w:tcW w:w="1120" w:type="dxa"/>
            <w:gridSpan w:val="2"/>
            <w:tcBorders>
              <w:bottom w:val="single" w:sz="12" w:space="0" w:color="auto"/>
              <w:right w:val="single" w:sz="12" w:space="0" w:color="auto"/>
            </w:tcBorders>
            <w:vAlign w:val="center"/>
          </w:tcPr>
          <w:p w:rsidR="00D71377" w:rsidRDefault="00D71377">
            <w:pPr>
              <w:spacing w:line="160" w:lineRule="exact"/>
              <w:rPr>
                <w:snapToGrid w:val="0"/>
                <w:sz w:val="16"/>
                <w:szCs w:val="16"/>
              </w:rPr>
            </w:pPr>
          </w:p>
        </w:tc>
      </w:tr>
    </w:tbl>
    <w:p w:rsidR="00D71377" w:rsidRDefault="00D71377">
      <w:pPr>
        <w:spacing w:line="20" w:lineRule="exact"/>
        <w:rPr>
          <w:snapToGrid w:val="0"/>
        </w:rPr>
      </w:pPr>
    </w:p>
    <w:p w:rsidR="00D71377" w:rsidRDefault="00D71377">
      <w:pPr>
        <w:rPr>
          <w:snapToGrid w:val="0"/>
        </w:rPr>
      </w:pPr>
      <w:r>
        <w:rPr>
          <w:snapToGrid w:val="0"/>
        </w:rPr>
        <w:lastRenderedPageBreak/>
        <w:br w:type="page"/>
      </w:r>
    </w:p>
    <w:p w:rsidR="00D71377" w:rsidRDefault="00D71377">
      <w:pPr>
        <w:spacing w:after="120"/>
        <w:jc w:val="center"/>
        <w:rPr>
          <w:snapToGrid w:val="0"/>
        </w:rPr>
      </w:pPr>
      <w:r>
        <w:rPr>
          <w:rFonts w:hint="eastAsia"/>
          <w:snapToGrid w:val="0"/>
        </w:rPr>
        <w:t>（裏）</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90"/>
        <w:gridCol w:w="800"/>
        <w:gridCol w:w="800"/>
        <w:gridCol w:w="175"/>
        <w:gridCol w:w="945"/>
        <w:gridCol w:w="335"/>
        <w:gridCol w:w="465"/>
        <w:gridCol w:w="800"/>
        <w:gridCol w:w="800"/>
        <w:gridCol w:w="211"/>
        <w:gridCol w:w="212"/>
        <w:gridCol w:w="211"/>
        <w:gridCol w:w="212"/>
        <w:gridCol w:w="212"/>
        <w:gridCol w:w="211"/>
        <w:gridCol w:w="212"/>
        <w:gridCol w:w="211"/>
        <w:gridCol w:w="212"/>
        <w:gridCol w:w="212"/>
        <w:gridCol w:w="211"/>
        <w:gridCol w:w="212"/>
        <w:gridCol w:w="211"/>
        <w:gridCol w:w="212"/>
        <w:gridCol w:w="212"/>
        <w:gridCol w:w="211"/>
        <w:gridCol w:w="212"/>
        <w:gridCol w:w="212"/>
        <w:gridCol w:w="211"/>
        <w:gridCol w:w="212"/>
        <w:gridCol w:w="211"/>
        <w:gridCol w:w="212"/>
        <w:gridCol w:w="212"/>
        <w:gridCol w:w="211"/>
        <w:gridCol w:w="212"/>
        <w:gridCol w:w="211"/>
        <w:gridCol w:w="212"/>
        <w:gridCol w:w="212"/>
        <w:gridCol w:w="211"/>
        <w:gridCol w:w="212"/>
        <w:gridCol w:w="212"/>
      </w:tblGrid>
      <w:tr w:rsidR="00D71377">
        <w:tblPrEx>
          <w:tblCellMar>
            <w:top w:w="0" w:type="dxa"/>
            <w:bottom w:w="0" w:type="dxa"/>
          </w:tblCellMar>
        </w:tblPrEx>
        <w:trPr>
          <w:cantSplit/>
          <w:trHeight w:hRule="exact" w:val="180"/>
        </w:trPr>
        <w:tc>
          <w:tcPr>
            <w:tcW w:w="2065" w:type="dxa"/>
            <w:gridSpan w:val="4"/>
            <w:tcBorders>
              <w:top w:val="single" w:sz="12" w:space="0" w:color="auto"/>
              <w:left w:val="single" w:sz="12" w:space="0" w:color="auto"/>
              <w:bottom w:val="nil"/>
              <w:right w:val="nil"/>
            </w:tcBorders>
            <w:vAlign w:val="center"/>
          </w:tcPr>
          <w:p w:rsidR="00D71377" w:rsidRDefault="00D71377">
            <w:pPr>
              <w:spacing w:line="160" w:lineRule="exact"/>
              <w:rPr>
                <w:snapToGrid w:val="0"/>
                <w:sz w:val="16"/>
                <w:szCs w:val="16"/>
              </w:rPr>
            </w:pPr>
          </w:p>
        </w:tc>
        <w:tc>
          <w:tcPr>
            <w:tcW w:w="1280" w:type="dxa"/>
            <w:gridSpan w:val="2"/>
            <w:tcBorders>
              <w:top w:val="single" w:sz="12" w:space="0" w:color="auto"/>
              <w:left w:val="nil"/>
              <w:bottom w:val="nil"/>
              <w:right w:val="nil"/>
            </w:tcBorders>
            <w:vAlign w:val="center"/>
          </w:tcPr>
          <w:p w:rsidR="00D71377" w:rsidRDefault="00D71377">
            <w:pPr>
              <w:spacing w:line="160" w:lineRule="exact"/>
              <w:rPr>
                <w:snapToGrid w:val="0"/>
                <w:sz w:val="16"/>
                <w:szCs w:val="16"/>
              </w:rPr>
            </w:pPr>
          </w:p>
        </w:tc>
        <w:tc>
          <w:tcPr>
            <w:tcW w:w="2065" w:type="dxa"/>
            <w:gridSpan w:val="3"/>
            <w:vMerge w:val="restart"/>
            <w:tcBorders>
              <w:top w:val="single" w:sz="12" w:space="0" w:color="auto"/>
              <w:left w:val="nil"/>
              <w:bottom w:val="nil"/>
              <w:right w:val="single" w:sz="12" w:space="0" w:color="auto"/>
            </w:tcBorders>
          </w:tcPr>
          <w:p w:rsidR="00D71377" w:rsidRDefault="00D71377">
            <w:pPr>
              <w:spacing w:before="100" w:line="160" w:lineRule="exact"/>
              <w:jc w:val="center"/>
              <w:rPr>
                <w:snapToGrid w:val="0"/>
                <w:sz w:val="16"/>
                <w:szCs w:val="16"/>
              </w:rPr>
            </w:pPr>
            <w:r>
              <w:rPr>
                <w:rFonts w:hint="eastAsia"/>
                <w:snapToGrid w:val="0"/>
                <w:sz w:val="16"/>
                <w:szCs w:val="16"/>
              </w:rPr>
              <w:t>Ｎ</w:t>
            </w:r>
          </w:p>
        </w:tc>
        <w:tc>
          <w:tcPr>
            <w:tcW w:w="211" w:type="dxa"/>
            <w:tcBorders>
              <w:top w:val="single" w:sz="12" w:space="0" w:color="auto"/>
              <w:left w:val="nil"/>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jc w:val="center"/>
              <w:rPr>
                <w:snapToGrid w:val="0"/>
                <w:sz w:val="16"/>
                <w:szCs w:val="16"/>
              </w:rPr>
            </w:pPr>
          </w:p>
        </w:tc>
        <w:tc>
          <w:tcPr>
            <w:tcW w:w="211"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2065" w:type="dxa"/>
            <w:gridSpan w:val="4"/>
            <w:tcBorders>
              <w:top w:val="nil"/>
              <w:left w:val="single" w:sz="12" w:space="0" w:color="auto"/>
              <w:bottom w:val="nil"/>
            </w:tcBorders>
            <w:vAlign w:val="center"/>
          </w:tcPr>
          <w:p w:rsidR="00D71377" w:rsidRDefault="00793F00">
            <w:pPr>
              <w:spacing w:line="160" w:lineRule="exact"/>
              <w:rPr>
                <w:snapToGrid w:val="0"/>
                <w:sz w:val="16"/>
                <w:szCs w:val="16"/>
              </w:rPr>
            </w:pPr>
            <w:r>
              <w:rPr>
                <w:noProof/>
              </w:rPr>
              <mc:AlternateContent>
                <mc:Choice Requires="wps">
                  <w:drawing>
                    <wp:anchor distT="0" distB="0" distL="114300" distR="114300" simplePos="0" relativeHeight="251658240" behindDoc="0" locked="0" layoutInCell="0" allowOverlap="1">
                      <wp:simplePos x="0" y="0"/>
                      <wp:positionH relativeFrom="column">
                        <wp:posOffset>3669030</wp:posOffset>
                      </wp:positionH>
                      <wp:positionV relativeFrom="paragraph">
                        <wp:posOffset>2540</wp:posOffset>
                      </wp:positionV>
                      <wp:extent cx="1016000" cy="228600"/>
                      <wp:effectExtent l="0" t="0" r="0" b="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228600"/>
                              </a:xfrm>
                              <a:prstGeom prst="rect">
                                <a:avLst/>
                              </a:prstGeom>
                              <a:solidFill>
                                <a:srgbClr val="FFFFFF"/>
                              </a:solidFill>
                              <a:ln w="6350">
                                <a:solidFill>
                                  <a:srgbClr val="000000"/>
                                </a:solidFill>
                                <a:miter lim="800000"/>
                                <a:headEnd/>
                                <a:tailEnd/>
                              </a:ln>
                            </wps:spPr>
                            <wps:txbx>
                              <w:txbxContent>
                                <w:p w:rsidR="00D71377" w:rsidRDefault="00D71377">
                                  <w:pPr>
                                    <w:spacing w:line="160" w:lineRule="exact"/>
                                    <w:jc w:val="center"/>
                                    <w:rPr>
                                      <w:sz w:val="16"/>
                                      <w:szCs w:val="16"/>
                                    </w:rPr>
                                  </w:pPr>
                                  <w:r>
                                    <w:rPr>
                                      <w:rFonts w:hint="eastAsia"/>
                                      <w:sz w:val="16"/>
                                      <w:szCs w:val="16"/>
                                    </w:rPr>
                                    <w:t>申　請　設　計　図</w:t>
                                  </w:r>
                                </w:p>
                              </w:txbxContent>
                            </wps:txbx>
                            <wps:bodyPr rot="0" vert="horz" wrap="square" lIns="47625" tIns="60960" rIns="47625" bIns="6096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88.9pt;margin-top:.2pt;width:8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wl8KQIAAEgEAAAOAAAAZHJzL2Uyb0RvYy54bWysVMGO0zAQvSPxD5bvNGmWLSVqulp1KUJa&#10;YMXCB0wdJ7FwbDN2m5av37HT7bZwQ/RgeTLPz2/ejLu42fea7SR6ZU3Fp5OcM2mErZVpK/7j+/rN&#10;nDMfwNSgrZEVP0jPb5avXy0GV8rCdlbXEhmRGF8OruJdCK7MMi862YOfWCcNJRuLPQQKsc1qhIHY&#10;e50VeT7LBou1Qyuk9/T1bkzyZeJvGinC16bxMjBdcdIW0opp3cQ1Wy6gbBFcp8RRBvyDih6UoUtP&#10;VHcQgG1R/UXVK4HW2yZMhO0z2zRKyFQDVTPN/6jmsQMnUy1kjncnm/z/oxVfdg/IVF3xq2vODPTU&#10;o2/kGphWS1ZEfwbnS4I9ugeMFXp3b8VPz4xddYSSt4h26CTUpGoa8dnFgRh4Oso2w2dbEztsg01W&#10;7RvsIyGZwPapI4dTR+Q+MEEfp/l0lufUOEG5ophTkK6A8vm0Qx8+StuzuKk4kvbEDrt7H6IaKJ8h&#10;Sb3Vql4rrVOA7Walke2ApmOdfkd2fw7Thg0Vn11d54n5IufPKUhpFDveegHrVaAx16qv+PwEgjLa&#10;9sHUdADKAEqPe5KszdHHaN3YgrDf7AkY/dzY+kCOoh3HmZ4fbTqLvzkbaJQr7n9tASVn+pOhrrx9&#10;NyuouSEFs/z9jPzE88zmPANGEFXFA2fjdhXG97J1qNqObpomG4y9pU42Kpn8ouqom8Y1eX98WvE9&#10;nMcJ9fIHsHwCAAD//wMAUEsDBBQABgAIAAAAIQCS4uri3AAAAAcBAAAPAAAAZHJzL2Rvd25yZXYu&#10;eG1sTM7NTsMwEATgOxLvYG0lbtTuDwkKcaqqCCQOOVCQuLrxNokar0Pstunbsz3R42hWs1++Gl0n&#10;TjiE1pOG2VSBQKq8banW8P319vgMIkRD1nSeUMMFA6yK+7vcZNaf6RNP21gLHqGQGQ1NjH0mZaga&#10;dCZMfY/E3d4PzkSOQy3tYM487jo5VyqRzrTEHxrT46bB6rA9Og1lclGx/vgpf+cbfC2VXL8n7NEP&#10;k3H9AiLiGP+P4cpnOhRs2vkj2SA6DU9pyvSoYQmC63RxjTsNi2QJssjlrb/4AwAA//8DAFBLAQIt&#10;ABQABgAIAAAAIQC2gziS/gAAAOEBAAATAAAAAAAAAAAAAAAAAAAAAABbQ29udGVudF9UeXBlc10u&#10;eG1sUEsBAi0AFAAGAAgAAAAhADj9If/WAAAAlAEAAAsAAAAAAAAAAAAAAAAALwEAAF9yZWxzLy5y&#10;ZWxzUEsBAi0AFAAGAAgAAAAhAOTjCXwpAgAASAQAAA4AAAAAAAAAAAAAAAAALgIAAGRycy9lMm9E&#10;b2MueG1sUEsBAi0AFAAGAAgAAAAhAJLi6uLcAAAABwEAAA8AAAAAAAAAAAAAAAAAgwQAAGRycy9k&#10;b3ducmV2LnhtbFBLBQYAAAAABAAEAPMAAACMBQAAAAA=&#10;" o:allowincell="f" strokeweight=".5pt">
                      <v:textbox inset="3.75pt,4.8pt,3.75pt,4.8pt">
                        <w:txbxContent>
                          <w:p w:rsidR="00D71377" w:rsidRDefault="00D71377">
                            <w:pPr>
                              <w:spacing w:line="160" w:lineRule="exact"/>
                              <w:jc w:val="center"/>
                              <w:rPr>
                                <w:sz w:val="16"/>
                                <w:szCs w:val="16"/>
                              </w:rPr>
                            </w:pPr>
                            <w:r>
                              <w:rPr>
                                <w:rFonts w:hint="eastAsia"/>
                                <w:sz w:val="16"/>
                                <w:szCs w:val="16"/>
                              </w:rPr>
                              <w:t>申　請　設　計　図</w:t>
                            </w:r>
                          </w:p>
                        </w:txbxContent>
                      </v:textbox>
                    </v:rect>
                  </w:pict>
                </mc:Fallback>
              </mc:AlternateContent>
            </w:r>
          </w:p>
        </w:tc>
        <w:tc>
          <w:tcPr>
            <w:tcW w:w="1280" w:type="dxa"/>
            <w:gridSpan w:val="2"/>
            <w:vMerge w:val="restart"/>
            <w:vAlign w:val="center"/>
          </w:tcPr>
          <w:p w:rsidR="00D71377" w:rsidRDefault="00D71377">
            <w:pPr>
              <w:spacing w:line="160" w:lineRule="exact"/>
              <w:jc w:val="distribute"/>
              <w:rPr>
                <w:snapToGrid w:val="0"/>
                <w:sz w:val="16"/>
                <w:szCs w:val="16"/>
              </w:rPr>
            </w:pPr>
            <w:r>
              <w:rPr>
                <w:rFonts w:hint="eastAsia"/>
                <w:snapToGrid w:val="0"/>
                <w:sz w:val="16"/>
                <w:szCs w:val="16"/>
              </w:rPr>
              <w:t>位置図</w:t>
            </w:r>
          </w:p>
        </w:tc>
        <w:tc>
          <w:tcPr>
            <w:tcW w:w="2065" w:type="dxa"/>
            <w:gridSpan w:val="3"/>
            <w:vMerge/>
            <w:tcBorders>
              <w:top w:val="nil"/>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1693" w:type="dxa"/>
            <w:gridSpan w:val="8"/>
            <w:vMerge w:val="restart"/>
            <w:tcBorders>
              <w:top w:val="dashed" w:sz="4" w:space="0" w:color="auto"/>
              <w:left w:val="dashed" w:sz="4" w:space="0" w:color="auto"/>
              <w:bottom w:val="nil"/>
              <w:right w:val="single" w:sz="12" w:space="0" w:color="auto"/>
            </w:tcBorders>
            <w:vAlign w:val="center"/>
          </w:tcPr>
          <w:p w:rsidR="00D71377" w:rsidRDefault="00D71377">
            <w:pPr>
              <w:spacing w:line="160" w:lineRule="exact"/>
              <w:ind w:left="-80" w:right="-80"/>
              <w:rPr>
                <w:snapToGrid w:val="0"/>
                <w:sz w:val="16"/>
                <w:szCs w:val="16"/>
              </w:rPr>
            </w:pPr>
            <w:r>
              <w:rPr>
                <w:rFonts w:hint="eastAsia"/>
                <w:snapToGrid w:val="0"/>
                <w:sz w:val="16"/>
                <w:szCs w:val="16"/>
              </w:rPr>
              <w:t>（Ｓ＝────）</w:t>
            </w:r>
            <w:r>
              <w:rPr>
                <w:snapToGrid w:val="0"/>
                <w:sz w:val="16"/>
                <w:szCs w:val="16"/>
              </w:rPr>
              <w:t xml:space="preserve"> </w:t>
            </w:r>
            <w:r>
              <w:rPr>
                <w:rFonts w:hint="eastAsia"/>
                <w:snapToGrid w:val="0"/>
                <w:sz w:val="16"/>
                <w:szCs w:val="16"/>
              </w:rPr>
              <w:t>Ｎ</w:t>
            </w:r>
            <w:r>
              <w:rPr>
                <w:snapToGrid w:val="0"/>
                <w:sz w:val="16"/>
                <w:szCs w:val="16"/>
              </w:rPr>
              <w:t xml:space="preserve"> </w:t>
            </w:r>
          </w:p>
        </w:tc>
      </w:tr>
      <w:tr w:rsidR="00D71377">
        <w:tblPrEx>
          <w:tblCellMar>
            <w:top w:w="0" w:type="dxa"/>
            <w:bottom w:w="0" w:type="dxa"/>
          </w:tblCellMar>
        </w:tblPrEx>
        <w:trPr>
          <w:cantSplit/>
          <w:trHeight w:hRule="exact" w:val="180"/>
        </w:trPr>
        <w:tc>
          <w:tcPr>
            <w:tcW w:w="2065" w:type="dxa"/>
            <w:gridSpan w:val="4"/>
            <w:tcBorders>
              <w:top w:val="nil"/>
              <w:left w:val="single" w:sz="12" w:space="0" w:color="auto"/>
              <w:bottom w:val="nil"/>
            </w:tcBorders>
            <w:vAlign w:val="center"/>
          </w:tcPr>
          <w:p w:rsidR="00D71377" w:rsidRDefault="00793F00">
            <w:pPr>
              <w:spacing w:line="160" w:lineRule="exact"/>
              <w:rPr>
                <w:snapToGrid w:val="0"/>
                <w:sz w:val="16"/>
                <w:szCs w:val="16"/>
              </w:rPr>
            </w:pPr>
            <w:r>
              <w:rPr>
                <w:noProof/>
              </w:rPr>
              <mc:AlternateContent>
                <mc:Choice Requires="wpg">
                  <w:drawing>
                    <wp:anchor distT="0" distB="0" distL="114300" distR="114300" simplePos="0" relativeHeight="251657216" behindDoc="0" locked="0" layoutInCell="0" allowOverlap="1">
                      <wp:simplePos x="0" y="0"/>
                      <wp:positionH relativeFrom="column">
                        <wp:posOffset>2861945</wp:posOffset>
                      </wp:positionH>
                      <wp:positionV relativeFrom="paragraph">
                        <wp:posOffset>15875</wp:posOffset>
                      </wp:positionV>
                      <wp:extent cx="101600" cy="203200"/>
                      <wp:effectExtent l="0" t="0" r="0" b="0"/>
                      <wp:wrapNone/>
                      <wp:docPr id="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203200"/>
                                <a:chOff x="14808" y="3462"/>
                                <a:chExt cx="160" cy="320"/>
                              </a:xfrm>
                            </wpg:grpSpPr>
                            <wps:wsp>
                              <wps:cNvPr id="32" name="Line 4"/>
                              <wps:cNvCnPr>
                                <a:cxnSpLocks noChangeShapeType="1"/>
                              </wps:cNvCnPr>
                              <wps:spPr bwMode="auto">
                                <a:xfrm>
                                  <a:off x="14808" y="3622"/>
                                  <a:ext cx="1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5"/>
                              <wps:cNvCnPr>
                                <a:cxnSpLocks noChangeShapeType="1"/>
                              </wps:cNvCnPr>
                              <wps:spPr bwMode="auto">
                                <a:xfrm>
                                  <a:off x="14927" y="3462"/>
                                  <a:ext cx="0" cy="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Line 6"/>
                              <wps:cNvCnPr>
                                <a:cxnSpLocks noChangeShapeType="1"/>
                              </wps:cNvCnPr>
                              <wps:spPr bwMode="auto">
                                <a:xfrm flipH="1">
                                  <a:off x="14808" y="3462"/>
                                  <a:ext cx="120" cy="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5358E3" id="Group 3" o:spid="_x0000_s1026" style="position:absolute;left:0;text-align:left;margin-left:225.35pt;margin-top:1.25pt;width:8pt;height:16pt;z-index:251657216" coordorigin="14808,3462" coordsize="16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LE2wIAAMsKAAAOAAAAZHJzL2Uyb0RvYy54bWzsVslu2zAQvRfoPxC621qjOELkoPCSHtI0&#10;QNIPoClKIiqRBKlYNor+e4fUEttt0SJFU6CIDzKpIUcz7z3O8PJqV1doS5VmgqeOP/UcRDkRGeNF&#10;6nx6WE9mDtIN5hmuBKeps6fauZq/fXPZyoQGohRVRhUCJ1wnrUydsmlk4rqalLTGeiok5WDMhapx&#10;A1NVuJnCLXivKzfwvNhthcqkEoRqDW+XndGZW/95TknzMc81bVCVOhBbY5/KPjfm6c4vcVIoLEtG&#10;+jDwM6KoMePw0dHVEjcYPSr2nauaESW0yJspEbUr8pwRanOAbHzvJJtrJR6lzaVI2kKOMAG0Jzg9&#10;2y253d4pxLLUCX0HcVwDR/azKDTYtLJIYMm1kvfyTnUJwvBGkM8azO6p3cyLbjHatB9EBu7wYyMs&#10;Nrtc1cYFZI12loL9SAHdNYjAS9/zYw+IImAKvBAo7igiJfBodvnRzANNgTmM4mAwrobtcb8Xdhqb&#10;i5PuqzbSPjKTFqhNPwGq/wzQ+xJLannSBq0B0GAA9IZxiqIOT7tiwTswyY73YCIuFiXmBbW+HvYS&#10;gPNtBiZWcNptMRMNTPwS3AOY4qCHacR4AOkYIpxIpZtrKmpkBqlTQdiWOLy90U2H5rDE8MjFmlUV&#10;vMdJxVGbOnF45tkNWlQsM0Zj06rYLCqFtticQfvrqTlaBlrnmXVWUpyt+nGDWdWNgcqKG3+QBoTT&#10;j7pD9uXCu1jNVrNoEgXxahJ5y+Xk3XoRTeK1f362DJeLxdL/akLzo6RkWUa5iW448H70e/z3pac7&#10;quORH2Fwj71b9UGww78NGnTYMdiJcCOy/Z0y0PaSfClthkfaPHthbV4E5ydHeNDmT47vqzYPmuIP&#10;i/1/pM3oSJvx39cmyism35uCa6pK354OKujYaAaV+tBdbIuCZtXXsqG5DQXytYZO/51ObbeHG5Mt&#10;vf3tzlzJDue25j7dQeffAAAA//8DAFBLAwQUAAYACAAAACEAg6SlON8AAAAIAQAADwAAAGRycy9k&#10;b3ducmV2LnhtbEyPQUvDQBSE74L/YXmCN7tJm0SJ2ZRS1FMRbAXx9pp9TUKzuyG7TdJ/7/Okx2GG&#10;mW+K9Ww6MdLgW2cVxIsIBNnK6dbWCj4Prw9PIHxAq7FzlhRcycO6vL0pMNdush807kMtuMT6HBU0&#10;IfS5lL5qyKBfuJ4seyc3GAwsh1rqAScuN51cRlEmDbaWFxrsadtQdd5fjIK3CafNKn4Zd+fT9vp9&#10;SN+/djEpdX83b55BBJrDXxh+8RkdSmY6uovVXnQKkjR65KiCZQqC/STLWB8VrJIUZFnI/wfKHwAA&#10;AP//AwBQSwECLQAUAAYACAAAACEAtoM4kv4AAADhAQAAEwAAAAAAAAAAAAAAAAAAAAAAW0NvbnRl&#10;bnRfVHlwZXNdLnhtbFBLAQItABQABgAIAAAAIQA4/SH/1gAAAJQBAAALAAAAAAAAAAAAAAAAAC8B&#10;AABfcmVscy8ucmVsc1BLAQItABQABgAIAAAAIQCM0ZLE2wIAAMsKAAAOAAAAAAAAAAAAAAAAAC4C&#10;AABkcnMvZTJvRG9jLnhtbFBLAQItABQABgAIAAAAIQCDpKU43wAAAAgBAAAPAAAAAAAAAAAAAAAA&#10;ADUFAABkcnMvZG93bnJldi54bWxQSwUGAAAAAAQABADzAAAAQQYAAAAA&#10;" o:allowincell="f">
                      <v:line id="Line 4" o:spid="_x0000_s1027" style="position:absolute;visibility:visible;mso-wrap-style:square" from="14808,3622" to="1496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6XxQAAANsAAAAPAAAAZHJzL2Rvd25yZXYueG1sRI9La8Mw&#10;EITvhf4HsYHcGjkPSnCjhDTFUOghOOmlt8Xa2E6slZFUP/rrq0Chx2FmvmE2u8E0oiPna8sK5rME&#10;BHFhdc2lgs9z9rQG4QOyxsYyKRjJw277+LDBVNuec+pOoRQRwj5FBVUIbSqlLyoy6Ge2JY7exTqD&#10;IUpXSu2wj3DTyEWSPEuDNceFCls6VFTcTt9Gwfrc+rfx8JXZo7v+5B+rnFb4qtR0MuxfQAQawn/4&#10;r/2uFSwXcP8Sf4Dc/gIAAP//AwBQSwECLQAUAAYACAAAACEA2+H2y+4AAACFAQAAEwAAAAAAAAAA&#10;AAAAAAAAAAAAW0NvbnRlbnRfVHlwZXNdLnhtbFBLAQItABQABgAIAAAAIQBa9CxbvwAAABUBAAAL&#10;AAAAAAAAAAAAAAAAAB8BAABfcmVscy8ucmVsc1BLAQItABQABgAIAAAAIQBaqE6XxQAAANsAAAAP&#10;AAAAAAAAAAAAAAAAAAcCAABkcnMvZG93bnJldi54bWxQSwUGAAAAAAMAAwC3AAAA+QIAAAAA&#10;" strokeweight=".5pt"/>
                      <v:line id="Line 5" o:spid="_x0000_s1028" style="position:absolute;visibility:visible;mso-wrap-style:square" from="14927,3462" to="14927,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OsMwwAAANsAAAAPAAAAZHJzL2Rvd25yZXYueG1sRI9Bi8Iw&#10;FITvwv6H8Ba8aboqItUou4ogeFiqXrw9mmdbt3kpSdTqrzcLgsdhZr5hZovW1OJKzleWFXz1ExDE&#10;udUVFwoO+3VvAsIHZI21ZVJwJw+L+Udnhqm2N87ouguFiBD2KSooQ2hSKX1ekkHftw1x9E7WGQxR&#10;ukJqh7cIN7UcJMlYGqw4LpTY0LKk/G93MQom+8av7svj2v668yPbjjIa4Y9S3c/2ewoiUBve4Vd7&#10;oxUMh/D/Jf4AOX8CAAD//wMAUEsBAi0AFAAGAAgAAAAhANvh9svuAAAAhQEAABMAAAAAAAAAAAAA&#10;AAAAAAAAAFtDb250ZW50X1R5cGVzXS54bWxQSwECLQAUAAYACAAAACEAWvQsW78AAAAVAQAACwAA&#10;AAAAAAAAAAAAAAAfAQAAX3JlbHMvLnJlbHNQSwECLQAUAAYACAAAACEANeTrDMMAAADbAAAADwAA&#10;AAAAAAAAAAAAAAAHAgAAZHJzL2Rvd25yZXYueG1sUEsFBgAAAAADAAMAtwAAAPcCAAAAAA==&#10;" strokeweight=".5pt"/>
                      <v:line id="Line 6" o:spid="_x0000_s1029" style="position:absolute;flip:x;visibility:visible;mso-wrap-style:square" from="14808,3462" to="1492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6q4wQAAANsAAAAPAAAAZHJzL2Rvd25yZXYueG1sRI9BawIx&#10;FITvBf9DeIK3mrXaKqtRpKB4snT14u2xee4GNy9LEnX77xtB8DjMzDfMYtXZRtzIB+NYwWiYgSAu&#10;nTZcKTgeNu8zECEia2wck4I/CrBa9t4WmGt351+6FbESCcIhRwV1jG0uZShrshiGriVO3tl5izFJ&#10;X0nt8Z7gtpEfWfYlLRpOCzW29F1TeSmuVsE22JIcGhe6z59idPWnvZmelBr0u/UcRKQuvsLP9k4r&#10;GE/g8SX9ALn8BwAA//8DAFBLAQItABQABgAIAAAAIQDb4fbL7gAAAIUBAAATAAAAAAAAAAAAAAAA&#10;AAAAAABbQ29udGVudF9UeXBlc10ueG1sUEsBAi0AFAAGAAgAAAAhAFr0LFu/AAAAFQEAAAsAAAAA&#10;AAAAAAAAAAAAHwEAAF9yZWxzLy5yZWxzUEsBAi0AFAAGAAgAAAAhAFobqrjBAAAA2wAAAA8AAAAA&#10;AAAAAAAAAAAABwIAAGRycy9kb3ducmV2LnhtbFBLBQYAAAAAAwADALcAAAD1AgAAAAA=&#10;" strokeweight=".5pt"/>
                    </v:group>
                  </w:pict>
                </mc:Fallback>
              </mc:AlternateContent>
            </w:r>
          </w:p>
        </w:tc>
        <w:tc>
          <w:tcPr>
            <w:tcW w:w="1280" w:type="dxa"/>
            <w:gridSpan w:val="2"/>
            <w:vMerge/>
            <w:vAlign w:val="center"/>
          </w:tcPr>
          <w:p w:rsidR="00D71377" w:rsidRDefault="00D71377">
            <w:pPr>
              <w:spacing w:line="160" w:lineRule="exact"/>
              <w:rPr>
                <w:snapToGrid w:val="0"/>
                <w:sz w:val="16"/>
                <w:szCs w:val="16"/>
              </w:rPr>
            </w:pPr>
          </w:p>
        </w:tc>
        <w:tc>
          <w:tcPr>
            <w:tcW w:w="2065" w:type="dxa"/>
            <w:gridSpan w:val="3"/>
            <w:tcBorders>
              <w:top w:val="nil"/>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1693" w:type="dxa"/>
            <w:gridSpan w:val="8"/>
            <w:vMerge/>
            <w:tcBorders>
              <w:top w:val="nil"/>
              <w:left w:val="dashed" w:sz="4" w:space="0" w:color="auto"/>
              <w:bottom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793F00">
            <w:pPr>
              <w:spacing w:line="160" w:lineRule="exact"/>
              <w:rPr>
                <w:snapToGrid w:val="0"/>
                <w:sz w:val="16"/>
                <w:szCs w:val="16"/>
              </w:rPr>
            </w:pPr>
            <w:r>
              <w:rPr>
                <w:noProof/>
              </w:rPr>
              <mc:AlternateContent>
                <mc:Choice Requires="wpg">
                  <w:drawing>
                    <wp:anchor distT="0" distB="0" distL="114300" distR="114300" simplePos="0" relativeHeight="251656192" behindDoc="0" locked="0" layoutInCell="0" allowOverlap="1">
                      <wp:simplePos x="0" y="0"/>
                      <wp:positionH relativeFrom="column">
                        <wp:posOffset>7523480</wp:posOffset>
                      </wp:positionH>
                      <wp:positionV relativeFrom="paragraph">
                        <wp:posOffset>635</wp:posOffset>
                      </wp:positionV>
                      <wp:extent cx="101600" cy="203200"/>
                      <wp:effectExtent l="0" t="0" r="0" b="0"/>
                      <wp:wrapNone/>
                      <wp:docPr id="2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203200"/>
                                <a:chOff x="14808" y="3462"/>
                                <a:chExt cx="160" cy="320"/>
                              </a:xfrm>
                            </wpg:grpSpPr>
                            <wps:wsp>
                              <wps:cNvPr id="28" name="Line 8"/>
                              <wps:cNvCnPr>
                                <a:cxnSpLocks noChangeShapeType="1"/>
                              </wps:cNvCnPr>
                              <wps:spPr bwMode="auto">
                                <a:xfrm>
                                  <a:off x="14808" y="3622"/>
                                  <a:ext cx="1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Line 9"/>
                              <wps:cNvCnPr>
                                <a:cxnSpLocks noChangeShapeType="1"/>
                              </wps:cNvCnPr>
                              <wps:spPr bwMode="auto">
                                <a:xfrm>
                                  <a:off x="14927" y="3462"/>
                                  <a:ext cx="0" cy="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Line 10"/>
                              <wps:cNvCnPr>
                                <a:cxnSpLocks noChangeShapeType="1"/>
                              </wps:cNvCnPr>
                              <wps:spPr bwMode="auto">
                                <a:xfrm flipH="1">
                                  <a:off x="14808" y="3462"/>
                                  <a:ext cx="120" cy="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08013C" id="Group 7" o:spid="_x0000_s1026" style="position:absolute;left:0;text-align:left;margin-left:592.4pt;margin-top:.05pt;width:8pt;height:16pt;z-index:251656192" coordorigin="14808,3462" coordsize="16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YJ5gIAAMwKAAAOAAAAZHJzL2Uyb0RvYy54bWzsVl1v0zAUfUfiP1h5b/PRLGujpRNq2vEw&#10;xqSNH+A6zodIbMvOmlaI/861nWTtAIEGGhJaH1I7176595zje31xuW9qtKNSVZwljj/1HEQZ4VnF&#10;isT5dL+ZzB2kWswyXHNGE+dAlXO5fPvmohMxDXjJ64xKBE6YijuROGXbith1FSlpg9WUC8rAmHPZ&#10;4BamsnAziTvw3tRu4HmR23GZCckJVQreptboLI3/PKek/ZjniraoThyIrTVPaZ5b/XSXFzguJBZl&#10;Rfow8DOiaHDF4KOjqxS3GD3I6jtXTUUkVzxvp4Q3Ls/zilCTA2Tje0+yuZL8QZhcirgrxAgTQPsE&#10;p2e7JTe7W4mqLHGCcwcx3ABH5rPoXGPTiSKGJVdS3IlbaROE4TUnnxWY3ad2PS/sYrTtPvAM3OGH&#10;lhts9rlstAvIGu0NBYeRArpvEYGXvudHHhBFwBR4M6DYUkRK4FHv8sO5B5oC8yyMgsG4HrZH/V7Y&#10;qW0uju1XTaR9ZDotUJt6BFT9GaB3JRbU8KQ0WgOgEKYF9LpiFM0tnmbFilkwyZ71YCLGVyVmBTW+&#10;7g8CgPNNBjpWcGq36IkCJn4J7hFMUdDDNGI8gHQKEY6FVO0V5Q3Sg8SpIWxDHN5dq9aiOSzRPDK+&#10;qeoa3uO4ZqhLnGh25pkNitdVpo3apmSxXdUS7bA+g+bXU3OyDLTOMuOspDhb9+MWV7UdA5U10/4g&#10;DQinH9lD9mXhLdbz9TychEG0noRemk7ebVbhJNr452fpLF2tUv+rDs0P47LKMsp0dMOB98Pf478v&#10;Pfaojkd+hME99W7UB8EO/yZo0KFl0Ipwy7PDrdTQ9pJ8KW0uTrS5eGFtLnSxOTnCgzZ/cnxftXnU&#10;FH9Y7P8fbc5AA0d10zdV6qQK4vgvF06U15V4ryuuLit9fzoqoWOnGWTqQ3sxPQq6VV/Mhu42VMjX&#10;Ijr9d0I17R6uTKb29tc7fSc7npui+3gJXX4DAAD//wMAUEsDBBQABgAIAAAAIQCUHAJY3AAAAAkB&#10;AAAPAAAAZHJzL2Rvd25yZXYueG1sTI9BS8NAEIXvgv9hGcGb3WyrUtJsSinqqQi2gvS2zU6T0Oxs&#10;yG6T9N87Oenx8Q3vfZOtR9eIHrtQe9KgZgkIpMLbmkoN34f3pyWIEA1Z03hCDTcMsM7v7zKTWj/Q&#10;F/b7WAouoZAaDVWMbSplKCp0Jsx8i8Ts7DtnIseulLYzA5e7Rs6T5FU6UxMvVKbFbYXFZX91Gj4G&#10;M2wW6q3fXc7b2/Hw8vmzU6j148O4WYGIOMa/Y5j0WR1ydjr5K9kgGs5q+czucSJi4jzH+aRhMVcg&#10;80z+/yD/BQAA//8DAFBLAQItABQABgAIAAAAIQC2gziS/gAAAOEBAAATAAAAAAAAAAAAAAAAAAAA&#10;AABbQ29udGVudF9UeXBlc10ueG1sUEsBAi0AFAAGAAgAAAAhADj9If/WAAAAlAEAAAsAAAAAAAAA&#10;AAAAAAAALwEAAF9yZWxzLy5yZWxzUEsBAi0AFAAGAAgAAAAhAEeYhgnmAgAAzAoAAA4AAAAAAAAA&#10;AAAAAAAALgIAAGRycy9lMm9Eb2MueG1sUEsBAi0AFAAGAAgAAAAhAJQcAljcAAAACQEAAA8AAAAA&#10;AAAAAAAAAAAAQAUAAGRycy9kb3ducmV2LnhtbFBLBQYAAAAABAAEAPMAAABJBgAAAAA=&#10;" o:allowincell="f">
                      <v:line id="Line 8" o:spid="_x0000_s1027" style="position:absolute;visibility:visible;mso-wrap-style:square" from="14808,3622" to="1496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wAAAANsAAAAPAAAAZHJzL2Rvd25yZXYueG1sRE9Ni8Iw&#10;EL0L/ocwwt40VWSRrrHsVgRhD0vVi7ehmW2rzaQkUau/3hwEj4/3vcx604orOd9YVjCdJCCIS6sb&#10;rhQc9pvxAoQPyBpby6TgTh6y1XCwxFTbGxd03YVKxBD2KSqoQ+hSKX1Zk0E/sR1x5P6tMxgidJXU&#10;Dm8x3LRyliSf0mDDsaHGjvKayvPuYhQs9p1f3/Pjxv6506P4nRc0xx+lPkb99xeIQH14i1/urVYw&#10;i2Pjl/gD5OoJAAD//wMAUEsBAi0AFAAGAAgAAAAhANvh9svuAAAAhQEAABMAAAAAAAAAAAAAAAAA&#10;AAAAAFtDb250ZW50X1R5cGVzXS54bWxQSwECLQAUAAYACAAAACEAWvQsW78AAAAVAQAACwAAAAAA&#10;AAAAAAAAAAAfAQAAX3JlbHMvLnJlbHNQSwECLQAUAAYACAAAACEAvpnvoMAAAADbAAAADwAAAAAA&#10;AAAAAAAAAAAHAgAAZHJzL2Rvd25yZXYueG1sUEsFBgAAAAADAAMAtwAAAPQCAAAAAA==&#10;" strokeweight=".5pt"/>
                      <v:line id="Line 9" o:spid="_x0000_s1028" style="position:absolute;visibility:visible;mso-wrap-style:square" from="14927,3462" to="14927,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Uo7xQAAANsAAAAPAAAAZHJzL2Rvd25yZXYueG1sRI9La8Mw&#10;EITvhf4HsYXcGjnBlNSNEvIgUOghOMklt8Xa2m6tlZEUP/rro0Khx2FmvmGW68E0oiPna8sKZtME&#10;BHFhdc2lgsv58LwA4QOyxsYyKRjJw3r1+LDETNuec+pOoRQRwj5DBVUIbSalLyoy6Ke2JY7ep3UG&#10;Q5SulNphH+GmkfMkeZEGa44LFba0q6j4Pt2MgsW59ftxdz3Yo/v6yT/SnFLcKjV5GjZvIAIN4T/8&#10;137XCuav8Psl/gC5ugMAAP//AwBQSwECLQAUAAYACAAAACEA2+H2y+4AAACFAQAAEwAAAAAAAAAA&#10;AAAAAAAAAAAAW0NvbnRlbnRfVHlwZXNdLnhtbFBLAQItABQABgAIAAAAIQBa9CxbvwAAABUBAAAL&#10;AAAAAAAAAAAAAAAAAB8BAABfcmVscy8ucmVsc1BLAQItABQABgAIAAAAIQDR1Uo7xQAAANsAAAAP&#10;AAAAAAAAAAAAAAAAAAcCAABkcnMvZG93bnJldi54bWxQSwUGAAAAAAMAAwC3AAAA+QIAAAAA&#10;" strokeweight=".5pt"/>
                      <v:line id="Line 10" o:spid="_x0000_s1029" style="position:absolute;flip:x;visibility:visible;mso-wrap-style:square" from="14808,3462" to="1492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Ky7vgAAANsAAAAPAAAAZHJzL2Rvd25yZXYueG1sRE9Ni8Iw&#10;EL0L/ocwgjeburIq1SiysIsnl61evA3N2AabSUmi1n9vDgseH+97ve1tK+7kg3GsYJrlIIgrpw3X&#10;Ck7H78kSRIjIGlvHpOBJAbab4WCNhXYP/qN7GWuRQjgUqKCJsSukDFVDFkPmOuLEXZy3GBP0tdQe&#10;HynctvIjz+fSouHU0GBHXw1V1/JmFfwEW5FD40L/+VtOb/58MIuzUuNRv1uBiNTHt/jfvdcKZml9&#10;+pJ+gNy8AAAA//8DAFBLAQItABQABgAIAAAAIQDb4fbL7gAAAIUBAAATAAAAAAAAAAAAAAAAAAAA&#10;AABbQ29udGVudF9UeXBlc10ueG1sUEsBAi0AFAAGAAgAAAAhAFr0LFu/AAAAFQEAAAsAAAAAAAAA&#10;AAAAAAAAHwEAAF9yZWxzLy5yZWxzUEsBAi0AFAAGAAgAAAAhACUgrLu+AAAA2wAAAA8AAAAAAAAA&#10;AAAAAAAABwIAAGRycy9kb3ducmV2LnhtbFBLBQYAAAAAAwADALcAAADyAgAAAAA=&#10;" strokeweight=".5pt"/>
                    </v:group>
                  </w:pict>
                </mc:Fallback>
              </mc:AlternateContent>
            </w: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424" w:type="dxa"/>
            <w:gridSpan w:val="2"/>
            <w:vMerge w:val="restart"/>
            <w:tcBorders>
              <w:top w:val="nil"/>
              <w:left w:val="dashed" w:sz="4" w:space="0" w:color="auto"/>
              <w:bottom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424" w:type="dxa"/>
            <w:gridSpan w:val="2"/>
            <w:vMerge/>
            <w:tcBorders>
              <w:top w:val="nil"/>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5410" w:type="dxa"/>
            <w:gridSpan w:val="9"/>
            <w:tcBorders>
              <w:top w:val="nil"/>
              <w:left w:val="single" w:sz="12" w:space="0" w:color="auto"/>
              <w:bottom w:val="single" w:sz="12" w:space="0" w:color="auto"/>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290" w:type="dxa"/>
            <w:vMerge w:val="restart"/>
            <w:tcBorders>
              <w:top w:val="single" w:sz="12" w:space="0" w:color="auto"/>
              <w:left w:val="single" w:sz="12" w:space="0" w:color="auto"/>
            </w:tcBorders>
            <w:textDirection w:val="tbRlV"/>
            <w:vAlign w:val="center"/>
          </w:tcPr>
          <w:p w:rsidR="00D71377" w:rsidRDefault="00793F00">
            <w:pPr>
              <w:spacing w:line="160" w:lineRule="exact"/>
              <w:jc w:val="center"/>
              <w:rPr>
                <w:snapToGrid w:val="0"/>
                <w:sz w:val="16"/>
                <w:szCs w:val="16"/>
              </w:rPr>
            </w:pPr>
            <w:r>
              <w:rPr>
                <w:noProof/>
              </w:rPr>
              <mc:AlternateContent>
                <mc:Choice Requires="wpg">
                  <w:drawing>
                    <wp:anchor distT="0" distB="0" distL="114300" distR="114300" simplePos="0" relativeHeight="251659264" behindDoc="1" locked="0" layoutInCell="0" allowOverlap="1">
                      <wp:simplePos x="0" y="0"/>
                      <wp:positionH relativeFrom="column">
                        <wp:posOffset>890270</wp:posOffset>
                      </wp:positionH>
                      <wp:positionV relativeFrom="paragraph">
                        <wp:posOffset>34290</wp:posOffset>
                      </wp:positionV>
                      <wp:extent cx="2607310" cy="1793240"/>
                      <wp:effectExtent l="0" t="0" r="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7310" cy="1793240"/>
                                <a:chOff x="4431" y="6755"/>
                                <a:chExt cx="4106" cy="2824"/>
                              </a:xfrm>
                            </wpg:grpSpPr>
                            <wpg:grpSp>
                              <wpg:cNvPr id="2" name="Group 12"/>
                              <wpg:cNvGrpSpPr>
                                <a:grpSpLocks/>
                              </wpg:cNvGrpSpPr>
                              <wpg:grpSpPr bwMode="auto">
                                <a:xfrm>
                                  <a:off x="4431" y="6755"/>
                                  <a:ext cx="4106" cy="2824"/>
                                  <a:chOff x="4431" y="6755"/>
                                  <a:chExt cx="4106" cy="2824"/>
                                </a:xfrm>
                              </wpg:grpSpPr>
                              <pic:pic xmlns:pic="http://schemas.openxmlformats.org/drawingml/2006/picture">
                                <pic:nvPicPr>
                                  <pic:cNvPr id="3"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436" y="6755"/>
                                    <a:ext cx="52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390" y="6774"/>
                                    <a:ext cx="57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64" y="6831"/>
                                    <a:ext cx="57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455" y="7121"/>
                                    <a:ext cx="52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400" y="7466"/>
                                    <a:ext cx="58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431" y="7470"/>
                                    <a:ext cx="563"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496" y="7857"/>
                                    <a:ext cx="40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518" y="8182"/>
                                    <a:ext cx="37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533" y="8578"/>
                                    <a:ext cx="354"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315" y="8546"/>
                                    <a:ext cx="64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461" y="8889"/>
                                    <a:ext cx="58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395" y="8955"/>
                                    <a:ext cx="49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455" y="9304"/>
                                    <a:ext cx="60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359" y="9320"/>
                                    <a:ext cx="591"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072" y="7167"/>
                                    <a:ext cx="46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041" y="7565"/>
                                    <a:ext cx="450"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157" y="8656"/>
                                    <a:ext cx="195"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983" y="9036"/>
                                    <a:ext cx="544" cy="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101" y="9279"/>
                                    <a:ext cx="31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399" y="7132"/>
                                    <a:ext cx="572"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430" y="7861"/>
                                    <a:ext cx="57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429" y="8217"/>
                                    <a:ext cx="52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8037" y="8187"/>
                                    <a:ext cx="46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26" name="Picture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8064" y="7949"/>
                                  <a:ext cx="410"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9A3AFB" id="Group 11" o:spid="_x0000_s1026" style="position:absolute;left:0;text-align:left;margin-left:70.1pt;margin-top:2.7pt;width:205.3pt;height:141.2pt;z-index:-251657216" coordorigin="4431,6755" coordsize="4106,2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cbE6QcAAOGCAAAOAAAAZHJzL2Uyb0RvYy54bWzsXdmO2zYUfS/QfxD8&#10;7liUqM3ITDCxx0GBtB10+QCNLNtCtIHSjCco+u89JCUvkmMVSROgyh1gDFkLTV5eHp+70a/fvGSp&#10;8RyLKinymwl7ZU6MOI+KdZJvbyZ//rGa+hOjqsN8HaZFHt9MPsbV5M3tjz+83pfz2Cp2RbqOhYFG&#10;8mq+L28mu7ou57NZFe3iLKxeFWWc4+KmEFlY463YztYi3KP1LJ1ZpunO9oVYl6KI4qrC2aW+OLlV&#10;7W82cVT/utlUcW2kNxP0rVavQr0+ytfZ7etwvhVhuUuiphvhZ/QiC5McH3poahnWofEkkl5TWRKJ&#10;oio29auoyGbFZpNEsRoDRsPMzmjeieKpVGPZzvfb8iAmiLYjp89uNvrl+UEYyRpzNzHyMMMUqU81&#10;GJOy2ZfbOW55J8rfywehB4jD90X0ocLlWfe6fL/VNxuP+5+LNdoLn+pCyeZlIzLZBEZtvKgp+HiY&#10;gvilNiKctFzTsxlmKsI15gW2xZtJinaYSfkc5zb6isuu5zh6AqPdffM8Z6arH7Z8i8urs3CuP1h1&#10;tumcHpl6cxhkIwerIwfra8vhwnhaafRHE87/YzmUSTTHf6NbOOrp1vAaxFP1k4gnTSPZv2ojC8WH&#10;p3KKZVCGdfKYpEn9US1p6IrsVP78kERS5+Sbo5ra7fTgqvxQg9lygtqb9COhHJJSUiMvFrsw38Z3&#10;VQkw0GrenhKi2O/icF3J01JVzltRb8+68Zgm5SpJU6nF8rgZMPCksx4vyEyv9WURPWVxXmvwEnGK&#10;sRd5tUvKamKIeZw9xliL4qc1U0sGivC+quXHSZVQgPKX5d+ZZmC9nS4cczHlpnc/vQu4N/XMe4+b&#10;3GcLtvhbPs34/KmKIYYwXZZJ01ec7fX2Ino0OKtxSeGb8RwqFNWLCh1Si6vtItaZFInsayWi3yBs&#10;3IfjWsR1tJOHG0iuOY+bDxeUmI+SlXNQAWwG8QPrBkv9DAekkCSKOJajQcA2FXocMACKIar6XVxk&#10;hjyApNFPJenwGYLWI2tvkX3OCznfaiRpfnYCbeozrQBO5ygwg3v/3udTbrn3mKPlcnq3WvCpu2Ke&#10;s7SXi8WStXO0S9brOJcf8+VTpCRepMm61dJKbB8XqdBTt1J/DShWx9tmUlWO3WinVTYmJarVLmCA&#10;4rdWMF25vjflK+5MA8/0pyYL3gauyQO+XJ0P6X2Sx18+JGN/MwnkhF4fm6n++mML51lSg2KkSXYz&#10;8Q83hXO58O/ztZraOkxSfXwiCtn9oygw3e1EK4WVKtogBjRWAxAOmvHiqLfKLmBCh8vgqW+Go7yH&#10;o+rbEl1QYDsaHLWU3rRTd6rQhKOaT7l2AL6lcNRTOqCFpHDUa5iYhQMNji2Ja0GScJRw9HvGURAN&#10;bTY9tHxU2SSjw1GbcHTAnvUCF1+qEkd9GKiKV0j2dIajzCEcJT5KfLRv18OU6+CoK9fQ6HCUE44O&#10;4CjncOtJHPWY1cVRsusb7xPZ9WTXg3H2cdTr4ag3ShzV/iCy6z8dX3E5nJ8KR7mrvktP7Hq/9Y8y&#10;Za2Qf1S5tsk/Sv7RNhyKuHWHj/qjxFGX+OggH23izR7XXtATHHURjpSRaoSppXYQjhKOUpzpLF4f&#10;9HA0GCWOeoSjgzga6Hi95zvKJjniKDcbPmqBmBKOUrye4vVH12eTngdb7pyQWiqUMDoHqU9AOgSk&#10;DoN1AtbpM19lJx6B1PbIsNfpeeQgJQfpRQcpEpu7QKqiDKMD0oCAdBBIbdjvEkgdT3l3ToDUQSxf&#10;WvaWzokiy54se7Lszyx7dqiUAM6qVHxLsZHRASnKUZpUaMrF/0Qtj2sjkKSRlHdiTS4nSkqUtElb&#10;oFz8SzF7lDB1KelIi5qoqmmoKpJzV1c3+r6vPOVHTuocovYuZZFSFillkfazn1ivrEkHZsfHSamu&#10;aQhJUdfUcNKgrRNv8/F5AAeqsu65Lvxta8SpPnS1agJwVB/6XdeHSnuuE28aZ2ETyDdZ99d36jhk&#10;5Ae22akQdWWOqfaTEiclTkqc9AIn7ZU2WeMsbQL5JiS9jqSu7SAhDmElbGyk8PLEug9g9ysktZXd&#10;TxEnijhRxOk84tQrbrLGWdwE8k1Ieh1JfdND/BFI6jG3m03qNhEnC+WilE1K2aSUTdrLJu2VN1nj&#10;LG9iVN805Cf1TThBFZI6AE7g5ZGTcmxXojgp07ssEiclTkqc9JyT9gqcrHEWODGqcBpEUobCJpUF&#10;5TqdLCgmY1HSuqcdoGhHUsqCupQFBYdYJ+Jkj7PCCdU7ZN1ft+69wNeZ+YGJTZ7POKnDm8z8gEru&#10;KeBEAad+wAm7pnWBdJwVToxKnIYpqamN+8DyOumkKmVfUlLaJJ8oKVHSi5S0V+Jkj7PECdybKOl1&#10;Sop0Uh2695hWgqOb1JGhKJ0ERemkxEmJk17gpL0SJ5Rew64bXWI+yDch6QCScjh2VMDJR63TuXHv&#10;wYGqkFQH9SngRAEnCjidBZxQ0NS17pUjbHxISiVOQ9a9yxFsVAEnC+G5cySV7nRCUiQz0E5QtBPU&#10;w0XrvlfiZI+zxMmiEqchJPVNuwndM7+DpHL3fIWktt7fhjgpcdKvzEmPP1WtLWRwu//ND4uiuKnL&#10;T8dZ7gQiTpb+dUvfN5ufxPMC3ok+4afNNaoyUzmCCFUJVb8Fqu63+IlyKNtWhOUuiZZhHZ6+x/G+&#10;nMdWsSvSdSxu/wEAAP//AwBQSwMECgAAAAAAAAAhAGH/UyM6AgAAOgIAABUAAABkcnMvbWVkaWEv&#10;aW1hZ2UxOS5wbmeJUE5HDQoaCgAAAA1JSERSAAAAiQAAAIIBAwAAAEgteUkAAAAEZ0FNQQAAsYiV&#10;mPSmAAAABlBMVEUAAAD///+l2Z/dAAAB30lEQVR4nO3Vu23EMAwAUDouXGoEZYRs4LXSyYaLZIus&#10;4sOlzwoeQaUKQ4pI6kOdDtclTWIgZ+RZMmlCoiB0F/zTL9OLuaUTwNwQAEwtuUhDSwcYCy3tcVae&#10;yeTx3Z+DpGPE30XSruiBEbTM+Gu1JHrupkqeX+zHSqfiFw+C+CUpJJFLtJtCdmbiO9SneTSItFMY&#10;qJFiFlMmn4sXxp7WTDnTGOcRcaYxqSMTpnMNXqeKEc34YhxL6SNZQ6RSEZGOQi7THh4QpYN0iX8b&#10;/eszrWVUoY3ISRrpbkFzARItAM+gGgK8GvKJQjPqFZ5MMzEuAUpiFBE3rloif4em8kGPSPUT79BU&#10;afshGruIZ6SpEhZpGayDr4ZgOBzuR0lj3MuiqvH+PsXP1k2hg+KIbz3JUZpWYaGYsu/pvKELk1wm&#10;F1rBRLpSXMFIZ1m+leZKe2jJch6KNwXvDoPBiUymOSdgC2nKR1JcDRj8Q2y+ukUL+UKXQmW7XzNx&#10;LwipqExrptpN9jtkWKg2TMfMRF/d9i9XyemUqSmU0+cw3ERTrmullKvsq6n7pvmpbc8iCpNVIhcm&#10;atg+nTH5VMBBzalA58bSnB1hBzhANXRgU9AN+f5oih0nD6on39Idc7wcWqrXH6VvingLc9Fd1uAA&#10;AAAASUVORK5CYIJQSwMECgAAAAAAAAAhAA9z5U6tAAAArQAAABUAAABkcnMvbWVkaWEvaW1hZ2Ux&#10;OC5wbmeJUE5HDQoaCgAAAA1JSERSAAAA9QAAAC4BAwAAAMqGzcoAAAAEZ0FNQQAAsYiVmPSmAAAA&#10;BlBMVEUAAAD///+l2Z/dAAAAUklEQVR4nGP4jx8wjMqPcPk/9vjlfzAw4DEEIg8FWExCkZf/B8QY&#10;9iPk+f9A1MD5UPfDjJAHyf9HyLOj++8fyA0NcHlmAvIY+rG5f1R+VH7g5AFPbie8krHmSQAAAABJ&#10;RU5ErkJgglBLAwQKAAAAAAAAACEASrB0ppoAAACaAAAAFQAAAGRycy9tZWRpYS9pbWFnZTE2LnBu&#10;Z4lQTkcNChoKAAAADUlIRFIAAADGAAAANgEDAAAApsd0BwAAAARnQU1BAACxiJWY9KYAAAAGUExU&#10;RQAAAP///6XZn90AAAA/SURBVHicY/iPCzCMygwvGXlcMv/Yccn8YQbL/GDABIxkyDDQQAYL+MCI&#10;S+YHbp/y4wwdnOEGAqMyozLkygAARKTCj5njiPMAAAAASUVORK5CYIJQSwMECgAAAAAAAAAhAILx&#10;0BRnAQAAZwEAABUAAABkcnMvbWVkaWEvaW1hZ2UxNS5wbmeJUE5HDQoaCgAAAA1JSERSAAAA1gAA&#10;AGQBAwAAAMAvXBMAAAAEZ0FNQQAAsYiVmPSmAAAABlBMVEUAAAD///+l2Z/dAAABDElEQVR4nO3U&#10;MQ6DMAwFUFMGxvQGOQrqWXqQgDpwjF6FqkOvQW9ANw9R0sRSK1T8QarUoRIZPPCEwWCbIj602WZf&#10;WUMOWSAqkXmiAhnvjg2y0cbBAUvABlhOWAHLL3nVLeR7HsAMNm9TYKca168wtzFf9rpJ3ZJ4bn1c&#10;sWBUu4hV2KJurcRStdOqnX5grWqdxMalT3rWrSeynvZ1LFQznDxgM56mdnvnRNYQOS/PnOd81RcO&#10;8/q6hdp1u6ya/m/vCzZI1HtpXDKXQrCqyZiAnmcb4Rx5g01amqNuuTUH3aQLWmB5h5TAevc5RpOd&#10;VeO9xEUcLLDUJlQDS7v1cz9Pd3IFjfG+Vs5mm/2rPQFQQRN5PfEGAwAAAABJRU5ErkJgglBLAwQK&#10;AAAAAAAAACEAEelQFh4BAAAeAQAAFQAAAGRycy9tZWRpYS9pbWFnZTE3LnBuZ4lQTkcNChoKAAAA&#10;DUlIRFIAAABUAAAARgEDAAAAaLshEgAAAARnQU1BAACxiJWY9KYAAAAGUExURQAAAP///6XZn90A&#10;AADDSURBVHicvdJLCsIwEAbgqS667BFylB6thQpea8SL1BtkmUVIzLzaaFC6EAMDHyH8eQ3kfcAv&#10;HfrNAWAyrwDOjAC9eXaXszqW6tSUgpPYD6WceC1zaRAjrVXP5KuYMxYxZ9/YiffEyhQGEpc9OzYO&#10;Izm4r3bs8ajjAacPbtfHKv/F1TnFvnZz9yxvUr2benn3Q0zPmu9imuIA/aOo/0Jb2t/RHKpT2WAe&#10;xVTcOtwPfbB+yNjh1ie+6p8Ep8nMhzfr+KefMcql/bZHDvsAAAAASUVORK5CYIJQSwMECgAAAAAA&#10;AAAhAGLIFOh4AQAAeAEAABUAAABkcnMvbWVkaWEvaW1hZ2UyMS5wbmeJUE5HDQoaCgAAAA1JSERS&#10;AAAA+QAAAHoBAwAAAEelZ6UAAAAEZ0FNQQAAsYiVmPSmAAAABlBMVEUAAAD///+l2Z/dAAABHUlE&#10;QVR4nO3XPQ6CMBQH8D864NbBA3CUXskbFHXyBm5eBeMBvILGwZWxA6EWDVj1wUtRUYxva/Jr09eP&#10;B4VhAt8BsuDQDDQwiUeAhjLbGlBGOGQAAhIEHAhT7E2iIZIaEFWt7DHrAsibZjOY/i5IfcD66RF6&#10;DJQH2LwfzEkgOwXk7X4t6MWhJUuQV5rsCF2CgwN2yvGAygcQBrbXggAxEGW26ucQWw0aCFv9wwKl&#10;UG2AnEUWiPwMyiwccNmsZGWOtvqNa8H9OjjgTUu9YwE3BxeQJ8oF5OX9ESAZ8IIqx83B60T1ApBp&#10;6qdBx3vxMSA9QAffzZYgqlo5DUTMAGB0/m9XJqsD1+dBK+A+HwQF7NzkwshlASQNmuIP/sCNE/sF&#10;IchX8sjLAAAAAElFTkSuQmCCUEsDBAoAAAAAAAAAIQA5ISlBTgIAAE4CAAAVAAAAZHJzL21lZGlh&#10;L2ltYWdlMjIucG5niVBORw0KGgoAAAANSUhEUgAAAOwAAAB6AQMAAACGIi0JAAAABGdBTUEAALGI&#10;lZj0pgAAAAZQTFRFAAAA////pdmf3QAAAfNJREFUeJzt1z1OwzAUB3CjIGX0ymYOgvBVOAIjm1N1&#10;gSMwcZVwEx/BEouRLJvnr7bQf14jQAIkPFR9+TW2n2W/pCKxTfzzJznq9PiwzEFQU+eK49bGY/YH&#10;PPB8BlhNPNPwl2VgizmK9JKESn6B82VHqW0g+5xQkEucb0yRspoA6zTrFmCuVycDO9epTpj6gBzr&#10;UtMMIAdVAi8x+zKzFEbMrjJlBtmaGj1jfm7RjHnbIou5byFnEF/LFnmF+GrHEvGFalEYEYvOEXEQ&#10;uocDZNPDzZblCRyDsD+mM88W8dladoiHtezRAd5fC4jHb+J4glHpWX03HFvyvH5qfOcRVSaeS91p&#10;LNK94ZhKd5RPDEsqwZK+SMoSsaPqSjV+pAq6wDKzE3Bs6lwtcE0smljmUHlpzTc8p9/E6JR8je0B&#10;g31+isfVjMbmq8Mp5iuTPSh7aGo3huXbHU+I73QPB5YjZtWiMCIOfdGDhNwvegXY7WqCQ2xNZ6vR&#10;qpn+QrH/4Xs2NZoT5LnxBrPVNRowtyNMCaKNbNoWowoGuSVOnWCuG2LSCa2aSfUpSp+Ypzy33IeE&#10;XLZg3qb4bkdP+CjkEgeiQO8I6FHjdCl3IveAxhbtNXmJW5OHZ/mYc0E9Zs9zez83M+ZUcnotvWjE&#10;rQX1YWY//rflb/IbnpWmIQr7kh8AAAAASUVORK5CYIJQSwMEFAAGAAgAAAAhAKwBq4pMAQAAGw0A&#10;ABkAAABkcnMvX3JlbHMvZTJvRG9jLnhtbC5yZWxzvJdLasMwEED3hd7BaF/LoyROUiJnUwrZlvQA&#10;wpZtEeuDpJbm9hUUSgNhuptlHDzzePPDh+OXXapPHZPxTjKoG1Zp1/vBuEmy9/Pr045VKSs3qMU7&#10;LdlVJ3bsHh8Ob3pRubyUZhNSVaK4JNmcc3jmPPWztirVPmhX/hl9tCqXn3HiQfUXNWkumqbl8W8M&#10;1t3ErE6DZPE0lPznayiZ/4/tx9H0+sX3H1a7fCcFN7bkLgFVnHSWzOrBqJ+Huzq4ifH7DLCigYAV&#10;SkGkAlAXRCpQEwJo6iEAq8eWBmKLMYCggQCBUhCpANQFkQrcREtUjxarhyhbnGJpigajIBpSdEaJ&#10;yoFWA6hEoCbEmqgn1lhPbGggNhgDEEEASiGIDqlALykQbQrAN8Wepi1gj/UF0YCg80EkAvUARCIA&#10;NSGozvnvPec3nzTdNwAAAP//AwBQSwMEFAAGAAgAAAAhAKkJHiHfAAAACQEAAA8AAABkcnMvZG93&#10;bnJldi54bWxMj0FLw0AUhO+C/2F5gje7m9hoiNmUUtRTEdoK4m2bvCah2bchu03Sf+/zpMdhhplv&#10;8tVsOzHi4FtHGqKFAoFUuqqlWsPn4e0hBeGDocp0jlDDFT2situb3GSVm2iH4z7UgkvIZ0ZDE0Kf&#10;SenLBq3xC9cjsXdygzWB5VDLajATl9tOxko9SWta4oXG9LhpsDzvL1bD+2Sm9WP0Om7Pp831+5B8&#10;fG0j1Pr+bl6/gAg4h78w/OIzOhTMdHQXqrzoWC9VzFENyRIE+0mi+MpRQ5w+pyCLXP5/UPwAAAD/&#10;/wMAUEsDBAoAAAAAAAAAIQBHpxFNswAAALMAAAAVAAAAZHJzL21lZGlhL2ltYWdlMjQucG5niVBO&#10;Rw0KGgoAAAANSUhEUgAAAMAAAAAvAQMAAACPAFcTAAAABGdBTUEAALGIlZj0pgAAAAZQTFRFAAAA&#10;////pdmf3QAAAFhJREFUeJxj+I8DMIxK0Fvihz0OiQ/yIImfWCT4QRIfGBjq/9ljkXjAgAL4QQQz&#10;LglGqFHYJf6QIsEM88c/eYSTgMwH7Lh8jkviDz8OiX+4wgoERiWGugQAbbnzmGvsRvIAAAAASUVO&#10;RK5CYIJQSwMECgAAAAAAAAAhAB+hS7VrAQAAawEAABUAAABkcnMvbWVkaWEvaW1hZ2UyMy5wbmeJ&#10;UE5HDQoaCgAAAA1JSERSAAAAxgAAAIoBAwAAAMvPpwkAAAAEZ0FNQQAAsYiVmPSmAAAABlBMVEUA&#10;AAD///+l2Z/dAAABEElEQVR4nO3VwW2DMBiG4d/iwDHqBM4I3cCrdBMaZZCs0igH1C1S9ZArbS8+&#10;IFwgRsXQt0osJIqST0IgHmH/trAtjiKLly+UN5T9IuUdxc0uB5QbmrcC5ZihmOul0CQWpcTWKqwt&#10;yKVSZiTWoOgI4dYihKvuZ2YxJJU+i8mHUqatFCKJ/7RKvSStHKXNo7w8lMqL6kuTp/oyde9Wda0F&#10;UUknLpdxfqq2u8/mxXosbb/utV6rtulM0Ugtih/Pb5KirFD0UE7+3iyXULa951CSCElRVihuZgk2&#10;l0CsJilQgo3vUslQHMkHiptUTih8am4mlYWepxHCc83jiZnR50lFsqulEjOh/FEBV81/r7vLv5Nv&#10;PK/jJkBof2cAAAAASUVORK5CYIJQSwMECgAAAAAAAAAhAAoZP6VFAgAARQIAABUAAABkcnMvbWVk&#10;aWEvaW1hZ2UyMC5wbmeJUE5HDQoaCgAAAA1JSERSAAABBAAAAHsBAwAAAKjFbOkAAAAEZ0FNQQAA&#10;sYiVmPSmAAAABlBMVEUAAAD///+l2Z/dAAAB6klEQVR4nNXXQW7DIBAAQKwecuwT/BQ/zY5y6LeI&#10;eug3eAJSL1RC0MTAAt5daFxXanxIansCy9qFRfjeIZ5QfIrXjliEmJvCCSGmplA3cWoKcT9awonR&#10;GzLWJMz9D0l1k4Qcbh/6pSGW09rVzIp4jxpvFCa0r4lQo9AhRkOEGoUKP7ZEqFHIqQ4ci8XXEosh&#10;nqqRES5FSAwmCJtuGE6Y1LjFww1CpwAdJ9ScznFCgpAgBk7A+cKIM5zn1mpxgXPFiBwfjKoWxRjN&#10;SAqbM4mTuhWWEblpnHax6RynfStw2oOYeqJMwoUUZSLPe0VxQZJCHiCupZh7Ar0gqzgfLPROcTlY&#10;mL6Y9omXA0Q1lvH3wvSFgGP40h0h1vX1h+LtIaG7vVTPFiJ931zEo63e9QPE3/3fln1f94o5X6Dn&#10;IP2QoOfCcrbsz6fdOZmb17vCFqK/voykcF3hi3VuokUOj1lNi0RyIj8Mbs3Ojxy9QKh2YAW0jR5+&#10;qmEgPq5CgYnHcVUO1AP4saR6LKUMJx3VdBMj4M3CCYPq09ffWKTf8vVpHK7F6YBKOoyyUSfH4Sq+&#10;1o65JIpgCG2t5W2j5vfyHqohAgWhBiaMYncyxYY44dIkzQove7ukdcanNjhZ2Jsgt3xFwx/U/f+4&#10;e31+8Q17X9obBU/ZLwAAAABJRU5ErkJgglBLAwQKAAAAAAAAACEA7STG3csAAADLAAAAFQAAAGRy&#10;cy9tZWRpYS9pbWFnZTE0LnBuZ4lQTkcNChoKAAAADUlIRFIAAAEMAAAAagEDAAAAc5j9IwAAAARn&#10;QU1BAACxiJWY9KYAAAAGUExURQAAAP///6XZn90AAABwSURBVHic7dTBCYAwEATAEx8+U4KdmBKt&#10;SawkpA1x85ZANgQVJbvvgVuO4ww0JiLSA1kJicBEyCbSDxlFWskAnIsvEsvjOZk5cY+Q/F6OS5cd&#10;cHwv9xD2yOrIa3VF2kj40KDAP2YFifwwSxEREfkRSQaKZdSkHf0rAAAAAElFTkSuQmCCUEsDBAoA&#10;AAAAAAAAIQCJVt8OBAIAAAQCAAAVAAAAZHJzL21lZGlhL2ltYWdlMTIucG5niVBORw0KGgoAAAAN&#10;SUhEUgAAANcAAABlAQMAAADkseSIAAAABGdBTUEAALGIlZj0pgAAAAZQTFRFAAAA////pdmf3QAA&#10;AalJREFUeJzt1b1OwzAQB/B/RKV2qGjHDFHKY3SIYh6lj8DYwcqHOvBYZGPjGXiEjB6MzdkJpeA7&#10;5iLVXar8FOfu/HHw8sDN/ok5YCfZCCwlGwC0ghFB8eaCpR+MZgGHDW9mkTnc8TbeZx4Zb0MJ36VV&#10;iE9Qo+3SJBDDrKCYJDCFuS2ZJGarFkiTiFagAVPRYKaAx0qwilIo0+TP1vA2TpYUJtj7Hi39ksKE&#10;B7SyCqVkxx3WGDjrYIkkc2HKpNjRaGUV9oJ5WiPNG4I1vG2VaDiWlHqdLG40u6CVX7PWTSlQrPND&#10;256tdzRhHNu3w/Rn038ZhTm9eTGWk518DCX/YXcXpqA560PJyB6YObsQSwnN5mBQgFJka/YUCDlf&#10;61pevxhmwdoQt1nN7qWRtmdLR0I28T2SNbuvg1Exect1AeEc0VmhzcKfv7GJpjgzMQHRvGRW0cZ2&#10;/B3igmne/K533AUa7WU4rpCz3/Mfhqbct6wZS6EcftNsmky4W42mk3vizVaZxStvNKFhGtPcO7Ix&#10;/dxsHR7TFvDdj9LWMZv5o8f551SusU/f7JrtExbtDSZ2gLP0AAAAAElFTkSuQmCCUEsDBAoAAAAA&#10;AAAAIQCWQYnUjQIAAI0CAAAUAAAAZHJzL21lZGlhL2ltYWdlNC5wbmeJUE5HDQoaCgAAAA1JSERS&#10;AAABAQAAAJQBAwAAAKn+DvoAAAAEZ0FNQQAAsYiVmPSmAAAABlBMVEUAAAD///+l2Z/dAAACMklE&#10;QVR4nO3YTW7cMAwFYBsD1EvfILpJdbNag1nkWFVWXfYK6g3UnYEKVkhqfpB2+B66jxeZAfQBpihS&#10;GmXq7Jk+BRQ/qLhQcWLioKJRUanIVCQqvjDRVib2wESOTEwbEW1mWd8XtnIl9DMWOTKROhMzE/uJ&#10;ibKyKsyBiRSJOPQ7FJJzEqlOBQudChYaKBbTRoQFCoUFCoUF2mcgNOdYTJGIESgSUsUk0hEGEpZR&#10;KK5ffKGB/oaRakYLFDUwkTYmdAQK20ehsIyqcPcP2ReIkH3h2Er/6YpDarTF0l9dsctHC0jUmYqF&#10;ibwyoTW6i7h4oulfKMrMhIbRq+Tj7K2LVTEU1vUq3py3jGZCYr+L7IhxyNZNxfO9sFhDFhHFE7Zz&#10;6HjZmKjb9OG5x2Hi7YkIt7lYpBcgRj5U7I44TJxUxI8i9lvWlS0qwmNdYnlEKpMUsZpwVr/Gq2ie&#10;0MkcQXJ+eEJDPaKI/t2tZI0M9m3eLGAgSjQHxFgZJMbKIDFWBonHGefvQeG6gK7Q7cF+E7pCQ00L&#10;EvqGtCKhn9a9vpB9/VeHYnQEEnUchH1xxfUwBeK2OQOhRxAWdjpAMUoEiWZj6FYwxuC9YabiTIV1&#10;BBQ2XSj2lQkbxHegRIWcuUwEJrTMsNADAK3cKDMstHmJkJ9kRGQqJO/kXillRoS0N7ubJhaHhMqE&#10;FBF5i7Q3u8+dmGgzi6Onb0zkr0yUFybqxMRORaOiT/w/Av+Av8UfKp48n+J/xTudSKCsLBzJ3wAA&#10;AABJRU5ErkJgglBLAwQKAAAAAAAAACEAnQVs+hYBAAAWAQAAFAAAAGRycy9tZWRpYS9pbWFnZTMu&#10;cG5niVBORw0KGgoAAAANSUhEUgAAAPcAAABFAQMAAACsQOJuAAAABGdBTUEAALGIlZj0pgAAAAZQ&#10;TFRFAAAA////pdmf3QAAALtJREFUeJzt1LENwyAQBdBvuXDpETwKo0GRwWizBSNQUlgQSEgBEv8S&#10;R07l69ATcIe4Q+KBP/ude8RCPWCibgHN3AArc6BLoPWYfSa+Z59+cJ8dxF1xfdxtcSX4NnZTfD3u&#10;ONfj0xfB594DBlHdj1y93I18E/ZLrj7LL+l3Naae2tUveWpcCa7HbgV3NeuRS/+/vITUX6w/pf4t&#10;zvq/fEA6P0z3vN/OJ4/+wnYZhPmYbor7nrj3cfnlZ/oD1kYj2S/CGmYAAAAASUVORK5CYIJQSwME&#10;CgAAAAAAAAAhAN/5THn9AgAA/QIAABQAAABkcnMvbWVkaWEvaW1hZ2UyLnBuZ4lQTkcNChoKAAAA&#10;DUlIRFIAAAD8AAAAcgEDAAAATd8ujAAAAARnQU1BAACxiJWY9KYAAAAGUExURQAAAP///6XZn90A&#10;AAKiSURBVHiczZc9ltwgDMeZTOHtvOnScYXcgNwM+02RY+Qq9k3YG5COgocjQODxSrLnJU1c7Kzt&#10;n0FfoD9qu7jUfwX8vgDCj9s5sCg1ngFJKcUO0QAHgBpOgOkGwP0EyC/ZOTpgYBRlRSDmj32mBMAV&#10;FxctAlP51jNuqOefwFhZ36TDDwNE/JRxowIerWOsrMBi6p2j+arABEO7N7BSAlRJN4xP/azALcc5&#10;1wP1swLDFmsyJx5I4xbUFwWpcDwQNSQKPtebsywQ4I0BP4ATAFMcBS7wgDcpmw9/omEBZ2MpxyVb&#10;wwFrHj2DJpFQFmCGScpUmoayAA90D1JBKr8AAwYoDsDywFpu0p0HwDJ8fkeSAmjbDJ4yADg/NoAk&#10;IwNBN/cXATARAWdz0hgg6AZ4AcDH3gYO8KZ9F2wb6zOApu2THQHbbI+arAxVbe9AFAC8iyOpmAL0&#10;AL8CsFO8DiQJWDtAqrYCcwOG9Llq/waYlwblsBJAPV8DMZIHPq6Ag5sHYGSAIby9fzfw/6+63F4M&#10;1L8DHzugWcB1QCiYK8BeAr4BmgX8FRD6yoqGXZuhr00RaI939AjogDN7HogdAH8sCzxtQeeAsIml&#10;vsuttGlV4GIj3a62YgDqwkiDAPzEkcV28NiWYnwYgOWAde84fEtasWc5TRb3sestlmww2DezeVvu&#10;/ULf9LZ0XlAPJJm9d2f9A+1X7v7TWCQOiXTXD+4OGkPTQHYFAkrQgQKZBaBqGLBDACB+qYocCXig&#10;TEpU1XYl5vIMohLLWk49dtFHAIcvSFslctEKQKtqqtSapsUyYKQ5AlUFRlkVo2xmDhAI1BZxIryr&#10;oj7T9lmvOu5EhM9SkaNn5wunvn1VjAkd8LUeZCAKJ5j9GDVdHKNgiIuDGJfqIyBcfwBwwrcQVe1y&#10;uwAAAABJRU5ErkJgglBLAwQKAAAAAAAAACEAznvJLL4CAAC+AgAAFAAAAGRycy9tZWRpYS9pbWFn&#10;ZTEucG5niVBORw0KGgoAAAANSUhEUgAAAQEAAACMAQMAAABGe44MAAAABGdBTUEAALGIlZj0pgAA&#10;AAZQTFRFAAAA////pdmf3QAAAmNJREFUeJzd1kGO3CAQBVAsL6ysuEF8FM/NTGsWWeYIuQqjHCTM&#10;Dbz0AkGqAHdmWl3/byJFijduq59wFRRlXGWX+yfioCLtTMS/IAITxTFxUpGoCEwUdxCRJybOhYlj&#10;ZSLux4ZFqESUmYm8MHH4SiKNGxMy5VhkecDimFmdJs+EBEqE1igW+huKPDGhqWARVybaZkIit59I&#10;nDMTsvREtEBregQfRN9tQJSpEtEDRXEcCxPR17xDEdZ6bkhoezqg0KXH4vS685HQf7HQpYdvKXqH&#10;Is9MtBlVYe7KtvRwDLfVkcsjGKI3fCROvb1pHVpCA01OrsWKQwONKmZDFA10iOdvaZspoTHOVsWv&#10;afluzcfZaxRkGzwTbUaRuD6htshjcZIpxnZr8/Y8l7swO+4lbosl8hDzNxHz+iyX3hjK8jrm3rkX&#10;t34UVxktP++iXV9ftuvPfiwp/v2zcM5fIm1dpEexXKK3wbJKIoboyeRNNsuVrftyuOnPW0YNaIv5&#10;POs/7iJoIO8yilnrQbO/SaymiBrSJDNSoyE0VDkWCLKEtg85FsjpwuzJ0oJ07eNmjaHToNGm1RSy&#10;cbWcD2++RYpIyzl7c4wytV5XbVFdafvuly3CvrW7LXqJINFLBIm8MFFnKm5UjGM4+JqOZMAY2jyw&#10;yJ6JkQw6GdzoGD0ZJJJnorddJNqBDYrRSpBo5zEo9PCJRUsGivZVfkOidSIo2u8bFDrvAQotIix0&#10;R2ChK4Pj0C8AFvpAhKwMEbIyRMiOIEJ2BBGSDBHyxETYmYgbE2llIvuJiOKYqFwEKiIViYqTiifX&#10;/yR+A8t6smVVlZWsAAAAAElFTkSuQmCCUEsDBAoAAAAAAAAAIQAs5bOW7AEAAOwBAAAUAAAAZHJz&#10;L21lZGlhL2ltYWdlNS5wbmeJUE5HDQoaCgAAAA1JSERSAAAA9wAAAI0BAwAAAFH7frcAAAAEZ0FN&#10;QQAAsYiVmPSmAAAABlBMVEUAAAD///+l2Z/dAAABkUlEQVR4nO3WS07DMBAA0ImM5B3mBukRWLIL&#10;EgfoFbgGG+KKRTc9ADuuAnskrhCpF/Cyi8rDxGnaqMx4KEGqQPGq1etMZhx/CpgfMPnkZ/bmYXsz&#10;A7ifC/4K+3FbM+4PDpXiJeeINkDwki+6j5GsyXg7guIbzp/+kVeMmz/ug/5CrbgUHx9dztPavKp5&#10;X+6cFrdQX4TLvBe4yno7BetGdpuKL0e6mH+bfCPEm99zdn5P8ZL1+C0PvNPkRzfCsXe5/r2z82Nx&#10;m40fOvf8U9x5gw3QjF5b1i0UdF4XGOg3vvrqtM7bzUA5CgTXuRs+P3lBdwa5PYqvyN8o/4URve+/&#10;rdHPZT/qr1Rci+9dez+C79fHWBfqi6m/wNcf+/5/7lr+nfPnY7u5svFO9V3/Yn7NEdZ0SDcZBzDB&#10;Z52G7F7x9+T8/ZIOnwjtrpDeL2J3BfD3mz18FfPn3I2MH5v/FK/P4Pb3vOHcKA614mALfPmY1YsA&#10;jOPg77XqyPgK804l3HlfQreEOe9qN89umXF2TD75Of0TOx1bLaTJhlsAAAAASUVORK5CYIJQSwME&#10;CgAAAAAAAAAhAMC2zTDjAgAA4wIAABQAAABkcnMvbWVkaWEvaW1hZ2U2LnBuZ4lQTkcNChoKAAAA&#10;DUlIRFIAAAEBAAAAlgEDAAAA5Dav8QAAAARnQU1BAACxiJWY9KYAAAAGUExURQAAAP///6XZn90A&#10;AAKISURBVHic7dY7jtswEAbgYQSEKQLwAgsQyClSRXuUPUkkQ0W6XCFX4Va5Bo9AIA0LgsxwaBvr&#10;XXP+ZqsgKgwb/iANOQ+KGrroHxYZirRBsSIRoCAkKhQZikQbEBEKQvtRFiSyRTuWPBJxRSJsSBDK&#10;XDFIZIdE8kjsGxCVUI3lBYlkkQgOiV4bquiB6qIHqotokdgdEuSb3rdVyly7R5avmogGiWDFKXHs&#10;KxLjmyKyQUJ2VBXBI0Fbas0roiz8Z3WK4FYJW9EEt0pYsybCxiJpglqgB7JzUU3bicjMBS+lC3JT&#10;wYECwQM/6IK7Pn9l4WeiN1MtWqSJU1+eiJap6KlPPY6pkK7vYpuJXqOqkGZSRemfOS5zERe5k92n&#10;YjRTF+tEyFzg7M2FzAXJy2TX67iRkrlirsJOhCxFy/4QfAz2SFdFVBciiz/3IjVn8cziA+Xt+Lnd&#10;ivGRH90prhLN9XKXP2X8jMzdCnsRsdsoFXQrlotI9nwPM9xbIYvJ9HHU6Y8v/N/jrWhmPGu/7ez4&#10;6RpHC0PwAJjWel9McPtcJFn466e8FNn2YnW77ZPmruiLSZ/9yUxFPybjgz/2+YThebt/8wdn7jW4&#10;CN53+u6P5KeCF0PVHXkuim2GRZ0LLiJb/cGPmwkeU7+A6O+2629NSBE1TWSLRF2QGEV0rpT7Yhy3&#10;mogePSWPxShnZYHi3LxKHC+rfiLG5NAEH1NAjMVoYuy7JpqIXRMnKKSZVCGZUYVMIlXIJFKFFJEu&#10;eMAA0V+ndNE7Qhe9I9Rdl5PoWRX9BxC8mJMuuL2B4MwAwWUGBGcGCH7LAIKPdySCQyJCkY0BohAS&#10;DYsdighFgqK8g6hQtPcQBxRvr//i9voL62aLfn00flUAAAAASUVORK5CYIJQSwMECgAAAAAAAAAh&#10;AAVwfYN6AgAAegIAABQAAABkcnMvbWVkaWEvaW1hZ2U3LnBuZ4lQTkcNChoKAAAADUlIRFIAAAC3&#10;AAAAfAEDAAAAEY+zqwAAAARnQU1BAACxiJWY9KYAAAAGUExURQAAAP///6XZn90AAAIfSURBVHic&#10;7dU7btwwEAbgEQhETQAdgVdw6Y5XyTFSBBAXW+RaBHwRGlu4nVIBBNHk8CWSIwN2FQRhsbv6dkVx&#10;fg214PgBf4HfL3z6nB/A+37hG6ysI6hPuX2WrJtfC+v6mFmHQ7A+Odb9r++c77O7sb44w/nmfeVc&#10;OqsYR+VQMm6vfA2XGN043jUtdfQblTa6D2cXo4cwj2l0mgNGp7XoCzejU601uNbt6JQlqsFpiu3K&#10;5eC0xBoQNB9qZ3Uuek+bZep9h3VbDwWjS1S71L1vsKDaZAkiOz7NKBm3P8nt4G7GZZMloOzG/UYR&#10;zujcd4MBWDjXAPPeuyAXJaDsM81Tt1jy8Dv7w/u9dQoel0fZYsk3+Se2iu5coW9/WTsoOSrfD+Gu&#10;54CS29VK8rz1IMeAC+/+omH+vPUgx+BXivLNba0LdywPFC+lg6CUKymHo3HaLORubpxiMCBcDg5S&#10;DFScpBWcXZVX0/tb9NQR0X1o7oXxcHBPrk5uqDS6Op79Vj0FASmGUBBRCiJ6KHJ+onrTs6Zsq+Mb&#10;+FG2WPQlHCcX1cOc/jv9PXTDVD00CN0X13oAv5i4RF091FjctI4qpWqrh2ayxdfiOh5Gx+q3eHpy&#10;VXxKTteNr8GpxFdfgsxFnvzh32mGGBy45nH9kYvsp78Dlx/ewbFxV102rrPb1mmLkavG6RDc+SlO&#10;A4sr3jW0Q37RTed5nf0XuS5u/Pd/w98B4szUDmKyAdkAAAAASUVORK5CYIJQSwMECgAAAAAAAAAh&#10;AKEowDuXAQAAlwEAABUAAABkcnMvbWVkaWEvaW1hZ2UxMS5wbmeJUE5HDQoaCgAAAA1JSERSAAAB&#10;AQAAAJ8BAwAAAMM5/jkAAAAEZ0FNQQAAsYiVmPSmAAAABlBMVEUAAAD///+l2Z/dAAABPElEQVR4&#10;nO3WQW6FIBDGcSyLt+QIXKM7jwaki16L3oTkXcAlTYhU3LW187d5xNjUWejmF5Vx0E9VKnWJS/wv&#10;cUfxhiKeRBzzpP4Q8Xd6yiKQyAOIokgkFP6JhBpBTAOtJWkS0ZDwFsQ8UE/LjWYsGxKTJZEciTZf&#10;svAoAor21uRJ1nSN0oTY03xDYUi0loIYSSQWbjm9SCI6usYOUR8XHkXoINZNLb79UwlxklnoVbjl&#10;YJcdWt+/i7VZ8VktpWc1TD8JtVEs3Kcn3RLjbsF3CZv9KO7LWsSu95gxFj32yw7hSKRDBH/Heohs&#10;SRT8Js8s8N+wjrIsAorIwpFIlsRkMDsYynQtXciiJRTIhQpFHCkpZcxSGRNbURbErDqkT06wNaJI&#10;KOoxAhP9aUSP1epL/FKI6XOtVxRCXaK/+ADwKXSo7sKwlAAAAABJRU5ErkJgglBLAwQKAAAAAAAA&#10;ACEAyDx71AoDAAAKAwAAFQAAAGRycy9tZWRpYS9pbWFnZTEwLnBuZ4lQTkcNChoKAAAADUlIRFIA&#10;AAEYAAAAhwEDAAAA9wfU7QAAAARnQU1BAACxiJWY9KYAAAAGUExURQAAAP///6XZn90AAAKvSURB&#10;VHic7dY9btswFABgqiqqUR4zGNAVOnYooByrU2nDQ8ceoVehkaFjrkAjQ1dmYwGB7Hv80yNFyUGn&#10;DGIQR3I+kY/kE0lm7xe2m928a/Nn20yfGZRH1m0YzXz5wPiqUSyWMTPaP1OYITMn1swGH3+xojAG&#10;HuKZwSIzo2PjmVGZwRD6hdGZkWDaaGRsVWf9OnGrmm0zNbSPdaOwHZFCrRqJ8aoYdL0eV8XUbRv8&#10;MO2mOfvObRnjWxG8MIqYqX+DGfz/xg3j241/rLQ1w580+9qH6mZDY5b8DAnVhbCcMWNhhD2BaU00&#10;HNIS04Caq20Ue2htGGjoH3P5RM3FtpDzl9lg6sLrlZtuYvB5iW0Zptj3NjemN8w+wU80nWYwQdR0&#10;ZjCNvUFcwUwD1HstDWTiKzHj0tgRzN9k7IT3N2pw2k3jxiAYwxemD+Y2jzO0BWZYmjBRwptX+p7W&#10;jLunZoiG54a0Nf2P4Uujo1GlSX0334bwxodFZWkUOyTzidWNdMueN7jgCb6MWRUG0nRh9PGhNKmt&#10;j48j6Zc3B7gXxLgm0vh4w5/h6ssd4/ouiRlLI0tzxMs073WTxpkYu2rw3XuLoTkm0xjyZT1iNlNp&#10;2vDddcNc1syYGXPPnMN3l9ks+lUxJC/jOobvnIs9NyRmEfbubqMe6Y0h66qrlxqoU0Km0LVXV4zA&#10;ZXSYjcLMycwIWdxne4HADKQxQwVn2C4VMfhMZiCQZzukvdYlH55+qAkdintJ1YSBuUYDvz/sz8L4&#10;SWiJif2djdtzTbdpXALGLW7FuJ00bqcrxlURt+UVgysrObdUDXZUtwujMwOns3ispGcJS43Kzmz9&#10;r3CRGTzX2WRY6845z7nx80Me8CU3Yj76QZ7WjZ2rweSBcmDheMrsWvltxdHeMXPZzW52s5v3bP4B&#10;RwCeWSceZ8wAAAAASUVORK5CYIJQSwMECgAAAAAAAAAhAOq2E6CLAgAAiwIAABQAAABkcnMvbWVk&#10;aWEvaW1hZ2U5LnBuZ4lQTkcNChoKAAAADUlIRFIAAACbAAAAdAEDAAAAqL3SmAAAAARnQU1BAACx&#10;iJWY9KYAAAAGUExURQAAAP///6XZn90AAAIwSURBVHic3dYxrtwgEADQQS4oyQGicI1fhWv9Knjl&#10;IuW/ElYuwlcuQDoKC8IwYxYbvpTiV7F25d23C8wMY8uQJwd8FiY9wUNNMMoJhikuE/RigusMhRsx&#10;Lc4OeEhvRlThHzHqqAcMM/TmWZGGziY54JrzMuCjvkZcByxjV3tDXMWZGx4zjApDvWHQ9B4w3hGH&#10;jmi7djjRcQQXxGzSckPMO4kbiv4Ln2nkDWmNdYZnOzDGGuK5yYzhA9S/W0UYvUxqz/GGkOSADn4U&#10;PCvCuK/fC57twLi5r/LR2oFxiRUfPSaZRiwrvMjycb+gzhEAtO8xEipvOyxJB8RwQTtBn41/gVcd&#10;TYcuaW9FawfCPSmXt9YOhKJcmYicfMW0JLFXXDqUeR2wTOXeEaknCMte+pCEuaLOfzB4ze0AnCVl&#10;1CPWgZB6hBCngC8F6QKpWAetr0pnrxuWNZPxmHhoiCEfuiI1GlBCBd+xbk/E2kRC6tOGpmJqWCcz&#10;ey17631c0ttfFdtVgln6TPhoaPEy3K7oO3QNcesQ3+hzRVeHyWh+0lQVcZ7tRMOIYWxJRbNxRYAD&#10;luX+iViTBypSKvfZaBZOHuh8KF9QPhFHROVs/Ca5IsD10GvZJck9AhTFYUQ+QPGqjMkujA9C6v63&#10;nEDzzgLXAI9oOWfobsX1wB4Z0BOKC+Ky8LzDMWrEY4bxipj0BxjA9IhlgtrCr+2HAMuJ/VEx3lDU&#10;kGZ4/+syeTxI8hOfLv4X/At8PLTLfHZsWgAAAABJRU5ErkJgglBLAwQKAAAAAAAAACEAawiX6mQC&#10;AABkAgAAFAAAAGRycy9tZWRpYS9pbWFnZTgucG5niVBORw0KGgoAAAANSUhEUgAAAKUAAACFAQMA&#10;AAAASaqvAAAABGdBTUEAALGIlZj0pgAAAAZQTFRFAAAA////pdmf3QAAAglJREFUeJzt1j2OnTAQ&#10;AOBBLijZcjuukY4cKWWqGPQuxioH2Cs4VVqXVmThtWfGgw2zq3SJoqCnV3zCeH7MvAdJu+C//ln9&#10;qepDVaPpMWgadQVNA1hFva5fFkVdmBV9iZpux6So0fQwx6jo2BRCNE5puGuY0qronFZ7Uz+n/a5u&#10;KZ+b2uTmm+74EEXDXTcM7qq573G8qXlPD3NVLNhw1ThpilGtV/W6LiUTe1GsjJRH1NYFreJiKU/V&#10;VQJpdcOgr4rJyono9NX0WgpzwLj1Gk1GGF96DVCuae/Vo87OduqeCibf6/4VYDhTrhrzXmdyrNux&#10;lF7W3oMkUXpUu0xaUi16qFpfAlJZ3escn5/Bmdp70jBjykPtMutS1TbqLeveqrOxqKm9J80VPL6V&#10;/X2rG8dcC0GKAZUsuBBQy0AaG8XFOB64EKRT/eKUgRIuj8TbHp3GuA5u6zTH47DJKX0/Nce+s/44&#10;tbzv2T7nsN2puSb+Ccbw4DPPiltiDFSeUykBf+omqXB5QBIijarSN8g+rGPV0NxFM6IovXw8aEUp&#10;xg91E7Wa0tHg13WvSoeLpyQuFA3AurDiafCsGCbUYDwsnVI69ScLEwU5GXzMsSjQDk1UQ3qOXSkP&#10;tCMar5VUpliS5N5V12tJOet+uXdBXTv9VTIvCv01ocJvqf4E2i3RxPsUrGz5l/0L+uf0DUfJo1MC&#10;HrCMAAAAAElFTkSuQmCCUEsDBAoAAAAAAAAAIQBS4eG6gQEAAIEBAAAVAAAAZHJzL21lZGlhL2lt&#10;YWdlMTMucG5niVBORw0KGgoAAAANSUhEUgAAAQEAAAB0AQMAAAC/uhV4AAAABGdBTUEAALGIlZj0&#10;pgAAAAZQTFRFAAAA////pdmf3QAAASZJREFUeJzt19ENgjAQBuAzGPXBBDdglDqKiQu4AbAZJA5S&#10;4gIYXzAhVhSNVMr9VUk16r3w8qX0jrsCpFDQ54sy2ACR08CBKKAoD0gohUXcEAUUeYiEFE4E3gcU&#10;CSdy0SnSWkjvJEzgKhKi8chc/JuoAgtuHxZCqEjwdwlhLup1EdkJ+X6R2AlzLvFjIkSC7eSX9tF3&#10;Ls/WFK+B65H2LMwnnSYCH4lqMIdhKZh9UDOWBRK0mg5O62liRq2YCK3Xq1yiexK0piFb7ws5vwm/&#10;c14kzbU1zo+n1R/bqgKCFc1sLef2S04Yh9n+lkhZIdTlLOkUI/RGjizf2ZyQUKgsowUvGhdGsBXr&#10;TbCd/FEig2IHhTliJwJ+0SdQwD+LgxOhPA+JOv5CjyNhjPTpM1u9lwAAAABJRU5ErkJgglBLAQIt&#10;ABQABgAIAAAAIQCxgme2CgEAABMCAAATAAAAAAAAAAAAAAAAAAAAAABbQ29udGVudF9UeXBlc10u&#10;eG1sUEsBAi0AFAAGAAgAAAAhADj9If/WAAAAlAEAAAsAAAAAAAAAAAAAAAAAOwEAAF9yZWxzLy5y&#10;ZWxzUEsBAi0AFAAGAAgAAAAhAJh5xsTpBwAA4YIAAA4AAAAAAAAAAAAAAAAAOgIAAGRycy9lMm9E&#10;b2MueG1sUEsBAi0ACgAAAAAAAAAhAGH/UyM6AgAAOgIAABUAAAAAAAAAAAAAAAAATwoAAGRycy9t&#10;ZWRpYS9pbWFnZTE5LnBuZ1BLAQItAAoAAAAAAAAAIQAPc+VOrQAAAK0AAAAVAAAAAAAAAAAAAAAA&#10;ALwMAABkcnMvbWVkaWEvaW1hZ2UxOC5wbmdQSwECLQAKAAAAAAAAACEASrB0ppoAAACaAAAAFQAA&#10;AAAAAAAAAAAAAACcDQAAZHJzL21lZGlhL2ltYWdlMTYucG5nUEsBAi0ACgAAAAAAAAAhAILx0BRn&#10;AQAAZwEAABUAAAAAAAAAAAAAAAAAaQ4AAGRycy9tZWRpYS9pbWFnZTE1LnBuZ1BLAQItAAoAAAAA&#10;AAAAIQAR6VAWHgEAAB4BAAAVAAAAAAAAAAAAAAAAAAMQAABkcnMvbWVkaWEvaW1hZ2UxNy5wbmdQ&#10;SwECLQAKAAAAAAAAACEAYsgU6HgBAAB4AQAAFQAAAAAAAAAAAAAAAABUEQAAZHJzL21lZGlhL2lt&#10;YWdlMjEucG5nUEsBAi0ACgAAAAAAAAAhADkhKUFOAgAATgIAABUAAAAAAAAAAAAAAAAA/xIAAGRy&#10;cy9tZWRpYS9pbWFnZTIyLnBuZ1BLAQItABQABgAIAAAAIQCsAauKTAEAABsNAAAZAAAAAAAAAAAA&#10;AAAAAIAVAABkcnMvX3JlbHMvZTJvRG9jLnhtbC5yZWxzUEsBAi0AFAAGAAgAAAAhAKkJHiHfAAAA&#10;CQEAAA8AAAAAAAAAAAAAAAAAAxcAAGRycy9kb3ducmV2LnhtbFBLAQItAAoAAAAAAAAAIQBHpxFN&#10;swAAALMAAAAVAAAAAAAAAAAAAAAAAA8YAABkcnMvbWVkaWEvaW1hZ2UyNC5wbmdQSwECLQAKAAAA&#10;AAAAACEAH6FLtWsBAABrAQAAFQAAAAAAAAAAAAAAAAD1GAAAZHJzL21lZGlhL2ltYWdlMjMucG5n&#10;UEsBAi0ACgAAAAAAAAAhAAoZP6VFAgAARQIAABUAAAAAAAAAAAAAAAAAkxoAAGRycy9tZWRpYS9p&#10;bWFnZTIwLnBuZ1BLAQItAAoAAAAAAAAAIQDtJMbdywAAAMsAAAAVAAAAAAAAAAAAAAAAAAsdAABk&#10;cnMvbWVkaWEvaW1hZ2UxNC5wbmdQSwECLQAKAAAAAAAAACEAiVbfDgQCAAAEAgAAFQAAAAAAAAAA&#10;AAAAAAAJHgAAZHJzL21lZGlhL2ltYWdlMTIucG5nUEsBAi0ACgAAAAAAAAAhAJZBidSNAgAAjQIA&#10;ABQAAAAAAAAAAAAAAAAAQCAAAGRycy9tZWRpYS9pbWFnZTQucG5nUEsBAi0ACgAAAAAAAAAhAJ0F&#10;bPoWAQAAFgEAABQAAAAAAAAAAAAAAAAA/yIAAGRycy9tZWRpYS9pbWFnZTMucG5nUEsBAi0ACgAA&#10;AAAAAAAhAN/5THn9AgAA/QIAABQAAAAAAAAAAAAAAAAARyQAAGRycy9tZWRpYS9pbWFnZTIucG5n&#10;UEsBAi0ACgAAAAAAAAAhAM57ySy+AgAAvgIAABQAAAAAAAAAAAAAAAAAdicAAGRycy9tZWRpYS9p&#10;bWFnZTEucG5nUEsBAi0ACgAAAAAAAAAhACzls5bsAQAA7AEAABQAAAAAAAAAAAAAAAAAZioAAGRy&#10;cy9tZWRpYS9pbWFnZTUucG5nUEsBAi0ACgAAAAAAAAAhAMC2zTDjAgAA4wIAABQAAAAAAAAAAAAA&#10;AAAAhCwAAGRycy9tZWRpYS9pbWFnZTYucG5nUEsBAi0ACgAAAAAAAAAhAAVwfYN6AgAAegIAABQA&#10;AAAAAAAAAAAAAAAAmS8AAGRycy9tZWRpYS9pbWFnZTcucG5nUEsBAi0ACgAAAAAAAAAhAKEowDuX&#10;AQAAlwEAABUAAAAAAAAAAAAAAAAARTIAAGRycy9tZWRpYS9pbWFnZTExLnBuZ1BLAQItAAoAAAAA&#10;AAAAIQDIPHvUCgMAAAoDAAAVAAAAAAAAAAAAAAAAAA80AABkcnMvbWVkaWEvaW1hZ2UxMC5wbmdQ&#10;SwECLQAKAAAAAAAAACEA6rYToIsCAACLAgAAFAAAAAAAAAAAAAAAAABMNwAAZHJzL21lZGlhL2lt&#10;YWdlOS5wbmdQSwECLQAKAAAAAAAAACEAawiX6mQCAABkAgAAFAAAAAAAAAAAAAAAAAAJOgAAZHJz&#10;L21lZGlhL2ltYWdlOC5wbmdQSwECLQAKAAAAAAAAACEAUuHhuoEBAACBAQAAFQAAAAAAAAAAAAAA&#10;AACfPAAAZHJzL21lZGlhL2ltYWdlMTMucG5nUEsFBgAAAAAdAB0AeQcAAFM+AAAAAA==&#10;" o:allowincell="f">
                      <v:group id="Group 12" o:spid="_x0000_s1027" style="position:absolute;left:4431;top:6755;width:4106;height:2824" coordorigin="4431,6755" coordsize="4106,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4436;top:6755;width:525;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g+uwQAAANoAAAAPAAAAZHJzL2Rvd25yZXYueG1sRI9Bi8Iw&#10;FITvwv6H8Ba8abrrIlKNshQE8VaVnh/Ns60mLzXJav33ZmFhj8PMfMOsNoM14k4+dI4VfEwzEMS1&#10;0x03Ck7H7WQBIkRkjcYxKXhSgM36bbTCXLsHl3Q/xEYkCIccFbQx9rmUoW7JYpi6njh5Z+ctxiR9&#10;I7XHR4JbIz+zbC4tdpwWWuypaKm+Hn6sguxkquqrdNXxdt6Xpij89TL3So3fh+8liEhD/A//tXda&#10;wQx+r6QbINcvAAAA//8DAFBLAQItABQABgAIAAAAIQDb4fbL7gAAAIUBAAATAAAAAAAAAAAAAAAA&#10;AAAAAABbQ29udGVudF9UeXBlc10ueG1sUEsBAi0AFAAGAAgAAAAhAFr0LFu/AAAAFQEAAAsAAAAA&#10;AAAAAAAAAAAAHwEAAF9yZWxzLy5yZWxzUEsBAi0AFAAGAAgAAAAhAFmeD67BAAAA2gAAAA8AAAAA&#10;AAAAAAAAAAAABwIAAGRycy9kb3ducmV2LnhtbFBLBQYAAAAAAwADALcAAAD1AgAAAAA=&#10;">
                          <v:imagedata r:id="rId30" o:title=""/>
                        </v:shape>
                        <v:shape id="Picture 14" o:spid="_x0000_s1029" type="#_x0000_t75" style="position:absolute;left:6390;top:6774;width:570;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pxtwQAAANoAAAAPAAAAZHJzL2Rvd25yZXYueG1sRI9PawIx&#10;FMTvhX6H8Aq91WyLlLIaRWuF4q3+Oz83z83q5mVJohu/fVMoeBxm5jfMeJpsK67kQ+NYweugAEFc&#10;Od1wrWC7Wb58gAgRWWPrmBTcKMB08vgwxlK7nn/ouo61yBAOJSowMXallKEyZDEMXEecvaPzFmOW&#10;vpbaY5/htpVvRfEuLTacFwx29GmoOq8vVsHXpT8tDvs099qkfiHdbrX1rVLPT2k2AhEpxXv4v/2t&#10;FQzh70q+AXLyCwAA//8DAFBLAQItABQABgAIAAAAIQDb4fbL7gAAAIUBAAATAAAAAAAAAAAAAAAA&#10;AAAAAABbQ29udGVudF9UeXBlc10ueG1sUEsBAi0AFAAGAAgAAAAhAFr0LFu/AAAAFQEAAAsAAAAA&#10;AAAAAAAAAAAAHwEAAF9yZWxzLy5yZWxzUEsBAi0AFAAGAAgAAAAhAKdWnG3BAAAA2gAAAA8AAAAA&#10;AAAAAAAAAAAABwIAAGRycy9kb3ducmV2LnhtbFBLBQYAAAAAAwADALcAAAD1AgAAAAA=&#10;">
                          <v:imagedata r:id="rId31" o:title=""/>
                        </v:shape>
                        <v:shape id="Picture 15" o:spid="_x0000_s1030" type="#_x0000_t75" style="position:absolute;left:7964;top:6831;width:570;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JCwQAAANoAAAAPAAAAZHJzL2Rvd25yZXYueG1sRI/RaoNA&#10;FETfC/2H5Rb6VtekNIh1FZGW+hrjB1zcG7Vx74q7Nebvu4VAH4eZOcNkxWYmsdLiRssKdlEMgriz&#10;euReQXv6fElAOI+scbJMCm7koMgfHzJMtb3ykdbG9yJA2KWoYPB+TqV03UAGXWRn4uCd7WLQB7n0&#10;Ui94DXAzyX0cH6TBkcPCgDNVA3WX5scomLbGJeu+tl+n1/K7/qja9naIlXp+2sp3EJ42/x++t2ut&#10;4A3+roQbIPNfAAAA//8DAFBLAQItABQABgAIAAAAIQDb4fbL7gAAAIUBAAATAAAAAAAAAAAAAAAA&#10;AAAAAABbQ29udGVudF9UeXBlc10ueG1sUEsBAi0AFAAGAAgAAAAhAFr0LFu/AAAAFQEAAAsAAAAA&#10;AAAAAAAAAAAAHwEAAF9yZWxzLy5yZWxzUEsBAi0AFAAGAAgAAAAhACtbEkLBAAAA2gAAAA8AAAAA&#10;AAAAAAAAAAAABwIAAGRycy9kb3ducmV2LnhtbFBLBQYAAAAAAwADALcAAAD1AgAAAAA=&#10;">
                          <v:imagedata r:id="rId32" o:title=""/>
                        </v:shape>
                        <v:shape id="Picture 16" o:spid="_x0000_s1031" type="#_x0000_t75" style="position:absolute;left:4455;top:7121;width:525;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6wxAAAANoAAAAPAAAAZHJzL2Rvd25yZXYueG1sRI/Na8JA&#10;FMTvhf4Pyyt4q5v2YCVmlVYQBPEQDXp9ZF8+aPZtmt186F/fLRQ8DjPzGybZTKYRA3WutqzgbR6B&#10;IM6trrlUkJ13r0sQziNrbCyTghs52KyfnxKMtR05peHkSxEg7GJUUHnfxlK6vCKDbm5b4uAVtjPo&#10;g+xKqTscA9w08j2KFtJgzWGhwpa2FeXfp94ouF8+st1Pr7NtsfTH9HBNx3z6Umr2Mn2uQHia/CP8&#10;395rBQv4uxJugFz/AgAA//8DAFBLAQItABQABgAIAAAAIQDb4fbL7gAAAIUBAAATAAAAAAAAAAAA&#10;AAAAAAAAAABbQ29udGVudF9UeXBlc10ueG1sUEsBAi0AFAAGAAgAAAAhAFr0LFu/AAAAFQEAAAsA&#10;AAAAAAAAAAAAAAAAHwEAAF9yZWxzLy5yZWxzUEsBAi0AFAAGAAgAAAAhAB1gHrDEAAAA2gAAAA8A&#10;AAAAAAAAAAAAAAAABwIAAGRycy9kb3ducmV2LnhtbFBLBQYAAAAAAwADALcAAAD4AgAAAAA=&#10;">
                          <v:imagedata r:id="rId33" o:title=""/>
                        </v:shape>
                        <v:shape id="Picture 17" o:spid="_x0000_s1032" type="#_x0000_t75" style="position:absolute;left:6400;top:7466;width:585;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FcJwgAAANoAAAAPAAAAZHJzL2Rvd25yZXYueG1sRI9Pi8Iw&#10;FMTvC36H8AQvi6buQZdqFBGE7s1/B/f2aJ5ttXkpSbR1P/1GEDwOM/MbZr7sTC3u5HxlWcF4lIAg&#10;zq2uuFBwPGyG3yB8QNZYWyYFD/KwXPQ+5phq2/KO7vtQiAhhn6KCMoQmldLnJRn0I9sQR+9sncEQ&#10;pSukdthGuKnlV5JMpMGK40KJDa1Lyq/7m1HgpPy5/l1M9vuw57bq2mw7/TwpNeh3qxmIQF14h1/t&#10;TCuYwvNKvAFy8Q8AAP//AwBQSwECLQAUAAYACAAAACEA2+H2y+4AAACFAQAAEwAAAAAAAAAAAAAA&#10;AAAAAAAAW0NvbnRlbnRfVHlwZXNdLnhtbFBLAQItABQABgAIAAAAIQBa9CxbvwAAABUBAAALAAAA&#10;AAAAAAAAAAAAAB8BAABfcmVscy8ucmVsc1BLAQItABQABgAIAAAAIQC4SFcJwgAAANoAAAAPAAAA&#10;AAAAAAAAAAAAAAcCAABkcnMvZG93bnJldi54bWxQSwUGAAAAAAMAAwC3AAAA9gIAAAAA&#10;">
                          <v:imagedata r:id="rId34" o:title=""/>
                        </v:shape>
                        <v:shape id="Picture 18" o:spid="_x0000_s1033" type="#_x0000_t75" style="position:absolute;left:4431;top:7470;width:563;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RoavQAAANoAAAAPAAAAZHJzL2Rvd25yZXYueG1sRE/LisIw&#10;FN0L/kO4wuw0VRiV2ig6OujS1wdcmts22NyUJmM7f28WgsvDeWeb3tbiSa03jhVMJwkI4txpw6WC&#10;++13vAThA7LG2jEp+CcPm/VwkGGqXccXel5DKWII+xQVVCE0qZQ+r8iin7iGOHKFay2GCNtS6ha7&#10;GG5rOUuSubRoODZU2NBPRfnj+mcV0Mzhd7eTe2OKQ1icjo9zd74r9TXqtysQgfrwEb/dJ60gbo1X&#10;4g2Q6xcAAAD//wMAUEsBAi0AFAAGAAgAAAAhANvh9svuAAAAhQEAABMAAAAAAAAAAAAAAAAAAAAA&#10;AFtDb250ZW50X1R5cGVzXS54bWxQSwECLQAUAAYACAAAACEAWvQsW78AAAAVAQAACwAAAAAAAAAA&#10;AAAAAAAfAQAAX3JlbHMvLnJlbHNQSwECLQAUAAYACAAAACEAt5EaGr0AAADaAAAADwAAAAAAAAAA&#10;AAAAAAAHAgAAZHJzL2Rvd25yZXYueG1sUEsFBgAAAAADAAMAtwAAAPECAAAAAA==&#10;">
                          <v:imagedata r:id="rId35" o:title=""/>
                        </v:shape>
                        <v:shape id="Picture 19" o:spid="_x0000_s1034" type="#_x0000_t75" style="position:absolute;left:4496;top:7857;width:405;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t+xAAAANoAAAAPAAAAZHJzL2Rvd25yZXYueG1sRI9Ba8JA&#10;FITvgv9heUJvutFDaaOraFDw0tJGIXp7ZJ9JSPZtyK4m7a/vFgo9DjPzDbPaDKYRD+pcZVnBfBaB&#10;IM6trrhQcD4dpi8gnEfW2FgmBV/kYLMej1YYa9vzJz1SX4gAYRejgtL7NpbS5SUZdDPbEgfvZjuD&#10;PsiukLrDPsBNIxdR9CwNVhwWSmwpKSmv07tRYPaXarHbJk3+9vF+qvk7u2bnTKmnybBdgvA0+P/w&#10;X/uoFbzC75VwA+T6BwAA//8DAFBLAQItABQABgAIAAAAIQDb4fbL7gAAAIUBAAATAAAAAAAAAAAA&#10;AAAAAAAAAABbQ29udGVudF9UeXBlc10ueG1sUEsBAi0AFAAGAAgAAAAhAFr0LFu/AAAAFQEAAAsA&#10;AAAAAAAAAAAAAAAAHwEAAF9yZWxzLy5yZWxzUEsBAi0AFAAGAAgAAAAhACSGy37EAAAA2gAAAA8A&#10;AAAAAAAAAAAAAAAABwIAAGRycy9kb3ducmV2LnhtbFBLBQYAAAAAAwADALcAAAD4AgAAAAA=&#10;">
                          <v:imagedata r:id="rId36" o:title=""/>
                        </v:shape>
                        <v:shape id="Picture 20" o:spid="_x0000_s1035" type="#_x0000_t75" style="position:absolute;left:4518;top:8182;width:375;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MSsxQAAANsAAAAPAAAAZHJzL2Rvd25yZXYueG1sRI9Ba8JA&#10;EIXvQv/DMgUvopuKFk1dpRQEQVS0gngbstMkNDsbsqvGf+8cBG8zvDfvfTNbtK5SV2pC6dnAxyAB&#10;RZx5W3Ju4Pi77E9AhYhssfJMBu4UYDF/68wwtf7Ge7oeYq4khEOKBooY61TrkBXkMAx8TSzan28c&#10;RlmbXNsGbxLuKj1Mkk/tsGRpKLCmn4Ky/8PFGdhMd7jP19twPp8240m57uHo0jOm+95+f4GK1MaX&#10;+Xm9soIv9PKLDKDnDwAAAP//AwBQSwECLQAUAAYACAAAACEA2+H2y+4AAACFAQAAEwAAAAAAAAAA&#10;AAAAAAAAAAAAW0NvbnRlbnRfVHlwZXNdLnhtbFBLAQItABQABgAIAAAAIQBa9CxbvwAAABUBAAAL&#10;AAAAAAAAAAAAAAAAAB8BAABfcmVscy8ucmVsc1BLAQItABQABgAIAAAAIQDLjMSsxQAAANsAAAAP&#10;AAAAAAAAAAAAAAAAAAcCAABkcnMvZG93bnJldi54bWxQSwUGAAAAAAMAAwC3AAAA+QIAAAAA&#10;">
                          <v:imagedata r:id="rId37" o:title=""/>
                        </v:shape>
                        <v:shape id="Picture 21" o:spid="_x0000_s1036" type="#_x0000_t75" style="position:absolute;left:4533;top:8578;width:354;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V5vwAAANsAAAAPAAAAZHJzL2Rvd25yZXYueG1sRE9Ni8Iw&#10;EL0L/ocwgjebKiJLNYoIggcvVg97HJuxDTaT2kRb//1mQfA2j/c5q01va/Gi1hvHCqZJCoK4cNpw&#10;qeBy3k9+QPiArLF2TAre5GGzHg5WmGnX8YleeShFDGGfoYIqhCaT0hcVWfSJa4gjd3OtxRBhW0rd&#10;YhfDbS1nabqQFg3Hhgob2lVU3POnVfCbHvlsF9f+tN3PL+74yB+mM0qNR/12CSJQH77ij/ug4/wp&#10;/P8SD5DrPwAAAP//AwBQSwECLQAUAAYACAAAACEA2+H2y+4AAACFAQAAEwAAAAAAAAAAAAAAAAAA&#10;AAAAW0NvbnRlbnRfVHlwZXNdLnhtbFBLAQItABQABgAIAAAAIQBa9CxbvwAAABUBAAALAAAAAAAA&#10;AAAAAAAAAB8BAABfcmVscy8ucmVsc1BLAQItABQABgAIAAAAIQBkNIV5vwAAANsAAAAPAAAAAAAA&#10;AAAAAAAAAAcCAABkcnMvZG93bnJldi54bWxQSwUGAAAAAAMAAwC3AAAA8wIAAAAA&#10;">
                          <v:imagedata r:id="rId38" o:title=""/>
                        </v:shape>
                        <v:shape id="Picture 22" o:spid="_x0000_s1037" type="#_x0000_t75" style="position:absolute;left:6315;top:8546;width:645;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dwBvQAAANsAAAAPAAAAZHJzL2Rvd25yZXYueG1sRE9Ni8Iw&#10;EL0v+B/CCN7WVIUi1bSorOJ1q+B1aMa22ExKE9vuvzfCgrd5vM/ZZqNpRE+dqy0rWMwjEMSF1TWX&#10;Cq6X4/cahPPIGhvLpOCPHGTp5GuLibYD/1Kf+1KEEHYJKqi8bxMpXVGRQTe3LXHg7rYz6APsSqk7&#10;HEK4aeQyimJpsObQUGFLh4qKR/40CuL8Z7++Hu3ttBhiSUVOK+qfSs2m424DwtPoP+J/91mH+Ut4&#10;/xIOkOkLAAD//wMAUEsBAi0AFAAGAAgAAAAhANvh9svuAAAAhQEAABMAAAAAAAAAAAAAAAAAAAAA&#10;AFtDb250ZW50X1R5cGVzXS54bWxQSwECLQAUAAYACAAAACEAWvQsW78AAAAVAQAACwAAAAAAAAAA&#10;AAAAAAAfAQAAX3JlbHMvLnJlbHNQSwECLQAUAAYACAAAACEAUoncAb0AAADbAAAADwAAAAAAAAAA&#10;AAAAAAAHAgAAZHJzL2Rvd25yZXYueG1sUEsFBgAAAAADAAMAtwAAAPECAAAAAA==&#10;">
                          <v:imagedata r:id="rId39" o:title=""/>
                        </v:shape>
                        <v:shape id="Picture 23" o:spid="_x0000_s1038" type="#_x0000_t75" style="position:absolute;left:4461;top:8889;width:585;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WaawwAAANsAAAAPAAAAZHJzL2Rvd25yZXYueG1sRE9LSwMx&#10;EL4L/ocwgjebtUqRbdNSpYrY9tAH9Dok092tyWRJ4nb9941Q8DYf33Mms95Z0VGIjWcFj4MCBLH2&#10;puFKwX73/vACIiZkg9YzKfilCLPp7c0ES+PPvKFumyqRQziWqKBOqS2ljLomh3HgW+LMHX1wmDIM&#10;lTQBzzncWTksipF02HBuqLGlt5r09/bHKQhfI7v4OCzXKzvf6ef1Sb8uu6jU/V0/H4NI1Kd/8dX9&#10;afL8J/j7JR8gpxcAAAD//wMAUEsBAi0AFAAGAAgAAAAhANvh9svuAAAAhQEAABMAAAAAAAAAAAAA&#10;AAAAAAAAAFtDb250ZW50X1R5cGVzXS54bWxQSwECLQAUAAYACAAAACEAWvQsW78AAAAVAQAACwAA&#10;AAAAAAAAAAAAAAAfAQAAX3JlbHMvLnJlbHNQSwECLQAUAAYACAAAACEAgmVmmsMAAADbAAAADwAA&#10;AAAAAAAAAAAAAAAHAgAAZHJzL2Rvd25yZXYueG1sUEsFBgAAAAADAAMAtwAAAPcCAAAAAA==&#10;">
                          <v:imagedata r:id="rId40" o:title=""/>
                        </v:shape>
                        <v:shape id="Picture 24" o:spid="_x0000_s1039" type="#_x0000_t75" style="position:absolute;left:6395;top:8955;width:498;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jfHwQAAANsAAAAPAAAAZHJzL2Rvd25yZXYueG1sRE9La8JA&#10;EL4X/A/LCN7qJiKtRlcRabXX+gCPQ3ZMgruzIbsmsb++Wyh4m4/vOct1b41oqfGVYwXpOAFBnDtd&#10;caHgdPx8nYHwAVmjcUwKHuRhvRq8LDHTruNvag+hEDGEfYYKyhDqTEqfl2TRj11NHLmrayyGCJtC&#10;6ga7GG6NnCTJm7RYcWwosaZtSfntcLcKLu293aTv+/mkK3525/PNfKR7o9Ro2G8WIAL14Sn+d3/p&#10;OH8Kf7/EA+TqFwAA//8DAFBLAQItABQABgAIAAAAIQDb4fbL7gAAAIUBAAATAAAAAAAAAAAAAAAA&#10;AAAAAABbQ29udGVudF9UeXBlc10ueG1sUEsBAi0AFAAGAAgAAAAhAFr0LFu/AAAAFQEAAAsAAAAA&#10;AAAAAAAAAAAAHwEAAF9yZWxzLy5yZWxzUEsBAi0AFAAGAAgAAAAhADkaN8fBAAAA2wAAAA8AAAAA&#10;AAAAAAAAAAAABwIAAGRycy9kb3ducmV2LnhtbFBLBQYAAAAAAwADALcAAAD1AgAAAAA=&#10;">
                          <v:imagedata r:id="rId41" o:title=""/>
                        </v:shape>
                        <v:shape id="Picture 25" o:spid="_x0000_s1040" type="#_x0000_t75" style="position:absolute;left:4455;top:9304;width:600;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8D2wwAAANsAAAAPAAAAZHJzL2Rvd25yZXYueG1sRE/JbsIw&#10;EL1X6j9YU6m34gAqS4pBQKnoCYml7XWIhzgQj6PYhfD3dSUkbvP01hlNGluKM9W+cKyg3UpAEGdO&#10;F5wr2G0/XgYgfEDWWDomBVfyMBk/Poww1e7CazpvQi5iCPsUFZgQqlRKnxmy6FuuIo7cwdUWQ4R1&#10;LnWNlxhuS9lJkp60WHBsMFjR3FB22vxaBd2DHv7w6tusl8fB4msx279nq75Sz0/N9A1EoCbcxTf3&#10;p47zX+H/l3iAHP8BAAD//wMAUEsBAi0AFAAGAAgAAAAhANvh9svuAAAAhQEAABMAAAAAAAAAAAAA&#10;AAAAAAAAAFtDb250ZW50X1R5cGVzXS54bWxQSwECLQAUAAYACAAAACEAWvQsW78AAAAVAQAACwAA&#10;AAAAAAAAAAAAAAAfAQAAX3JlbHMvLnJlbHNQSwECLQAUAAYACAAAACEAMkPA9sMAAADbAAAADwAA&#10;AAAAAAAAAAAAAAAHAgAAZHJzL2Rvd25yZXYueG1sUEsFBgAAAAADAAMAtwAAAPcCAAAAAA==&#10;">
                          <v:imagedata r:id="rId42" o:title=""/>
                        </v:shape>
                        <v:shape id="Picture 26" o:spid="_x0000_s1041" type="#_x0000_t75" style="position:absolute;left:6359;top:9320;width:591;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dnMwAAAANsAAAAPAAAAZHJzL2Rvd25yZXYueG1sRE9Li8Iw&#10;EL4v+B/CCN7W1D0UqUYRQbfsZfEB4m1sxqbYTEqTrfXfbwTB23x8z5kve1uLjlpfOVYwGScgiAun&#10;Ky4VHA+bzykIH5A11o5JwYM8LBeDjzlm2t15R90+lCKGsM9QgQmhyaT0hSGLfuwa4shdXWsxRNiW&#10;Urd4j+G2ll9JkkqLFccGgw2tDRW3/Z9VgN/n4/ryk/9ykN0pmZjtNc2tUqNhv5qBCNSHt/jlznWc&#10;n8Lzl3iAXPwDAAD//wMAUEsBAi0AFAAGAAgAAAAhANvh9svuAAAAhQEAABMAAAAAAAAAAAAAAAAA&#10;AAAAAFtDb250ZW50X1R5cGVzXS54bWxQSwECLQAUAAYACAAAACEAWvQsW78AAAAVAQAACwAAAAAA&#10;AAAAAAAAAAAfAQAAX3JlbHMvLnJlbHNQSwECLQAUAAYACAAAACEA2wnZzMAAAADbAAAADwAAAAAA&#10;AAAAAAAAAAAHAgAAZHJzL2Rvd25yZXYueG1sUEsFBgAAAAADAAMAtwAAAPQCAAAAAA==&#10;">
                          <v:imagedata r:id="rId43" o:title=""/>
                        </v:shape>
                        <v:shape id="Picture 27" o:spid="_x0000_s1042" type="#_x0000_t75" style="position:absolute;left:8072;top:7167;width:465;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q/vwAAANsAAAAPAAAAZHJzL2Rvd25yZXYueG1sRE9Li8Iw&#10;EL4v+B/CCN7WVBEf1SgiCN7Eupe9Dc3YFJtJaVLb/nsjLOxtPr7n7A69rcSLGl86VjCbJiCIc6dL&#10;LhT83M/faxA+IGusHJOCgTwc9qOvHabadXyjVxYKEUPYp6jAhFCnUvrckEU/dTVx5B6usRgibAqp&#10;G+xiuK3kPEmW0mLJscFgTSdD+TNrrYLH8redb57Dsb0uNuvO1Ga4Zb1Sk3F/3III1Id/8Z/7ouP8&#10;FXx+iQfI/RsAAP//AwBQSwECLQAUAAYACAAAACEA2+H2y+4AAACFAQAAEwAAAAAAAAAAAAAAAAAA&#10;AAAAW0NvbnRlbnRfVHlwZXNdLnhtbFBLAQItABQABgAIAAAAIQBa9CxbvwAAABUBAAALAAAAAAAA&#10;AAAAAAAAAB8BAABfcmVscy8ucmVsc1BLAQItABQABgAIAAAAIQBFrRq/vwAAANsAAAAPAAAAAAAA&#10;AAAAAAAAAAcCAABkcnMvZG93bnJldi54bWxQSwUGAAAAAAMAAwC3AAAA8wIAAAAA&#10;">
                          <v:imagedata r:id="rId44" o:title=""/>
                        </v:shape>
                        <v:shape id="Picture 28" o:spid="_x0000_s1043" type="#_x0000_t75" style="position:absolute;left:8041;top:7565;width:450;height: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MIOwwAAANsAAAAPAAAAZHJzL2Rvd25yZXYueG1sRI9BTwJB&#10;DIXvJv6HSU24yawcQFcGoiQmHvAg8gPqTt3dsNPZzBQY/j09kHhr817f+7pclzCYE6XcR3bwNK3A&#10;EDfR99w62P98PD6DyYLscYhMDi6UYb26v1ti7eOZv+m0k9ZoCOcaHXQiY21tbjoKmKdxJFbtL6aA&#10;omtqrU941vAw2FlVzW3AnrWhw5E2HTWH3TE4OL7IdvC/hwttFl+zhezfS5oX5yYP5e0VjFCRf/Pt&#10;+tMrvsLqLzqAXV0BAAD//wMAUEsBAi0AFAAGAAgAAAAhANvh9svuAAAAhQEAABMAAAAAAAAAAAAA&#10;AAAAAAAAAFtDb250ZW50X1R5cGVzXS54bWxQSwECLQAUAAYACAAAACEAWvQsW78AAAAVAQAACwAA&#10;AAAAAAAAAAAAAAAfAQAAX3JlbHMvLnJlbHNQSwECLQAUAAYACAAAACEAD8jCDsMAAADbAAAADwAA&#10;AAAAAAAAAAAAAAAHAgAAZHJzL2Rvd25yZXYueG1sUEsFBgAAAAADAAMAtwAAAPcCAAAAAA==&#10;">
                          <v:imagedata r:id="rId45" o:title=""/>
                        </v:shape>
                        <v:shape id="Picture 29" o:spid="_x0000_s1044" type="#_x0000_t75" style="position:absolute;left:8157;top:8656;width:195;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k3/wQAAANsAAAAPAAAAZHJzL2Rvd25yZXYueG1sRE9Na8JA&#10;EL0X/A/LCL3VjUGkja4iQqn0UhtFPA7ZMYlmZ0N21PTfu4VCb/N4nzNf9q5RN+pC7dnAeJSAIi68&#10;rbk0sN+9v7yCCoJssfFMBn4owHIxeJpjZv2dv+mWS6liCIcMDVQibaZ1KCpyGEa+JY7cyXcOJcKu&#10;1LbDewx3jU6TZKod1hwbKmxpXVFxya/OwO6ztl90lO128nFO5Ho+pKs8NeZ52K9moIR6+Rf/uTc2&#10;zn+D31/iAXrxAAAA//8DAFBLAQItABQABgAIAAAAIQDb4fbL7gAAAIUBAAATAAAAAAAAAAAAAAAA&#10;AAAAAABbQ29udGVudF9UeXBlc10ueG1sUEsBAi0AFAAGAAgAAAAhAFr0LFu/AAAAFQEAAAsAAAAA&#10;AAAAAAAAAAAAHwEAAF9yZWxzLy5yZWxzUEsBAi0AFAAGAAgAAAAhAOLKTf/BAAAA2wAAAA8AAAAA&#10;AAAAAAAAAAAABwIAAGRycy9kb3ducmV2LnhtbFBLBQYAAAAAAwADALcAAAD1AgAAAAA=&#10;">
                          <v:imagedata r:id="rId46" o:title=""/>
                        </v:shape>
                        <v:shape id="Picture 30" o:spid="_x0000_s1045" type="#_x0000_t75" style="position:absolute;left:7983;top:9036;width:544;height: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99QvwAAANsAAAAPAAAAZHJzL2Rvd25yZXYueG1sRE/NisIw&#10;EL4L+w5hFryIpnrQ0jXKIqi9eFD7AEMztsFmUpuo9e3NQfD48f0v171txIM6bxwrmE4SEMSl04Yr&#10;BcV5O05B+ICssXFMCl7kYb36GSwx0+7JR3qcQiViCPsMFdQhtJmUvqzJop+4ljhyF9dZDBF2ldQd&#10;PmO4beQsSebSouHYUGNLm5rK6+luFYycuRzaUPRmVy2u++ktzfNtqtTwt///AxGoD1/xx51rBbO4&#10;Pn6JP0Cu3gAAAP//AwBQSwECLQAUAAYACAAAACEA2+H2y+4AAACFAQAAEwAAAAAAAAAAAAAAAAAA&#10;AAAAW0NvbnRlbnRfVHlwZXNdLnhtbFBLAQItABQABgAIAAAAIQBa9CxbvwAAABUBAAALAAAAAAAA&#10;AAAAAAAAAB8BAABfcmVscy8ucmVsc1BLAQItABQABgAIAAAAIQAee99QvwAAANsAAAAPAAAAAAAA&#10;AAAAAAAAAAcCAABkcnMvZG93bnJldi54bWxQSwUGAAAAAAMAAwC3AAAA8wIAAAAA&#10;">
                          <v:imagedata r:id="rId47" o:title=""/>
                        </v:shape>
                        <v:shape id="Picture 31" o:spid="_x0000_s1046" type="#_x0000_t75" style="position:absolute;left:8101;top:9279;width:315;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mobxAAAANsAAAAPAAAAZHJzL2Rvd25yZXYueG1sRI9Ba8JA&#10;FITvhf6H5RW8FN0oViS6SikoXhSNEa/P7DMJzb5Ns6vGf+8KBY/DzHzDTOetqcSVGldaVtDvRSCI&#10;M6tLzhWk+0V3DMJ5ZI2VZVJwJwfz2fvbFGNtb7yja+JzESDsYlRQeF/HUrqsIIOuZ2vi4J1tY9AH&#10;2eRSN3gLcFPJQRSNpMGSw0KBNf0UlP0mF6NgI9cn/3l0aXo8mOHfdnX/Wo4TpTof7fcEhKfWv8L/&#10;7ZVWMOjD80v4AXL2AAAA//8DAFBLAQItABQABgAIAAAAIQDb4fbL7gAAAIUBAAATAAAAAAAAAAAA&#10;AAAAAAAAAABbQ29udGVudF9UeXBlc10ueG1sUEsBAi0AFAAGAAgAAAAhAFr0LFu/AAAAFQEAAAsA&#10;AAAAAAAAAAAAAAAAHwEAAF9yZWxzLy5yZWxzUEsBAi0AFAAGAAgAAAAhAOQmahvEAAAA2wAAAA8A&#10;AAAAAAAAAAAAAAAABwIAAGRycy9kb3ducmV2LnhtbFBLBQYAAAAAAwADALcAAAD4AgAAAAA=&#10;">
                          <v:imagedata r:id="rId48" o:title=""/>
                        </v:shape>
                        <v:shape id="Picture 32" o:spid="_x0000_s1047" type="#_x0000_t75" style="position:absolute;left:6399;top:7132;width:572;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fqVwwAAANsAAAAPAAAAZHJzL2Rvd25yZXYueG1sRI/BasMw&#10;EETvhfyD2EIvoZbjQhMcyyEEAr340DQfsFhb28RaudbGdv++KhR6HGbmDVMcFtericbQeTawSVJQ&#10;xLW3HTcGrh/n5x2oIMgWe89k4JsCHMrVQ4G59TO/03SRRkUIhxwNtCJDrnWoW3IYEj8QR+/Tjw4l&#10;yrHRdsQ5wl2vszR91Q47jgstDnRqqb5d7s7A/CUyr6uXZgpVeur92h6XbWXM0+Ny3IMSWuQ//Nd+&#10;swayDH6/xB+gyx8AAAD//wMAUEsBAi0AFAAGAAgAAAAhANvh9svuAAAAhQEAABMAAAAAAAAAAAAA&#10;AAAAAAAAAFtDb250ZW50X1R5cGVzXS54bWxQSwECLQAUAAYACAAAACEAWvQsW78AAAAVAQAACwAA&#10;AAAAAAAAAAAAAAAfAQAAX3JlbHMvLnJlbHNQSwECLQAUAAYACAAAACEAhAn6lcMAAADbAAAADwAA&#10;AAAAAAAAAAAAAAAHAgAAZHJzL2Rvd25yZXYueG1sUEsFBgAAAAADAAMAtwAAAPcCAAAAAA==&#10;">
                          <v:imagedata r:id="rId49" o:title=""/>
                        </v:shape>
                        <v:shape id="Picture 33" o:spid="_x0000_s1048" type="#_x0000_t75" style="position:absolute;left:6430;top:7861;width:577;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Mz2xQAAANsAAAAPAAAAZHJzL2Rvd25yZXYueG1sRI9Ba8JA&#10;FITvBf/D8oTe6kZbSomuUpTWmosYi3h8ZJ9JavZtyK6a+OtdoeBxmJlvmMmsNZU4U+NKywqGgwgE&#10;cWZ1ybmC3+3XywcI55E1VpZJQUcOZtPe0wRjbS+8oXPqcxEg7GJUUHhfx1K6rCCDbmBr4uAdbGPQ&#10;B9nkUjd4CXBTyVEUvUuDJYeFAmuaF5Qd05NRsL+u37rFH+5MGn1TstwmXbVKlHrut59jEJ5a/wj/&#10;t3+0gtEr3L+EHyCnNwAAAP//AwBQSwECLQAUAAYACAAAACEA2+H2y+4AAACFAQAAEwAAAAAAAAAA&#10;AAAAAAAAAAAAW0NvbnRlbnRfVHlwZXNdLnhtbFBLAQItABQABgAIAAAAIQBa9CxbvwAAABUBAAAL&#10;AAAAAAAAAAAAAAAAAB8BAABfcmVscy8ucmVsc1BLAQItABQABgAIAAAAIQCYWMz2xQAAANsAAAAP&#10;AAAAAAAAAAAAAAAAAAcCAABkcnMvZG93bnJldi54bWxQSwUGAAAAAAMAAwC3AAAA+QIAAAAA&#10;">
                          <v:imagedata r:id="rId50" o:title=""/>
                        </v:shape>
                        <v:shape id="Picture 34" o:spid="_x0000_s1049" type="#_x0000_t75" style="position:absolute;left:6429;top:8217;width:520;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EtPwQAAANsAAAAPAAAAZHJzL2Rvd25yZXYueG1sRI9da8Iw&#10;FIbvB/6HcATvZmqRMapRRBkqTJif14fm2Babk66JGv+9EQa7fHk/Ht7xNJha3Kh1lWUFg34Cgji3&#10;uuJCwWH/9f4JwnlkjbVlUvAgB9NJ522MmbZ33tJt5wsRR9hlqKD0vsmkdHlJBl3fNsTRO9vWoI+y&#10;LaRu8R7HTS3TJPmQBiuOhBIbmpeUX3ZXEyHJMtTfx8V8jeF3q/NN+hP4pFSvG2YjEJ6C/w//tVda&#10;QTqE15f4A+TkCQAA//8DAFBLAQItABQABgAIAAAAIQDb4fbL7gAAAIUBAAATAAAAAAAAAAAAAAAA&#10;AAAAAABbQ29udGVudF9UeXBlc10ueG1sUEsBAi0AFAAGAAgAAAAhAFr0LFu/AAAAFQEAAAsAAAAA&#10;AAAAAAAAAAAAHwEAAF9yZWxzLy5yZWxzUEsBAi0AFAAGAAgAAAAhADOIS0/BAAAA2wAAAA8AAAAA&#10;AAAAAAAAAAAABwIAAGRycy9kb3ducmV2LnhtbFBLBQYAAAAAAwADALcAAAD1AgAAAAA=&#10;">
                          <v:imagedata r:id="rId51" o:title=""/>
                        </v:shape>
                        <v:shape id="Picture 35" o:spid="_x0000_s1050" type="#_x0000_t75" style="position:absolute;left:8037;top:8187;width:466;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h1xQAAANsAAAAPAAAAZHJzL2Rvd25yZXYueG1sRI9Ba8JA&#10;FITvgv9heYVepG60RErMRkQRemiRqAePj+wzG5p9G7JrTP99t1DocZiZb5h8M9pWDNT7xrGCxTwB&#10;QVw53XCt4HI+vLyB8AFZY+uYFHyTh00xneSYaffgkoZTqEWEsM9QgQmhy6T0lSGLfu464ujdXG8x&#10;RNnXUvf4iHDbymWSrKTFhuOCwY52hqqv090q6Bb79vhZhtfZTA7m45q6tByuSj0/jds1iEBj+A//&#10;td+1gmUKv1/iD5DFDwAAAP//AwBQSwECLQAUAAYACAAAACEA2+H2y+4AAACFAQAAEwAAAAAAAAAA&#10;AAAAAAAAAAAAW0NvbnRlbnRfVHlwZXNdLnhtbFBLAQItABQABgAIAAAAIQBa9CxbvwAAABUBAAAL&#10;AAAAAAAAAAAAAAAAAB8BAABfcmVscy8ucmVsc1BLAQItABQABgAIAAAAIQBTrTh1xQAAANsAAAAP&#10;AAAAAAAAAAAAAAAAAAcCAABkcnMvZG93bnJldi54bWxQSwUGAAAAAAMAAwC3AAAA+QIAAAAA&#10;">
                          <v:imagedata r:id="rId52" o:title=""/>
                        </v:shape>
                      </v:group>
                      <v:shape id="Picture 36" o:spid="_x0000_s1051" type="#_x0000_t75" style="position:absolute;left:8064;top:7949;width:410;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Ya4xAAAANsAAAAPAAAAZHJzL2Rvd25yZXYueG1sRI9Bi8Iw&#10;FITvgv8hPGFvmipLka5RRBFkFUHtHrw9mmdbbF5KktX6783CgsdhZr5hZovONOJOzteWFYxHCQji&#10;wuqaSwX5eTOcgvABWWNjmRQ8ycNi3u/NMNP2wUe6n0IpIoR9hgqqENpMSl9UZNCPbEscvat1BkOU&#10;rpTa4SPCTSMnSZJKgzXHhQpbWlVU3E6/RoFbd+ddevg8lD/H5+Wy3+fr23eu1MegW36BCNSFd/i/&#10;vdUKJin8fYk/QM5fAAAA//8DAFBLAQItABQABgAIAAAAIQDb4fbL7gAAAIUBAAATAAAAAAAAAAAA&#10;AAAAAAAAAABbQ29udGVudF9UeXBlc10ueG1sUEsBAi0AFAAGAAgAAAAhAFr0LFu/AAAAFQEAAAsA&#10;AAAAAAAAAAAAAAAAHwEAAF9yZWxzLy5yZWxzUEsBAi0AFAAGAAgAAAAhANmJhrjEAAAA2wAAAA8A&#10;AAAAAAAAAAAAAAAABwIAAGRycy9kb3ducmV2LnhtbFBLBQYAAAAAAwADALcAAAD4AgAAAAA=&#10;">
                        <v:imagedata r:id="rId53" o:title=""/>
                      </v:shape>
                    </v:group>
                  </w:pict>
                </mc:Fallback>
              </mc:AlternateContent>
            </w:r>
            <w:r w:rsidR="00D71377">
              <w:rPr>
                <w:snapToGrid w:val="0"/>
                <w:sz w:val="16"/>
                <w:szCs w:val="16"/>
              </w:rPr>
              <w:fldChar w:fldCharType="begin"/>
            </w:r>
            <w:r w:rsidR="00D71377">
              <w:rPr>
                <w:snapToGrid w:val="0"/>
                <w:sz w:val="16"/>
                <w:szCs w:val="16"/>
              </w:rPr>
              <w:instrText xml:space="preserve"> eq \o\ad(</w:instrText>
            </w:r>
            <w:r w:rsidR="00D71377">
              <w:rPr>
                <w:rFonts w:hint="eastAsia"/>
                <w:snapToGrid w:val="0"/>
                <w:sz w:val="16"/>
                <w:szCs w:val="16"/>
              </w:rPr>
              <w:instrText>平面図凡例</w:instrText>
            </w:r>
            <w:r w:rsidR="00D71377">
              <w:rPr>
                <w:snapToGrid w:val="0"/>
                <w:sz w:val="16"/>
                <w:szCs w:val="16"/>
              </w:rPr>
              <w:instrText>,</w:instrText>
            </w:r>
            <w:r w:rsidR="00D71377">
              <w:rPr>
                <w:rFonts w:hint="eastAsia"/>
                <w:snapToGrid w:val="0"/>
                <w:sz w:val="16"/>
                <w:szCs w:val="16"/>
              </w:rPr>
              <w:instrText xml:space="preserve">　　　　　　　　　　</w:instrText>
            </w:r>
            <w:r w:rsidR="00D71377">
              <w:rPr>
                <w:snapToGrid w:val="0"/>
                <w:sz w:val="16"/>
                <w:szCs w:val="16"/>
              </w:rPr>
              <w:instrText>)</w:instrText>
            </w:r>
            <w:r w:rsidR="00D71377">
              <w:rPr>
                <w:snapToGrid w:val="0"/>
                <w:sz w:val="16"/>
                <w:szCs w:val="16"/>
              </w:rPr>
              <w:fldChar w:fldCharType="end"/>
            </w:r>
            <w:r w:rsidR="00D71377">
              <w:rPr>
                <w:rFonts w:hint="eastAsia"/>
                <w:snapToGrid w:val="0"/>
                <w:vanish/>
                <w:sz w:val="16"/>
                <w:szCs w:val="16"/>
              </w:rPr>
              <w:t>平面図凡例</w:t>
            </w:r>
          </w:p>
        </w:tc>
        <w:tc>
          <w:tcPr>
            <w:tcW w:w="800" w:type="dxa"/>
            <w:vMerge w:val="restart"/>
            <w:tcBorders>
              <w:top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大便器</w:t>
            </w:r>
          </w:p>
        </w:tc>
        <w:tc>
          <w:tcPr>
            <w:tcW w:w="800" w:type="dxa"/>
            <w:vMerge w:val="restart"/>
            <w:tcBorders>
              <w:top w:val="single" w:sz="12" w:space="0" w:color="auto"/>
            </w:tcBorders>
            <w:vAlign w:val="center"/>
          </w:tcPr>
          <w:p w:rsidR="00D71377" w:rsidRDefault="00D71377">
            <w:pPr>
              <w:spacing w:line="160" w:lineRule="exact"/>
              <w:jc w:val="center"/>
              <w:rPr>
                <w:snapToGrid w:val="0"/>
                <w:sz w:val="16"/>
                <w:szCs w:val="16"/>
              </w:rPr>
            </w:pPr>
          </w:p>
        </w:tc>
        <w:tc>
          <w:tcPr>
            <w:tcW w:w="1120" w:type="dxa"/>
            <w:gridSpan w:val="2"/>
            <w:vMerge w:val="restart"/>
            <w:tcBorders>
              <w:top w:val="single" w:sz="12" w:space="0" w:color="auto"/>
            </w:tcBorders>
            <w:vAlign w:val="center"/>
          </w:tcPr>
          <w:p w:rsidR="00D71377" w:rsidRDefault="00D71377">
            <w:pPr>
              <w:spacing w:line="160" w:lineRule="exact"/>
              <w:rPr>
                <w:snapToGrid w:val="0"/>
                <w:sz w:val="16"/>
                <w:szCs w:val="16"/>
              </w:rPr>
            </w:pPr>
            <w:r>
              <w:rPr>
                <w:rFonts w:hint="eastAsia"/>
                <w:snapToGrid w:val="0"/>
                <w:sz w:val="16"/>
                <w:szCs w:val="16"/>
              </w:rPr>
              <w:t>最終汚水ます</w:t>
            </w:r>
          </w:p>
        </w:tc>
        <w:tc>
          <w:tcPr>
            <w:tcW w:w="800" w:type="dxa"/>
            <w:gridSpan w:val="2"/>
            <w:vMerge w:val="restart"/>
            <w:tcBorders>
              <w:top w:val="single" w:sz="12" w:space="0" w:color="auto"/>
            </w:tcBorders>
            <w:vAlign w:val="center"/>
          </w:tcPr>
          <w:p w:rsidR="00D71377" w:rsidRDefault="00D71377">
            <w:pPr>
              <w:spacing w:line="160" w:lineRule="exact"/>
              <w:jc w:val="center"/>
              <w:rPr>
                <w:snapToGrid w:val="0"/>
                <w:sz w:val="16"/>
                <w:szCs w:val="16"/>
              </w:rPr>
            </w:pPr>
          </w:p>
        </w:tc>
        <w:tc>
          <w:tcPr>
            <w:tcW w:w="800" w:type="dxa"/>
            <w:vMerge w:val="restart"/>
            <w:tcBorders>
              <w:top w:val="single" w:sz="12" w:space="0" w:color="auto"/>
            </w:tcBorders>
            <w:vAlign w:val="center"/>
          </w:tcPr>
          <w:p w:rsidR="00D71377" w:rsidRDefault="00D71377">
            <w:pPr>
              <w:spacing w:line="160" w:lineRule="exact"/>
              <w:rPr>
                <w:snapToGrid w:val="0"/>
                <w:sz w:val="16"/>
                <w:szCs w:val="16"/>
              </w:rPr>
            </w:pPr>
            <w:r>
              <w:rPr>
                <w:rFonts w:hint="eastAsia"/>
                <w:snapToGrid w:val="0"/>
                <w:sz w:val="16"/>
                <w:szCs w:val="16"/>
              </w:rPr>
              <w:t>トラップ</w:t>
            </w:r>
          </w:p>
        </w:tc>
        <w:tc>
          <w:tcPr>
            <w:tcW w:w="800" w:type="dxa"/>
            <w:vMerge w:val="restart"/>
            <w:tcBorders>
              <w:top w:val="single" w:sz="12" w:space="0" w:color="auto"/>
              <w:right w:val="single" w:sz="12" w:space="0" w:color="auto"/>
            </w:tcBorders>
            <w:vAlign w:val="center"/>
          </w:tcPr>
          <w:p w:rsidR="00D71377" w:rsidRDefault="00D71377">
            <w:pPr>
              <w:spacing w:line="160" w:lineRule="exact"/>
              <w:jc w:val="center"/>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1120" w:type="dxa"/>
            <w:gridSpan w:val="2"/>
            <w:vMerge/>
            <w:vAlign w:val="center"/>
          </w:tcPr>
          <w:p w:rsidR="00D71377" w:rsidRDefault="00D71377">
            <w:pPr>
              <w:spacing w:line="160" w:lineRule="exact"/>
              <w:rPr>
                <w:snapToGrid w:val="0"/>
                <w:sz w:val="16"/>
                <w:szCs w:val="16"/>
              </w:rPr>
            </w:pPr>
          </w:p>
        </w:tc>
        <w:tc>
          <w:tcPr>
            <w:tcW w:w="800" w:type="dxa"/>
            <w:gridSpan w:val="2"/>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tcBorders>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小便器</w:t>
            </w:r>
          </w:p>
        </w:tc>
        <w:tc>
          <w:tcPr>
            <w:tcW w:w="800" w:type="dxa"/>
            <w:vMerge w:val="restart"/>
            <w:vAlign w:val="center"/>
          </w:tcPr>
          <w:p w:rsidR="00D71377" w:rsidRDefault="00D71377">
            <w:pPr>
              <w:spacing w:line="160" w:lineRule="exact"/>
              <w:jc w:val="center"/>
              <w:rPr>
                <w:snapToGrid w:val="0"/>
                <w:sz w:val="16"/>
                <w:szCs w:val="16"/>
              </w:rPr>
            </w:pPr>
          </w:p>
        </w:tc>
        <w:tc>
          <w:tcPr>
            <w:tcW w:w="1120" w:type="dxa"/>
            <w:gridSpan w:val="2"/>
            <w:vMerge w:val="restart"/>
            <w:vAlign w:val="center"/>
          </w:tcPr>
          <w:p w:rsidR="00D71377" w:rsidRDefault="00D71377">
            <w:pPr>
              <w:spacing w:line="160" w:lineRule="exact"/>
              <w:jc w:val="distribute"/>
              <w:rPr>
                <w:snapToGrid w:val="0"/>
                <w:sz w:val="16"/>
                <w:szCs w:val="16"/>
              </w:rPr>
            </w:pPr>
            <w:r>
              <w:rPr>
                <w:rFonts w:hint="eastAsia"/>
                <w:snapToGrid w:val="0"/>
                <w:sz w:val="16"/>
                <w:szCs w:val="16"/>
              </w:rPr>
              <w:t>汚水ます</w:t>
            </w:r>
          </w:p>
        </w:tc>
        <w:tc>
          <w:tcPr>
            <w:tcW w:w="800" w:type="dxa"/>
            <w:gridSpan w:val="2"/>
            <w:vMerge w:val="restart"/>
            <w:vAlign w:val="center"/>
          </w:tcPr>
          <w:p w:rsidR="00D71377" w:rsidRDefault="00D71377">
            <w:pPr>
              <w:spacing w:line="160" w:lineRule="exact"/>
              <w:jc w:val="center"/>
              <w:rPr>
                <w:snapToGrid w:val="0"/>
                <w:sz w:val="16"/>
                <w:szCs w:val="16"/>
              </w:rPr>
            </w:pPr>
          </w:p>
        </w:tc>
        <w:tc>
          <w:tcPr>
            <w:tcW w:w="80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雨樋管</w:t>
            </w:r>
          </w:p>
        </w:tc>
        <w:tc>
          <w:tcPr>
            <w:tcW w:w="800" w:type="dxa"/>
            <w:vMerge w:val="restart"/>
            <w:tcBorders>
              <w:right w:val="single" w:sz="12" w:space="0" w:color="auto"/>
            </w:tcBorders>
            <w:vAlign w:val="center"/>
          </w:tcPr>
          <w:p w:rsidR="00D71377" w:rsidRDefault="00D71377">
            <w:pPr>
              <w:spacing w:line="160" w:lineRule="exact"/>
              <w:jc w:val="center"/>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1120" w:type="dxa"/>
            <w:gridSpan w:val="2"/>
            <w:vMerge/>
            <w:vAlign w:val="center"/>
          </w:tcPr>
          <w:p w:rsidR="00D71377" w:rsidRDefault="00D71377">
            <w:pPr>
              <w:spacing w:line="160" w:lineRule="exact"/>
              <w:rPr>
                <w:snapToGrid w:val="0"/>
                <w:sz w:val="16"/>
                <w:szCs w:val="16"/>
              </w:rPr>
            </w:pPr>
          </w:p>
        </w:tc>
        <w:tc>
          <w:tcPr>
            <w:tcW w:w="800" w:type="dxa"/>
            <w:gridSpan w:val="2"/>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tcBorders>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restart"/>
            <w:vAlign w:val="center"/>
          </w:tcPr>
          <w:p w:rsidR="00D71377" w:rsidRDefault="00D71377">
            <w:pPr>
              <w:spacing w:line="160" w:lineRule="exact"/>
              <w:rPr>
                <w:snapToGrid w:val="0"/>
                <w:sz w:val="16"/>
                <w:szCs w:val="16"/>
              </w:rPr>
            </w:pPr>
            <w:r>
              <w:rPr>
                <w:rFonts w:hint="eastAsia"/>
                <w:snapToGrid w:val="0"/>
                <w:sz w:val="16"/>
                <w:szCs w:val="16"/>
              </w:rPr>
              <w:t>兼用便器</w:t>
            </w:r>
          </w:p>
        </w:tc>
        <w:tc>
          <w:tcPr>
            <w:tcW w:w="800" w:type="dxa"/>
            <w:vMerge w:val="restart"/>
            <w:vAlign w:val="center"/>
          </w:tcPr>
          <w:p w:rsidR="00D71377" w:rsidRDefault="00D71377">
            <w:pPr>
              <w:spacing w:line="160" w:lineRule="exact"/>
              <w:jc w:val="center"/>
              <w:rPr>
                <w:snapToGrid w:val="0"/>
                <w:sz w:val="16"/>
                <w:szCs w:val="16"/>
              </w:rPr>
            </w:pPr>
          </w:p>
        </w:tc>
        <w:tc>
          <w:tcPr>
            <w:tcW w:w="1120" w:type="dxa"/>
            <w:gridSpan w:val="2"/>
            <w:vMerge w:val="restart"/>
            <w:vAlign w:val="center"/>
          </w:tcPr>
          <w:p w:rsidR="00D71377" w:rsidRDefault="00D71377">
            <w:pPr>
              <w:spacing w:line="160" w:lineRule="exact"/>
              <w:jc w:val="distribute"/>
              <w:rPr>
                <w:snapToGrid w:val="0"/>
                <w:sz w:val="16"/>
                <w:szCs w:val="16"/>
              </w:rPr>
            </w:pPr>
            <w:r>
              <w:rPr>
                <w:rFonts w:hint="eastAsia"/>
                <w:snapToGrid w:val="0"/>
                <w:sz w:val="16"/>
                <w:szCs w:val="16"/>
              </w:rPr>
              <w:t>最終雨水ます</w:t>
            </w:r>
          </w:p>
        </w:tc>
        <w:tc>
          <w:tcPr>
            <w:tcW w:w="800" w:type="dxa"/>
            <w:gridSpan w:val="2"/>
            <w:vMerge w:val="restart"/>
            <w:vAlign w:val="center"/>
          </w:tcPr>
          <w:p w:rsidR="00D71377" w:rsidRDefault="00D71377">
            <w:pPr>
              <w:spacing w:line="160" w:lineRule="exact"/>
              <w:jc w:val="center"/>
              <w:rPr>
                <w:snapToGrid w:val="0"/>
                <w:sz w:val="16"/>
                <w:szCs w:val="16"/>
              </w:rPr>
            </w:pPr>
          </w:p>
        </w:tc>
        <w:tc>
          <w:tcPr>
            <w:tcW w:w="80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汚水管</w:t>
            </w:r>
          </w:p>
        </w:tc>
        <w:tc>
          <w:tcPr>
            <w:tcW w:w="800" w:type="dxa"/>
            <w:vMerge w:val="restart"/>
            <w:tcBorders>
              <w:right w:val="single" w:sz="12" w:space="0" w:color="auto"/>
            </w:tcBorders>
            <w:vAlign w:val="center"/>
          </w:tcPr>
          <w:p w:rsidR="00D71377" w:rsidRDefault="00D71377">
            <w:pPr>
              <w:spacing w:line="160" w:lineRule="exact"/>
              <w:jc w:val="center"/>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1120" w:type="dxa"/>
            <w:gridSpan w:val="2"/>
            <w:vMerge/>
            <w:vAlign w:val="center"/>
          </w:tcPr>
          <w:p w:rsidR="00D71377" w:rsidRDefault="00D71377">
            <w:pPr>
              <w:spacing w:line="160" w:lineRule="exact"/>
              <w:rPr>
                <w:snapToGrid w:val="0"/>
                <w:sz w:val="16"/>
                <w:szCs w:val="16"/>
              </w:rPr>
            </w:pPr>
          </w:p>
        </w:tc>
        <w:tc>
          <w:tcPr>
            <w:tcW w:w="800" w:type="dxa"/>
            <w:gridSpan w:val="2"/>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tcBorders>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restart"/>
            <w:vAlign w:val="center"/>
          </w:tcPr>
          <w:p w:rsidR="00D71377" w:rsidRDefault="00D71377">
            <w:pPr>
              <w:spacing w:line="160" w:lineRule="exact"/>
              <w:rPr>
                <w:snapToGrid w:val="0"/>
                <w:sz w:val="16"/>
                <w:szCs w:val="16"/>
              </w:rPr>
            </w:pPr>
            <w:r>
              <w:rPr>
                <w:rFonts w:hint="eastAsia"/>
                <w:snapToGrid w:val="0"/>
                <w:sz w:val="16"/>
                <w:szCs w:val="16"/>
              </w:rPr>
              <w:t>洋風便器</w:t>
            </w:r>
          </w:p>
        </w:tc>
        <w:tc>
          <w:tcPr>
            <w:tcW w:w="800" w:type="dxa"/>
            <w:vMerge w:val="restart"/>
            <w:vAlign w:val="center"/>
          </w:tcPr>
          <w:p w:rsidR="00D71377" w:rsidRDefault="00D71377">
            <w:pPr>
              <w:spacing w:line="160" w:lineRule="exact"/>
              <w:jc w:val="center"/>
              <w:rPr>
                <w:snapToGrid w:val="0"/>
                <w:sz w:val="16"/>
                <w:szCs w:val="16"/>
              </w:rPr>
            </w:pPr>
          </w:p>
        </w:tc>
        <w:tc>
          <w:tcPr>
            <w:tcW w:w="1120" w:type="dxa"/>
            <w:gridSpan w:val="2"/>
            <w:vMerge w:val="restart"/>
            <w:vAlign w:val="center"/>
          </w:tcPr>
          <w:p w:rsidR="00D71377" w:rsidRDefault="00D71377">
            <w:pPr>
              <w:spacing w:line="160" w:lineRule="exact"/>
              <w:jc w:val="distribute"/>
              <w:rPr>
                <w:snapToGrid w:val="0"/>
                <w:sz w:val="16"/>
                <w:szCs w:val="16"/>
              </w:rPr>
            </w:pPr>
            <w:r>
              <w:rPr>
                <w:rFonts w:hint="eastAsia"/>
                <w:snapToGrid w:val="0"/>
                <w:sz w:val="16"/>
                <w:szCs w:val="16"/>
              </w:rPr>
              <w:t>雨水ます</w:t>
            </w:r>
          </w:p>
        </w:tc>
        <w:tc>
          <w:tcPr>
            <w:tcW w:w="800" w:type="dxa"/>
            <w:gridSpan w:val="2"/>
            <w:vMerge w:val="restart"/>
            <w:vAlign w:val="center"/>
          </w:tcPr>
          <w:p w:rsidR="00D71377" w:rsidRDefault="00D71377">
            <w:pPr>
              <w:spacing w:line="160" w:lineRule="exact"/>
              <w:jc w:val="center"/>
              <w:rPr>
                <w:snapToGrid w:val="0"/>
                <w:sz w:val="16"/>
                <w:szCs w:val="16"/>
              </w:rPr>
            </w:pPr>
          </w:p>
        </w:tc>
        <w:tc>
          <w:tcPr>
            <w:tcW w:w="80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雨水管</w:t>
            </w:r>
          </w:p>
        </w:tc>
        <w:tc>
          <w:tcPr>
            <w:tcW w:w="800" w:type="dxa"/>
            <w:vMerge w:val="restart"/>
            <w:tcBorders>
              <w:right w:val="single" w:sz="12" w:space="0" w:color="auto"/>
            </w:tcBorders>
            <w:vAlign w:val="center"/>
          </w:tcPr>
          <w:p w:rsidR="00D71377" w:rsidRDefault="00D71377">
            <w:pPr>
              <w:spacing w:line="160" w:lineRule="exact"/>
              <w:jc w:val="center"/>
              <w:rPr>
                <w:snapToGrid w:val="0"/>
                <w:sz w:val="16"/>
                <w:szCs w:val="16"/>
              </w:rPr>
            </w:pPr>
          </w:p>
        </w:tc>
        <w:tc>
          <w:tcPr>
            <w:tcW w:w="211" w:type="dxa"/>
            <w:tcBorders>
              <w:top w:val="dashed" w:sz="4" w:space="0" w:color="auto"/>
              <w:left w:val="nil"/>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1120" w:type="dxa"/>
            <w:gridSpan w:val="2"/>
            <w:vMerge/>
            <w:vAlign w:val="center"/>
          </w:tcPr>
          <w:p w:rsidR="00D71377" w:rsidRDefault="00D71377">
            <w:pPr>
              <w:spacing w:line="160" w:lineRule="exact"/>
              <w:rPr>
                <w:snapToGrid w:val="0"/>
                <w:sz w:val="16"/>
                <w:szCs w:val="16"/>
              </w:rPr>
            </w:pPr>
          </w:p>
        </w:tc>
        <w:tc>
          <w:tcPr>
            <w:tcW w:w="800" w:type="dxa"/>
            <w:gridSpan w:val="2"/>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tcBorders>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手洗器</w:t>
            </w:r>
          </w:p>
        </w:tc>
        <w:tc>
          <w:tcPr>
            <w:tcW w:w="800" w:type="dxa"/>
            <w:vMerge w:val="restart"/>
            <w:vAlign w:val="center"/>
          </w:tcPr>
          <w:p w:rsidR="00D71377" w:rsidRDefault="00D71377">
            <w:pPr>
              <w:spacing w:line="160" w:lineRule="exact"/>
              <w:jc w:val="center"/>
              <w:rPr>
                <w:snapToGrid w:val="0"/>
                <w:sz w:val="16"/>
                <w:szCs w:val="16"/>
              </w:rPr>
            </w:pPr>
          </w:p>
        </w:tc>
        <w:tc>
          <w:tcPr>
            <w:tcW w:w="1120" w:type="dxa"/>
            <w:gridSpan w:val="2"/>
            <w:vMerge w:val="restart"/>
            <w:vAlign w:val="center"/>
          </w:tcPr>
          <w:p w:rsidR="00D71377" w:rsidRDefault="00D71377">
            <w:pPr>
              <w:spacing w:line="160" w:lineRule="exact"/>
              <w:jc w:val="distribute"/>
              <w:rPr>
                <w:snapToGrid w:val="0"/>
                <w:sz w:val="16"/>
                <w:szCs w:val="16"/>
              </w:rPr>
            </w:pPr>
            <w:r>
              <w:rPr>
                <w:rFonts w:hint="eastAsia"/>
                <w:snapToGrid w:val="0"/>
                <w:sz w:val="16"/>
                <w:szCs w:val="16"/>
              </w:rPr>
              <w:t>溜ます</w:t>
            </w:r>
          </w:p>
        </w:tc>
        <w:tc>
          <w:tcPr>
            <w:tcW w:w="800" w:type="dxa"/>
            <w:gridSpan w:val="2"/>
            <w:vMerge w:val="restart"/>
            <w:vAlign w:val="center"/>
          </w:tcPr>
          <w:p w:rsidR="00D71377" w:rsidRDefault="00D71377">
            <w:pPr>
              <w:spacing w:line="160" w:lineRule="exact"/>
              <w:jc w:val="center"/>
              <w:rPr>
                <w:snapToGrid w:val="0"/>
                <w:sz w:val="16"/>
                <w:szCs w:val="16"/>
              </w:rPr>
            </w:pPr>
          </w:p>
        </w:tc>
        <w:tc>
          <w:tcPr>
            <w:tcW w:w="800" w:type="dxa"/>
            <w:vMerge w:val="restart"/>
            <w:vAlign w:val="center"/>
          </w:tcPr>
          <w:p w:rsidR="00D71377" w:rsidRDefault="00D71377">
            <w:pPr>
              <w:spacing w:line="160" w:lineRule="exact"/>
              <w:rPr>
                <w:snapToGrid w:val="0"/>
                <w:sz w:val="16"/>
                <w:szCs w:val="16"/>
              </w:rPr>
            </w:pPr>
            <w:r>
              <w:rPr>
                <w:rFonts w:hint="eastAsia"/>
                <w:snapToGrid w:val="0"/>
                <w:sz w:val="16"/>
                <w:szCs w:val="16"/>
              </w:rPr>
              <w:t>管の交叉</w:t>
            </w:r>
          </w:p>
        </w:tc>
        <w:tc>
          <w:tcPr>
            <w:tcW w:w="800" w:type="dxa"/>
            <w:vMerge w:val="restart"/>
            <w:tcBorders>
              <w:right w:val="single" w:sz="12" w:space="0" w:color="auto"/>
            </w:tcBorders>
            <w:vAlign w:val="center"/>
          </w:tcPr>
          <w:p w:rsidR="00D71377" w:rsidRDefault="00D71377">
            <w:pPr>
              <w:spacing w:line="160" w:lineRule="exact"/>
              <w:jc w:val="center"/>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1120" w:type="dxa"/>
            <w:gridSpan w:val="2"/>
            <w:vMerge/>
            <w:vAlign w:val="center"/>
          </w:tcPr>
          <w:p w:rsidR="00D71377" w:rsidRDefault="00D71377">
            <w:pPr>
              <w:spacing w:line="160" w:lineRule="exact"/>
              <w:rPr>
                <w:snapToGrid w:val="0"/>
                <w:sz w:val="16"/>
                <w:szCs w:val="16"/>
              </w:rPr>
            </w:pPr>
          </w:p>
        </w:tc>
        <w:tc>
          <w:tcPr>
            <w:tcW w:w="800" w:type="dxa"/>
            <w:gridSpan w:val="2"/>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tcBorders>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洗面器</w:t>
            </w:r>
          </w:p>
        </w:tc>
        <w:tc>
          <w:tcPr>
            <w:tcW w:w="800" w:type="dxa"/>
            <w:vMerge w:val="restart"/>
            <w:vAlign w:val="center"/>
          </w:tcPr>
          <w:p w:rsidR="00D71377" w:rsidRDefault="00D71377">
            <w:pPr>
              <w:spacing w:line="160" w:lineRule="exact"/>
              <w:jc w:val="center"/>
              <w:rPr>
                <w:snapToGrid w:val="0"/>
                <w:sz w:val="16"/>
                <w:szCs w:val="16"/>
              </w:rPr>
            </w:pPr>
          </w:p>
        </w:tc>
        <w:tc>
          <w:tcPr>
            <w:tcW w:w="1120" w:type="dxa"/>
            <w:gridSpan w:val="2"/>
            <w:vMerge w:val="restart"/>
            <w:vAlign w:val="center"/>
          </w:tcPr>
          <w:p w:rsidR="00D71377" w:rsidRDefault="00D71377">
            <w:pPr>
              <w:spacing w:line="160" w:lineRule="exact"/>
              <w:jc w:val="distribute"/>
              <w:rPr>
                <w:snapToGrid w:val="0"/>
                <w:sz w:val="16"/>
                <w:szCs w:val="16"/>
              </w:rPr>
            </w:pPr>
            <w:r>
              <w:rPr>
                <w:rFonts w:hint="eastAsia"/>
                <w:snapToGrid w:val="0"/>
                <w:sz w:val="16"/>
                <w:szCs w:val="16"/>
              </w:rPr>
              <w:t>トラップ桝</w:t>
            </w:r>
          </w:p>
        </w:tc>
        <w:tc>
          <w:tcPr>
            <w:tcW w:w="800" w:type="dxa"/>
            <w:gridSpan w:val="2"/>
            <w:vMerge w:val="restart"/>
            <w:vAlign w:val="center"/>
          </w:tcPr>
          <w:p w:rsidR="00D71377" w:rsidRDefault="00D71377">
            <w:pPr>
              <w:spacing w:line="160" w:lineRule="exact"/>
              <w:jc w:val="center"/>
              <w:rPr>
                <w:snapToGrid w:val="0"/>
                <w:sz w:val="16"/>
                <w:szCs w:val="16"/>
              </w:rPr>
            </w:pPr>
          </w:p>
        </w:tc>
        <w:tc>
          <w:tcPr>
            <w:tcW w:w="80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立管</w:t>
            </w:r>
          </w:p>
        </w:tc>
        <w:tc>
          <w:tcPr>
            <w:tcW w:w="800" w:type="dxa"/>
            <w:vMerge w:val="restart"/>
            <w:tcBorders>
              <w:right w:val="single" w:sz="12" w:space="0" w:color="auto"/>
            </w:tcBorders>
            <w:vAlign w:val="center"/>
          </w:tcPr>
          <w:p w:rsidR="00D71377" w:rsidRDefault="00D71377">
            <w:pPr>
              <w:spacing w:line="160" w:lineRule="exact"/>
              <w:jc w:val="center"/>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1120" w:type="dxa"/>
            <w:gridSpan w:val="2"/>
            <w:vMerge/>
            <w:vAlign w:val="center"/>
          </w:tcPr>
          <w:p w:rsidR="00D71377" w:rsidRDefault="00D71377">
            <w:pPr>
              <w:spacing w:line="160" w:lineRule="exact"/>
              <w:rPr>
                <w:snapToGrid w:val="0"/>
                <w:sz w:val="16"/>
                <w:szCs w:val="16"/>
              </w:rPr>
            </w:pPr>
          </w:p>
        </w:tc>
        <w:tc>
          <w:tcPr>
            <w:tcW w:w="800" w:type="dxa"/>
            <w:gridSpan w:val="2"/>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tcBorders>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ふろ場</w:t>
            </w:r>
          </w:p>
        </w:tc>
        <w:tc>
          <w:tcPr>
            <w:tcW w:w="800" w:type="dxa"/>
            <w:vMerge w:val="restart"/>
            <w:vAlign w:val="center"/>
          </w:tcPr>
          <w:p w:rsidR="00D71377" w:rsidRDefault="00D71377">
            <w:pPr>
              <w:spacing w:line="160" w:lineRule="exact"/>
              <w:jc w:val="center"/>
              <w:rPr>
                <w:snapToGrid w:val="0"/>
                <w:sz w:val="16"/>
                <w:szCs w:val="16"/>
              </w:rPr>
            </w:pPr>
          </w:p>
        </w:tc>
        <w:tc>
          <w:tcPr>
            <w:tcW w:w="1120" w:type="dxa"/>
            <w:gridSpan w:val="2"/>
            <w:vMerge w:val="restart"/>
            <w:vAlign w:val="center"/>
          </w:tcPr>
          <w:p w:rsidR="00D71377" w:rsidRDefault="00D71377">
            <w:pPr>
              <w:spacing w:line="160" w:lineRule="exact"/>
              <w:jc w:val="distribute"/>
              <w:rPr>
                <w:snapToGrid w:val="0"/>
                <w:sz w:val="16"/>
                <w:szCs w:val="16"/>
              </w:rPr>
            </w:pPr>
            <w:r>
              <w:rPr>
                <w:rFonts w:hint="eastAsia"/>
                <w:snapToGrid w:val="0"/>
                <w:sz w:val="16"/>
                <w:szCs w:val="16"/>
              </w:rPr>
              <w:t>床排水</w:t>
            </w:r>
          </w:p>
        </w:tc>
        <w:tc>
          <w:tcPr>
            <w:tcW w:w="800" w:type="dxa"/>
            <w:gridSpan w:val="2"/>
            <w:vMerge w:val="restart"/>
            <w:vAlign w:val="center"/>
          </w:tcPr>
          <w:p w:rsidR="00D71377" w:rsidRDefault="00D71377">
            <w:pPr>
              <w:spacing w:line="160" w:lineRule="exact"/>
              <w:jc w:val="center"/>
              <w:rPr>
                <w:snapToGrid w:val="0"/>
                <w:sz w:val="16"/>
                <w:szCs w:val="16"/>
              </w:rPr>
            </w:pPr>
          </w:p>
        </w:tc>
        <w:tc>
          <w:tcPr>
            <w:tcW w:w="80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給水管</w:t>
            </w:r>
          </w:p>
        </w:tc>
        <w:tc>
          <w:tcPr>
            <w:tcW w:w="800" w:type="dxa"/>
            <w:vMerge w:val="restart"/>
            <w:tcBorders>
              <w:right w:val="single" w:sz="12" w:space="0" w:color="auto"/>
            </w:tcBorders>
            <w:vAlign w:val="center"/>
          </w:tcPr>
          <w:p w:rsidR="00D71377" w:rsidRDefault="00D71377">
            <w:pPr>
              <w:spacing w:line="160" w:lineRule="exact"/>
              <w:jc w:val="center"/>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1120" w:type="dxa"/>
            <w:gridSpan w:val="2"/>
            <w:vMerge/>
            <w:vAlign w:val="center"/>
          </w:tcPr>
          <w:p w:rsidR="00D71377" w:rsidRDefault="00D71377">
            <w:pPr>
              <w:spacing w:line="160" w:lineRule="exact"/>
              <w:rPr>
                <w:snapToGrid w:val="0"/>
                <w:sz w:val="16"/>
                <w:szCs w:val="16"/>
              </w:rPr>
            </w:pPr>
          </w:p>
        </w:tc>
        <w:tc>
          <w:tcPr>
            <w:tcW w:w="800" w:type="dxa"/>
            <w:gridSpan w:val="2"/>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tcBorders>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流し場</w:t>
            </w:r>
          </w:p>
        </w:tc>
        <w:tc>
          <w:tcPr>
            <w:tcW w:w="800" w:type="dxa"/>
            <w:vMerge w:val="restart"/>
            <w:vAlign w:val="center"/>
          </w:tcPr>
          <w:p w:rsidR="00D71377" w:rsidRDefault="00D71377">
            <w:pPr>
              <w:spacing w:line="160" w:lineRule="exact"/>
              <w:jc w:val="center"/>
              <w:rPr>
                <w:snapToGrid w:val="0"/>
                <w:sz w:val="16"/>
                <w:szCs w:val="16"/>
              </w:rPr>
            </w:pPr>
          </w:p>
        </w:tc>
        <w:tc>
          <w:tcPr>
            <w:tcW w:w="1120" w:type="dxa"/>
            <w:gridSpan w:val="2"/>
            <w:vMerge w:val="restart"/>
            <w:vAlign w:val="center"/>
          </w:tcPr>
          <w:p w:rsidR="00D71377" w:rsidRDefault="00D71377">
            <w:pPr>
              <w:spacing w:line="160" w:lineRule="exact"/>
              <w:jc w:val="distribute"/>
              <w:rPr>
                <w:snapToGrid w:val="0"/>
                <w:sz w:val="16"/>
                <w:szCs w:val="16"/>
              </w:rPr>
            </w:pPr>
            <w:r>
              <w:rPr>
                <w:rFonts w:hint="eastAsia"/>
                <w:snapToGrid w:val="0"/>
                <w:sz w:val="16"/>
                <w:szCs w:val="16"/>
              </w:rPr>
              <w:t>掃除口</w:t>
            </w:r>
          </w:p>
        </w:tc>
        <w:tc>
          <w:tcPr>
            <w:tcW w:w="800" w:type="dxa"/>
            <w:gridSpan w:val="2"/>
            <w:vMerge w:val="restart"/>
            <w:vAlign w:val="center"/>
          </w:tcPr>
          <w:p w:rsidR="00D71377" w:rsidRDefault="00D71377">
            <w:pPr>
              <w:spacing w:line="160" w:lineRule="exact"/>
              <w:jc w:val="center"/>
              <w:rPr>
                <w:snapToGrid w:val="0"/>
                <w:sz w:val="16"/>
                <w:szCs w:val="16"/>
              </w:rPr>
            </w:pPr>
          </w:p>
        </w:tc>
        <w:tc>
          <w:tcPr>
            <w:tcW w:w="80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井戸</w:t>
            </w:r>
          </w:p>
        </w:tc>
        <w:tc>
          <w:tcPr>
            <w:tcW w:w="800" w:type="dxa"/>
            <w:vMerge w:val="restart"/>
            <w:tcBorders>
              <w:right w:val="single" w:sz="12" w:space="0" w:color="auto"/>
            </w:tcBorders>
            <w:vAlign w:val="center"/>
          </w:tcPr>
          <w:p w:rsidR="00D71377" w:rsidRDefault="00D71377">
            <w:pPr>
              <w:spacing w:line="160" w:lineRule="exact"/>
              <w:jc w:val="center"/>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blPrEx>
          <w:tblCellMar>
            <w:top w:w="0" w:type="dxa"/>
            <w:bottom w:w="0" w:type="dxa"/>
          </w:tblCellMar>
        </w:tblPrEx>
        <w:trPr>
          <w:cantSplit/>
          <w:trHeight w:hRule="exact" w:val="180"/>
        </w:trPr>
        <w:tc>
          <w:tcPr>
            <w:tcW w:w="290" w:type="dxa"/>
            <w:vMerge/>
            <w:tcBorders>
              <w:left w:val="single" w:sz="12" w:space="0" w:color="auto"/>
              <w:bottom w:val="single" w:sz="12" w:space="0" w:color="auto"/>
            </w:tcBorders>
            <w:vAlign w:val="center"/>
          </w:tcPr>
          <w:p w:rsidR="00D71377" w:rsidRDefault="00D71377">
            <w:pPr>
              <w:spacing w:line="160" w:lineRule="exact"/>
              <w:rPr>
                <w:snapToGrid w:val="0"/>
                <w:sz w:val="16"/>
                <w:szCs w:val="16"/>
              </w:rPr>
            </w:pPr>
          </w:p>
        </w:tc>
        <w:tc>
          <w:tcPr>
            <w:tcW w:w="800" w:type="dxa"/>
            <w:vMerge/>
            <w:tcBorders>
              <w:bottom w:val="single" w:sz="12" w:space="0" w:color="auto"/>
            </w:tcBorders>
            <w:vAlign w:val="center"/>
          </w:tcPr>
          <w:p w:rsidR="00D71377" w:rsidRDefault="00D71377">
            <w:pPr>
              <w:spacing w:line="160" w:lineRule="exact"/>
              <w:rPr>
                <w:snapToGrid w:val="0"/>
                <w:sz w:val="16"/>
                <w:szCs w:val="16"/>
              </w:rPr>
            </w:pPr>
          </w:p>
        </w:tc>
        <w:tc>
          <w:tcPr>
            <w:tcW w:w="800" w:type="dxa"/>
            <w:vMerge/>
            <w:tcBorders>
              <w:bottom w:val="single" w:sz="12" w:space="0" w:color="auto"/>
            </w:tcBorders>
            <w:vAlign w:val="center"/>
          </w:tcPr>
          <w:p w:rsidR="00D71377" w:rsidRDefault="00D71377">
            <w:pPr>
              <w:spacing w:line="160" w:lineRule="exact"/>
              <w:rPr>
                <w:snapToGrid w:val="0"/>
                <w:sz w:val="16"/>
                <w:szCs w:val="16"/>
              </w:rPr>
            </w:pPr>
          </w:p>
        </w:tc>
        <w:tc>
          <w:tcPr>
            <w:tcW w:w="1120" w:type="dxa"/>
            <w:gridSpan w:val="2"/>
            <w:vMerge/>
            <w:tcBorders>
              <w:bottom w:val="single" w:sz="12" w:space="0" w:color="auto"/>
            </w:tcBorders>
            <w:vAlign w:val="center"/>
          </w:tcPr>
          <w:p w:rsidR="00D71377" w:rsidRDefault="00D71377">
            <w:pPr>
              <w:spacing w:line="160" w:lineRule="exact"/>
              <w:rPr>
                <w:snapToGrid w:val="0"/>
                <w:sz w:val="16"/>
                <w:szCs w:val="16"/>
              </w:rPr>
            </w:pPr>
          </w:p>
        </w:tc>
        <w:tc>
          <w:tcPr>
            <w:tcW w:w="800" w:type="dxa"/>
            <w:gridSpan w:val="2"/>
            <w:vMerge/>
            <w:tcBorders>
              <w:bottom w:val="single" w:sz="12" w:space="0" w:color="auto"/>
            </w:tcBorders>
            <w:vAlign w:val="center"/>
          </w:tcPr>
          <w:p w:rsidR="00D71377" w:rsidRDefault="00D71377">
            <w:pPr>
              <w:spacing w:line="160" w:lineRule="exact"/>
              <w:rPr>
                <w:snapToGrid w:val="0"/>
                <w:sz w:val="16"/>
                <w:szCs w:val="16"/>
              </w:rPr>
            </w:pPr>
          </w:p>
        </w:tc>
        <w:tc>
          <w:tcPr>
            <w:tcW w:w="800" w:type="dxa"/>
            <w:vMerge/>
            <w:tcBorders>
              <w:bottom w:val="single" w:sz="12" w:space="0" w:color="auto"/>
            </w:tcBorders>
            <w:vAlign w:val="center"/>
          </w:tcPr>
          <w:p w:rsidR="00D71377" w:rsidRDefault="00D71377">
            <w:pPr>
              <w:spacing w:line="160" w:lineRule="exact"/>
              <w:rPr>
                <w:snapToGrid w:val="0"/>
                <w:sz w:val="16"/>
                <w:szCs w:val="16"/>
              </w:rPr>
            </w:pPr>
          </w:p>
        </w:tc>
        <w:tc>
          <w:tcPr>
            <w:tcW w:w="800" w:type="dxa"/>
            <w:vMerge/>
            <w:tcBorders>
              <w:bottom w:val="single" w:sz="12" w:space="0" w:color="auto"/>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single" w:sz="12" w:space="0" w:color="auto"/>
            </w:tcBorders>
            <w:vAlign w:val="center"/>
          </w:tcPr>
          <w:p w:rsidR="00D71377" w:rsidRDefault="00D71377">
            <w:pPr>
              <w:spacing w:line="160" w:lineRule="exact"/>
              <w:rPr>
                <w:snapToGrid w:val="0"/>
                <w:sz w:val="16"/>
                <w:szCs w:val="16"/>
              </w:rPr>
            </w:pPr>
          </w:p>
        </w:tc>
      </w:tr>
    </w:tbl>
    <w:p w:rsidR="00D71377" w:rsidRDefault="00D71377">
      <w:pPr>
        <w:spacing w:before="80"/>
        <w:ind w:left="630" w:hanging="630"/>
        <w:rPr>
          <w:snapToGrid w:val="0"/>
        </w:rPr>
      </w:pPr>
      <w:r>
        <w:rPr>
          <w:rFonts w:hint="eastAsia"/>
          <w:snapToGrid w:val="0"/>
        </w:rPr>
        <w:t xml:space="preserve">　（注）汚水は赤線で，雨水は青線で書き，管径・管種・管の延長・勾配・桝の種類を記入すること。（排水設備工事基準にもとづき設計図に使用する凡例参照）</w:t>
      </w:r>
    </w:p>
    <w:sectPr w:rsidR="00D71377">
      <w:headerReference w:type="default" r:id="rId54"/>
      <w:footerReference w:type="default" r:id="rId55"/>
      <w:type w:val="continuous"/>
      <w:pgSz w:w="16839" w:h="11907" w:orient="landscape" w:code="9"/>
      <w:pgMar w:top="2041" w:right="1420" w:bottom="1466" w:left="3029"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77" w:rsidRDefault="00D71377">
      <w:r>
        <w:separator/>
      </w:r>
    </w:p>
  </w:endnote>
  <w:endnote w:type="continuationSeparator" w:id="0">
    <w:p w:rsidR="00D71377" w:rsidRDefault="00D7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377" w:rsidRDefault="00D7137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77" w:rsidRDefault="00D71377">
      <w:r>
        <w:separator/>
      </w:r>
    </w:p>
  </w:footnote>
  <w:footnote w:type="continuationSeparator" w:id="0">
    <w:p w:rsidR="00D71377" w:rsidRDefault="00D713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377" w:rsidRDefault="00D713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71377"/>
    <w:rsid w:val="00793F00"/>
    <w:rsid w:val="00977AC5"/>
    <w:rsid w:val="00D71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v:textbox inset="5.85pt,.7pt,5.85pt,.7pt"/>
    </o:shapedefaults>
    <o:shapelayout v:ext="edit">
      <o:idmap v:ext="edit" data="1"/>
    </o:shapelayout>
  </w:shapeDefaults>
  <w:decimalSymbol w:val="."/>
  <w:listSeparator w:val=","/>
  <w14:defaultImageDpi w14:val="0"/>
  <w15:docId w15:val="{721DB9E6-A8F1-4288-8A85-A6322361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7335B2B7</Template>
  <TotalTime>0</TotalTime>
  <Pages>2</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有田 和樹</cp:lastModifiedBy>
  <cp:revision>2</cp:revision>
  <cp:lastPrinted>2004-09-22T08:14:00Z</cp:lastPrinted>
  <dcterms:created xsi:type="dcterms:W3CDTF">2017-11-30T04:37:00Z</dcterms:created>
  <dcterms:modified xsi:type="dcterms:W3CDTF">2017-11-30T04:37:00Z</dcterms:modified>
</cp:coreProperties>
</file>